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D7A0F68" w:rsidR="009B07AB" w:rsidRDefault="00EB540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3FE276" wp14:editId="1B55379E">
                <wp:simplePos x="0" y="0"/>
                <wp:positionH relativeFrom="margin">
                  <wp:posOffset>1362075</wp:posOffset>
                </wp:positionH>
                <wp:positionV relativeFrom="paragraph">
                  <wp:posOffset>2571750</wp:posOffset>
                </wp:positionV>
                <wp:extent cx="4810125" cy="1371600"/>
                <wp:effectExtent l="0" t="0" r="9525" b="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793DFBA6" w:rsidR="00066816" w:rsidRPr="00EB5408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Target audience:</w:t>
                            </w:r>
                            <w:r w:rsidRPr="00EB5408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7B14" w:rsidRPr="00EB540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EP Physicians and QI Teams</w:t>
                            </w:r>
                          </w:p>
                          <w:p w14:paraId="52A1AC7D" w14:textId="1F6314C6" w:rsidR="00481DB6" w:rsidRDefault="00481DB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Agenda:</w:t>
                            </w:r>
                          </w:p>
                          <w:p w14:paraId="4365C0E5" w14:textId="58C88A5B" w:rsidR="000F59CC" w:rsidRPr="000F59CC" w:rsidRDefault="0034464B" w:rsidP="000F59CC">
                            <w:pPr>
                              <w:pStyle w:val="Body-1014BodyCopy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Ordering Process: </w:t>
                            </w:r>
                            <w:r w:rsidR="00F627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Stephen Gaeta</w:t>
                            </w:r>
                          </w:p>
                          <w:p w14:paraId="5CB8653A" w14:textId="12EA6308" w:rsidR="00DD5E00" w:rsidRPr="003F71B6" w:rsidRDefault="00DD5E00" w:rsidP="00F6276E">
                            <w:pPr>
                              <w:pStyle w:val="Body-1014BodyCopy"/>
                              <w:ind w:left="720"/>
                              <w:rPr>
                                <w:rStyle w:val="InlineEmphasisEmphasis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202.5pt;width:378.7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" filled="f" stroked="f" strokeweight=".5pt">
                <v:textbox inset="0,0,0,0">
                  <w:txbxContent>
                    <w:p w14:paraId="13791F63" w14:textId="793DFBA6" w:rsidR="00066816" w:rsidRPr="00EB5408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Target audience:</w:t>
                      </w:r>
                      <w:r w:rsidRPr="00EB5408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="00497B14" w:rsidRPr="00EB5408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EP Physicians and QI Teams</w:t>
                      </w:r>
                    </w:p>
                    <w:p w14:paraId="52A1AC7D" w14:textId="1F6314C6" w:rsidR="00481DB6" w:rsidRDefault="00481DB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Agenda:</w:t>
                      </w:r>
                    </w:p>
                    <w:p w14:paraId="4365C0E5" w14:textId="58C88A5B" w:rsidR="000F59CC" w:rsidRPr="000F59CC" w:rsidRDefault="0034464B" w:rsidP="000F59CC">
                      <w:pPr>
                        <w:pStyle w:val="Body-1014BodyCopy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Ordering Process: </w:t>
                      </w:r>
                      <w:r w:rsidR="00F6276E">
                        <w:rPr>
                          <w:rFonts w:ascii="Arial" w:hAnsi="Arial" w:cs="Arial"/>
                          <w:sz w:val="22"/>
                          <w:szCs w:val="22"/>
                        </w:rPr>
                        <w:t>Stephen Gaeta</w:t>
                      </w:r>
                    </w:p>
                    <w:p w14:paraId="5CB8653A" w14:textId="12EA6308" w:rsidR="00DD5E00" w:rsidRPr="003F71B6" w:rsidRDefault="00DD5E00" w:rsidP="00F6276E">
                      <w:pPr>
                        <w:pStyle w:val="Body-1014BodyCopy"/>
                        <w:ind w:left="720"/>
                        <w:rPr>
                          <w:rStyle w:val="InlineEmphasisEmphasis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1A48" wp14:editId="1A6F2979">
                <wp:simplePos x="0" y="0"/>
                <wp:positionH relativeFrom="column">
                  <wp:posOffset>-514351</wp:posOffset>
                </wp:positionH>
                <wp:positionV relativeFrom="paragraph">
                  <wp:posOffset>2514600</wp:posOffset>
                </wp:positionV>
                <wp:extent cx="1438275" cy="3339465"/>
                <wp:effectExtent l="0" t="0" r="9525" b="1333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33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19585603" w:rsidR="001752CA" w:rsidRPr="00EB5408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Location</w:t>
                            </w:r>
                            <w:r w:rsidR="00497B14"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:</w:t>
                            </w:r>
                            <w:r w:rsidR="00497B14" w:rsidRPr="005505B3">
                              <w:rPr>
                                <w:rStyle w:val="InlineEmphasisEmphasis"/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27059" w:rsidRPr="005505B3">
                              <w:rPr>
                                <w:rStyle w:val="InlineEmphasisEmphasis"/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Teams</w:t>
                            </w:r>
                          </w:p>
                          <w:p w14:paraId="329B62BE" w14:textId="30DBFCE1" w:rsidR="001752CA" w:rsidRPr="00EB5408" w:rsidRDefault="009503E8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July 15, 2026</w:t>
                            </w:r>
                            <w:r w:rsidR="00A2705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27EDFD" w14:textId="79DAE7D3" w:rsidR="001752CA" w:rsidRPr="00EB5408" w:rsidRDefault="00497B1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7:30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8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: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45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.m.</w:t>
                            </w:r>
                          </w:p>
                          <w:p w14:paraId="2CE1CA05" w14:textId="1DEFE6EC" w:rsidR="001752CA" w:rsidRPr="00EB5408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36"/>
                                <w:szCs w:val="36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To claim credit</w:t>
                            </w:r>
                            <w:r w:rsidR="009503E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: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br/>
                            </w:r>
                            <w:r w:rsidR="009503E8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T</w:t>
                            </w:r>
                            <w:r w:rsidR="009463FA" w:rsidRPr="009503E8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ext the session/SMS code provided by your session leader </w:t>
                            </w:r>
                            <w:r w:rsidRPr="009503E8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40.5pt;margin-top:198pt;width:113.25pt;height:2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" filled="f" stroked="f" strokeweight=".5pt">
                <v:textbox inset="0,0,0,0">
                  <w:txbxContent>
                    <w:p w14:paraId="57F023D4" w14:textId="19585603" w:rsidR="001752CA" w:rsidRPr="00EB5408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Location</w:t>
                      </w:r>
                      <w:r w:rsidR="00497B14"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:</w:t>
                      </w:r>
                      <w:r w:rsidR="00497B14" w:rsidRPr="005505B3">
                        <w:rPr>
                          <w:rStyle w:val="InlineEmphasisEmphasis"/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="00A27059" w:rsidRPr="005505B3">
                        <w:rPr>
                          <w:rStyle w:val="InlineEmphasisEmphasis"/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Teams</w:t>
                      </w:r>
                    </w:p>
                    <w:p w14:paraId="329B62BE" w14:textId="30DBFCE1" w:rsidR="001752CA" w:rsidRPr="00EB5408" w:rsidRDefault="009503E8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July 15, 2026</w:t>
                      </w:r>
                      <w:r w:rsidR="00A27059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27EDFD" w14:textId="79DAE7D3" w:rsidR="001752CA" w:rsidRPr="00EB5408" w:rsidRDefault="00497B1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7:30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–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8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: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45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.m.</w:t>
                      </w:r>
                    </w:p>
                    <w:p w14:paraId="2CE1CA05" w14:textId="1DEFE6EC" w:rsidR="001752CA" w:rsidRPr="00EB5408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36"/>
                          <w:szCs w:val="36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To claim credit</w:t>
                      </w:r>
                      <w:r w:rsidR="009503E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: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br/>
                      </w:r>
                      <w:r w:rsidR="009503E8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T</w:t>
                      </w:r>
                      <w:r w:rsidR="009463FA" w:rsidRPr="009503E8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ext the session/SMS code provided by your session leader </w:t>
                      </w:r>
                      <w:r w:rsidRPr="009503E8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364FE5">
        <w:rPr>
          <w:noProof/>
        </w:rPr>
        <w:drawing>
          <wp:anchor distT="0" distB="0" distL="114300" distR="114300" simplePos="0" relativeHeight="251651072" behindDoc="1" locked="0" layoutInCell="1" allowOverlap="1" wp14:anchorId="181EF531" wp14:editId="201B86AA">
            <wp:simplePos x="0" y="0"/>
            <wp:positionH relativeFrom="margin">
              <wp:align>center</wp:align>
            </wp:positionH>
            <wp:positionV relativeFrom="paragraph">
              <wp:posOffset>-974230</wp:posOffset>
            </wp:positionV>
            <wp:extent cx="7828447" cy="3146156"/>
            <wp:effectExtent l="0" t="0" r="1270" b="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066" cy="314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101EA" wp14:editId="15864097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14B64831" w:rsidR="00066816" w:rsidRPr="00824559" w:rsidRDefault="00497B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Inova Schar Heart &amp; Vascular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9" type="#_x0000_t202" style="position:absolute;margin-left:-26.3pt;margin-top:38.15pt;width:251.6pt;height:12.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" filled="f" stroked="f" strokeweight=".5pt">
                <v:textbox inset="0,0,0,0">
                  <w:txbxContent>
                    <w:p w14:paraId="15A136F6" w14:textId="14B64831" w:rsidR="00066816" w:rsidRPr="00824559" w:rsidRDefault="00497B1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Inova Schar Heart &amp; Vascular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5352047D" w:rsidR="00066816" w:rsidRPr="00824559" w:rsidRDefault="00497B14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Electrophysiology Section Monthly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0" type="#_x0000_t202" style="position:absolute;margin-left:-25.85pt;margin-top:66.9pt;width:444.1pt;height:92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" filled="f" stroked="f" strokeweight=".5pt">
                <v:textbox inset="0,0,0,0">
                  <w:txbxContent>
                    <w:p w14:paraId="237B5512" w14:textId="5352047D" w:rsidR="00066816" w:rsidRPr="00824559" w:rsidRDefault="00497B14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Electrophysiology Section Monthly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7394C" wp14:editId="65DD84F9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8AB79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41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1" style="position:absolute;margin-left:429.15pt;margin-top:669.45pt;width:66pt;height:15.2pt;z-index:251661312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3Oa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PTDc5pHAwAA9QcAAA4AAAAAAAAAAAAAAAAALgIAAGRy&#10;cy9lMm9Eb2MueG1sUEsBAi0AFAAGAAgAAAAhAG2V8ejhAAAADQEAAA8AAAAAAAAAAAAAAAAAoQUA&#10;AGRycy9kb3ducmV2LnhtbFBLBQYAAAAABAAEAPMAAACvBgAAAAA=&#10;">
                <v:shape id="_x0000_s1032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3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D5103" id="Rectangle 1" o:spid="_x0000_s1026" style="position:absolute;margin-left:-229.85pt;margin-top:94.9pt;width:47.3pt;height:4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61353" id="Rectangle 1" o:spid="_x0000_s1026" style="position:absolute;margin-left:-120.65pt;margin-top:142.35pt;width:47.35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2CF49AFD" w:rsidR="0057022A" w:rsidRPr="00066816" w:rsidRDefault="009463FA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Cardiology EP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4" type="#_x0000_t202" style="position:absolute;margin-left:235.55pt;margin-top:-16.1pt;width:251.6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hn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" filled="f" stroked="f" strokeweight=".5pt">
                <v:textbox inset="0,0,0,0">
                  <w:txbxContent>
                    <w:p w14:paraId="55617857" w14:textId="2CF49AFD" w:rsidR="0057022A" w:rsidRPr="00066816" w:rsidRDefault="009463FA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Cardiology EP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619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5B58E" id="Rectangle 10" o:spid="_x0000_s1026" style="position:absolute;margin-left:-580.3pt;margin-top:-72.9pt;width:44.55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8490A"/>
    <w:multiLevelType w:val="hybridMultilevel"/>
    <w:tmpl w:val="0CBA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691F"/>
    <w:multiLevelType w:val="hybridMultilevel"/>
    <w:tmpl w:val="331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A6728"/>
    <w:multiLevelType w:val="hybridMultilevel"/>
    <w:tmpl w:val="57B8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1D08"/>
    <w:multiLevelType w:val="hybridMultilevel"/>
    <w:tmpl w:val="36DA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44A"/>
    <w:multiLevelType w:val="hybridMultilevel"/>
    <w:tmpl w:val="ACBE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6528"/>
    <w:multiLevelType w:val="hybridMultilevel"/>
    <w:tmpl w:val="3398BFD2"/>
    <w:lvl w:ilvl="0" w:tplc="0C5210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FEB"/>
    <w:multiLevelType w:val="hybridMultilevel"/>
    <w:tmpl w:val="CA523236"/>
    <w:lvl w:ilvl="0" w:tplc="0C5210E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007F4"/>
    <w:multiLevelType w:val="hybridMultilevel"/>
    <w:tmpl w:val="0C22C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06A"/>
    <w:multiLevelType w:val="hybridMultilevel"/>
    <w:tmpl w:val="8088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23E0"/>
    <w:multiLevelType w:val="hybridMultilevel"/>
    <w:tmpl w:val="164A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901442"/>
    <w:multiLevelType w:val="hybridMultilevel"/>
    <w:tmpl w:val="3D66C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4BAEC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9453F"/>
    <w:multiLevelType w:val="hybridMultilevel"/>
    <w:tmpl w:val="61F20508"/>
    <w:lvl w:ilvl="0" w:tplc="46AEE6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C2D0D"/>
    <w:multiLevelType w:val="hybridMultilevel"/>
    <w:tmpl w:val="AE2A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243BF"/>
    <w:multiLevelType w:val="hybridMultilevel"/>
    <w:tmpl w:val="5868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E3DCF"/>
    <w:multiLevelType w:val="hybridMultilevel"/>
    <w:tmpl w:val="645A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6CB3"/>
    <w:multiLevelType w:val="hybridMultilevel"/>
    <w:tmpl w:val="AEF0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F002F"/>
    <w:multiLevelType w:val="hybridMultilevel"/>
    <w:tmpl w:val="917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1860">
    <w:abstractNumId w:val="13"/>
  </w:num>
  <w:num w:numId="2" w16cid:durableId="1934317485">
    <w:abstractNumId w:val="14"/>
  </w:num>
  <w:num w:numId="3" w16cid:durableId="1976980700">
    <w:abstractNumId w:val="11"/>
  </w:num>
  <w:num w:numId="4" w16cid:durableId="1584531716">
    <w:abstractNumId w:val="0"/>
  </w:num>
  <w:num w:numId="5" w16cid:durableId="1428773831">
    <w:abstractNumId w:val="12"/>
  </w:num>
  <w:num w:numId="6" w16cid:durableId="215630926">
    <w:abstractNumId w:val="5"/>
  </w:num>
  <w:num w:numId="7" w16cid:durableId="1216969848">
    <w:abstractNumId w:val="17"/>
  </w:num>
  <w:num w:numId="8" w16cid:durableId="502013516">
    <w:abstractNumId w:val="6"/>
  </w:num>
  <w:num w:numId="9" w16cid:durableId="1557164443">
    <w:abstractNumId w:val="7"/>
  </w:num>
  <w:num w:numId="10" w16cid:durableId="2008511789">
    <w:abstractNumId w:val="8"/>
  </w:num>
  <w:num w:numId="11" w16cid:durableId="1647128612">
    <w:abstractNumId w:val="3"/>
  </w:num>
  <w:num w:numId="12" w16cid:durableId="17635233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963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311252">
    <w:abstractNumId w:val="1"/>
  </w:num>
  <w:num w:numId="15" w16cid:durableId="1501383974">
    <w:abstractNumId w:val="20"/>
  </w:num>
  <w:num w:numId="16" w16cid:durableId="1628660579">
    <w:abstractNumId w:val="15"/>
  </w:num>
  <w:num w:numId="17" w16cid:durableId="2113233666">
    <w:abstractNumId w:val="2"/>
  </w:num>
  <w:num w:numId="18" w16cid:durableId="6279016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92992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0923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8115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E7813"/>
    <w:rsid w:val="000F59CC"/>
    <w:rsid w:val="00133FD9"/>
    <w:rsid w:val="001752CA"/>
    <w:rsid w:val="001E32CE"/>
    <w:rsid w:val="00232EAF"/>
    <w:rsid w:val="003303C7"/>
    <w:rsid w:val="00336048"/>
    <w:rsid w:val="0034464B"/>
    <w:rsid w:val="00364FE5"/>
    <w:rsid w:val="003B0FD3"/>
    <w:rsid w:val="003C23EA"/>
    <w:rsid w:val="003F71B6"/>
    <w:rsid w:val="004257BB"/>
    <w:rsid w:val="0046521A"/>
    <w:rsid w:val="004804CF"/>
    <w:rsid w:val="00480624"/>
    <w:rsid w:val="00481DB6"/>
    <w:rsid w:val="00497B14"/>
    <w:rsid w:val="005505B3"/>
    <w:rsid w:val="0057022A"/>
    <w:rsid w:val="005B0819"/>
    <w:rsid w:val="00602EFB"/>
    <w:rsid w:val="00620EA5"/>
    <w:rsid w:val="00621D90"/>
    <w:rsid w:val="007832D5"/>
    <w:rsid w:val="007E0977"/>
    <w:rsid w:val="00807437"/>
    <w:rsid w:val="00824559"/>
    <w:rsid w:val="008452FB"/>
    <w:rsid w:val="00922C8B"/>
    <w:rsid w:val="00945119"/>
    <w:rsid w:val="009463FA"/>
    <w:rsid w:val="009503E8"/>
    <w:rsid w:val="00982631"/>
    <w:rsid w:val="009B07AB"/>
    <w:rsid w:val="009B1029"/>
    <w:rsid w:val="009B1BA4"/>
    <w:rsid w:val="00A11BBD"/>
    <w:rsid w:val="00A27059"/>
    <w:rsid w:val="00A54F80"/>
    <w:rsid w:val="00A70167"/>
    <w:rsid w:val="00A80EB9"/>
    <w:rsid w:val="00BB28AD"/>
    <w:rsid w:val="00C877F7"/>
    <w:rsid w:val="00CA0150"/>
    <w:rsid w:val="00D400C6"/>
    <w:rsid w:val="00DD5E00"/>
    <w:rsid w:val="00EA3614"/>
    <w:rsid w:val="00EB5408"/>
    <w:rsid w:val="00F6276E"/>
    <w:rsid w:val="00F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F839E4"/>
    <w:pPr>
      <w:ind w:left="720"/>
    </w:pPr>
    <w:rPr>
      <w:rFonts w:ascii="Aptos" w:hAnsi="Aptos" w:cs="Apto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4222C555E8B48A1D7B91C4A3D7C15" ma:contentTypeVersion="12" ma:contentTypeDescription="Create a new document." ma:contentTypeScope="" ma:versionID="66a93b359dde5e8a84a7181aa0b00be5">
  <xsd:schema xmlns:xsd="http://www.w3.org/2001/XMLSchema" xmlns:xs="http://www.w3.org/2001/XMLSchema" xmlns:p="http://schemas.microsoft.com/office/2006/metadata/properties" xmlns:ns2="be5354c4-0e25-4a55-a13a-f184d3286889" xmlns:ns3="21e512bd-f3db-430a-ad65-b231f8917b06" targetNamespace="http://schemas.microsoft.com/office/2006/metadata/properties" ma:root="true" ma:fieldsID="731c3eb40f5de46bf04aaef8d99d4987" ns2:_="" ns3:_="">
    <xsd:import namespace="be5354c4-0e25-4a55-a13a-f184d3286889"/>
    <xsd:import namespace="21e512bd-f3db-430a-ad65-b231f891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354c4-0e25-4a55-a13a-f184d3286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512bd-f3db-430a-ad65-b231f8917b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b3fa1a-1956-4792-bf07-8a12ba7afa09}" ma:internalName="TaxCatchAll" ma:showField="CatchAllData" ma:web="21e512bd-f3db-430a-ad65-b231f891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5354c4-0e25-4a55-a13a-f184d3286889">
      <Terms xmlns="http://schemas.microsoft.com/office/infopath/2007/PartnerControls"/>
    </lcf76f155ced4ddcb4097134ff3c332f>
    <TaxCatchAll xmlns="21e512bd-f3db-430a-ad65-b231f8917b06" xsi:nil="true"/>
  </documentManagement>
</p:properties>
</file>

<file path=customXml/itemProps1.xml><?xml version="1.0" encoding="utf-8"?>
<ds:datastoreItem xmlns:ds="http://schemas.openxmlformats.org/officeDocument/2006/customXml" ds:itemID="{AB1F04B0-7795-4BD9-B543-19D18007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354c4-0e25-4a55-a13a-f184d3286889"/>
    <ds:schemaRef ds:uri="21e512bd-f3db-430a-ad65-b231f891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be5354c4-0e25-4a55-a13a-f184d3286889"/>
    <ds:schemaRef ds:uri="21e512bd-f3db-430a-ad65-b231f8917b06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Demonteverde, Miya</cp:lastModifiedBy>
  <cp:revision>6</cp:revision>
  <cp:lastPrinted>2024-01-05T21:31:00Z</cp:lastPrinted>
  <dcterms:created xsi:type="dcterms:W3CDTF">2026-07-14T19:49:00Z</dcterms:created>
  <dcterms:modified xsi:type="dcterms:W3CDTF">2026-07-14T19:53:00Z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0x0101001964222C555E8B48A1D7B91C4A3D7C15</vt:lpwstr>
  </property>
  <property fmtid="{D5CDD505-2E9C-101B-9397-08002B2CF9AE}" pid="3" name="MediaServiceImageTags">
    <vt:lpwstr/>
  </property>
</Properties>
</file>