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0211CC3A" w:rsidR="009B07AB" w:rsidRDefault="00EB6235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E58356" wp14:editId="0D9BC24E">
                <wp:simplePos x="0" y="0"/>
                <wp:positionH relativeFrom="column">
                  <wp:posOffset>-295275</wp:posOffset>
                </wp:positionH>
                <wp:positionV relativeFrom="paragraph">
                  <wp:posOffset>1838325</wp:posOffset>
                </wp:positionV>
                <wp:extent cx="3524250" cy="990600"/>
                <wp:effectExtent l="0" t="0" r="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0C32BBDD" w:rsidR="00066816" w:rsidRPr="00824559" w:rsidRDefault="00CA36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Robin Dulman,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583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3.25pt;margin-top:144.75pt;width:277.5pt;height:7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" filled="f" stroked="f" strokeweight=".5pt">
                <v:textbox inset="0,0,0,0">
                  <w:txbxContent>
                    <w:p w14:paraId="12064096" w14:textId="0C32BBDD" w:rsidR="00066816" w:rsidRPr="00824559" w:rsidRDefault="00CA360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Robin Dulman, MD</w:t>
                      </w:r>
                    </w:p>
                  </w:txbxContent>
                </v:textbox>
              </v:shape>
            </w:pict>
          </mc:Fallback>
        </mc:AlternateContent>
      </w:r>
      <w:r w:rsidR="00876CDD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93FE276" wp14:editId="5B96BB30">
                <wp:simplePos x="0" y="0"/>
                <wp:positionH relativeFrom="column">
                  <wp:posOffset>1952625</wp:posOffset>
                </wp:positionH>
                <wp:positionV relativeFrom="paragraph">
                  <wp:posOffset>3267075</wp:posOffset>
                </wp:positionV>
                <wp:extent cx="4335145" cy="3057525"/>
                <wp:effectExtent l="0" t="0" r="825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305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4B19C343" w:rsidR="00066816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93002A" w14:textId="77777777" w:rsidR="00876CDD" w:rsidRPr="001C3ED2" w:rsidRDefault="00876CDD" w:rsidP="00876CDD">
                            <w:pPr>
                              <w:spacing w:line="340" w:lineRule="exact"/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500EF529" w14:textId="77777777" w:rsidR="00876CDD" w:rsidRPr="008452FB" w:rsidRDefault="00876CDD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650B7C89" w14:textId="5638C516" w:rsidR="00730841" w:rsidRPr="00730841" w:rsidRDefault="00730841" w:rsidP="00730841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3084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Review pathology of different </w:t>
                            </w:r>
                            <w:r w:rsidR="00CA14D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types of Hodgkin </w:t>
                            </w:r>
                            <w:r w:rsidR="00CA14D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disease</w:t>
                            </w:r>
                          </w:p>
                          <w:p w14:paraId="57091082" w14:textId="4F114C97" w:rsidR="00730841" w:rsidRPr="00730841" w:rsidRDefault="00730841" w:rsidP="00730841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3084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Review pathology </w:t>
                            </w:r>
                            <w:r w:rsidR="00CA14D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of leukemia</w:t>
                            </w:r>
                          </w:p>
                          <w:p w14:paraId="695444B4" w14:textId="7E0F0AD6" w:rsidR="008B0B26" w:rsidRPr="008B0B26" w:rsidRDefault="008B0B26" w:rsidP="008B0B26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ptos" w:eastAsia="Times New Roman" w:hAnsi="Aptos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B0B26">
                              <w:rPr>
                                <w:rFonts w:ascii="Aptos" w:eastAsia="Times New Roman" w:hAnsi="Aptos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Review patholog</w:t>
                            </w:r>
                            <w:r w:rsidR="00CA14D8">
                              <w:rPr>
                                <w:rFonts w:ascii="Aptos" w:eastAsia="Times New Roman" w:hAnsi="Aptos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y of non-malignant </w:t>
                            </w:r>
                            <w:proofErr w:type="spellStart"/>
                            <w:r w:rsidR="00CA14D8">
                              <w:rPr>
                                <w:rFonts w:ascii="Aptos" w:eastAsia="Times New Roman" w:hAnsi="Aptos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histocytosis</w:t>
                            </w:r>
                            <w:proofErr w:type="spellEnd"/>
                          </w:p>
                          <w:p w14:paraId="60DC92FE" w14:textId="77777777" w:rsidR="008B0B26" w:rsidRPr="008B0B26" w:rsidRDefault="008B0B26" w:rsidP="008B0B26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</w:p>
                          <w:p w14:paraId="11CB363A" w14:textId="77777777" w:rsidR="00730841" w:rsidRPr="00730841" w:rsidRDefault="00730841" w:rsidP="00730841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04B58A3C" w14:textId="77777777" w:rsidR="00730841" w:rsidRPr="00730841" w:rsidRDefault="00730841" w:rsidP="00730841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62DB0C6D" w14:textId="07A803BC" w:rsidR="00066816" w:rsidRPr="001752CA" w:rsidRDefault="00066816" w:rsidP="003B0FD3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08789CD3" w14:textId="6F3418A8" w:rsidR="00066816" w:rsidRPr="001752CA" w:rsidRDefault="00066816" w:rsidP="003B0FD3">
                            <w:pPr>
                              <w:pStyle w:val="Bullets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1624FB5C" w14:textId="39741D58" w:rsidR="00066816" w:rsidRDefault="00066816" w:rsidP="003B0FD3">
                            <w:pPr>
                              <w:pStyle w:val="Bullets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3697D337" w14:textId="69FE128D" w:rsidR="00DB5799" w:rsidRPr="001752CA" w:rsidRDefault="00DB5799" w:rsidP="00975624">
                            <w:pPr>
                              <w:pStyle w:val="Bullets-1014BodyCopy"/>
                              <w:ind w:left="0" w:firstLine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Text Box 2" o:spid="_x0000_s1027" type="#_x0000_t202" style="position:absolute;margin-left:153.75pt;margin-top:257.25pt;width:341.35pt;height:240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" filled="f" stroked="f" strokeweight=".5pt">
                <v:textbox inset="0,0,0,0">
                  <w:txbxContent>
                    <w:p w14:paraId="13791F63" w14:textId="4B19C343" w:rsidR="00066816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93002A" w14:textId="77777777" w:rsidR="00876CDD" w:rsidRPr="001C3ED2" w:rsidRDefault="00876CDD" w:rsidP="00876CDD">
                      <w:pPr>
                        <w:spacing w:line="340" w:lineRule="exact"/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500EF529" w14:textId="77777777" w:rsidR="00876CDD" w:rsidRPr="008452FB" w:rsidRDefault="00876CDD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650B7C89" w14:textId="5638C516" w:rsidR="00730841" w:rsidRPr="00730841" w:rsidRDefault="00730841" w:rsidP="00730841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30841">
                        <w:rPr>
                          <w:rFonts w:ascii="Arial" w:hAnsi="Arial" w:cs="Arial"/>
                          <w:color w:val="000000" w:themeColor="text1"/>
                        </w:rPr>
                        <w:t xml:space="preserve">Review pathology of different </w:t>
                      </w:r>
                      <w:r w:rsidR="00CA14D8">
                        <w:rPr>
                          <w:rFonts w:ascii="Arial" w:hAnsi="Arial" w:cs="Arial"/>
                          <w:color w:val="000000" w:themeColor="text1"/>
                        </w:rPr>
                        <w:t xml:space="preserve">types of Hodgkin </w:t>
                      </w:r>
                      <w:r w:rsidR="00CA14D8">
                        <w:rPr>
                          <w:rFonts w:ascii="Arial" w:hAnsi="Arial" w:cs="Arial"/>
                          <w:color w:val="000000" w:themeColor="text1"/>
                        </w:rPr>
                        <w:t>disease</w:t>
                      </w:r>
                    </w:p>
                    <w:p w14:paraId="57091082" w14:textId="4F114C97" w:rsidR="00730841" w:rsidRPr="00730841" w:rsidRDefault="00730841" w:rsidP="00730841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30841">
                        <w:rPr>
                          <w:rFonts w:ascii="Arial" w:hAnsi="Arial" w:cs="Arial"/>
                          <w:color w:val="000000" w:themeColor="text1"/>
                        </w:rPr>
                        <w:t xml:space="preserve">Review pathology </w:t>
                      </w:r>
                      <w:r w:rsidR="00CA14D8">
                        <w:rPr>
                          <w:rFonts w:ascii="Arial" w:hAnsi="Arial" w:cs="Arial"/>
                          <w:color w:val="000000" w:themeColor="text1"/>
                        </w:rPr>
                        <w:t>of leukemia</w:t>
                      </w:r>
                    </w:p>
                    <w:p w14:paraId="695444B4" w14:textId="7E0F0AD6" w:rsidR="008B0B26" w:rsidRPr="008B0B26" w:rsidRDefault="008B0B26" w:rsidP="008B0B26">
                      <w:pPr>
                        <w:numPr>
                          <w:ilvl w:val="0"/>
                          <w:numId w:val="4"/>
                        </w:numPr>
                        <w:rPr>
                          <w:rFonts w:ascii="Aptos" w:eastAsia="Times New Roman" w:hAnsi="Aptos" w:cs="Times New Roman"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8B0B26">
                        <w:rPr>
                          <w:rFonts w:ascii="Aptos" w:eastAsia="Times New Roman" w:hAnsi="Aptos" w:cs="Times New Roman"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  <w:t>Review patholog</w:t>
                      </w:r>
                      <w:r w:rsidR="00CA14D8">
                        <w:rPr>
                          <w:rFonts w:ascii="Aptos" w:eastAsia="Times New Roman" w:hAnsi="Aptos" w:cs="Times New Roman"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y of non-malignant </w:t>
                      </w:r>
                      <w:proofErr w:type="spellStart"/>
                      <w:r w:rsidR="00CA14D8">
                        <w:rPr>
                          <w:rFonts w:ascii="Aptos" w:eastAsia="Times New Roman" w:hAnsi="Aptos" w:cs="Times New Roman"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  <w:t>histocytosis</w:t>
                      </w:r>
                      <w:proofErr w:type="spellEnd"/>
                    </w:p>
                    <w:p w14:paraId="60DC92FE" w14:textId="77777777" w:rsidR="008B0B26" w:rsidRPr="008B0B26" w:rsidRDefault="008B0B26" w:rsidP="008B0B26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</w:p>
                    <w:p w14:paraId="11CB363A" w14:textId="77777777" w:rsidR="00730841" w:rsidRPr="00730841" w:rsidRDefault="00730841" w:rsidP="00730841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04B58A3C" w14:textId="77777777" w:rsidR="00730841" w:rsidRPr="00730841" w:rsidRDefault="00730841" w:rsidP="00730841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62DB0C6D" w14:textId="07A803BC" w:rsidR="00066816" w:rsidRPr="001752CA" w:rsidRDefault="00066816" w:rsidP="003B0FD3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08789CD3" w14:textId="6F3418A8" w:rsidR="00066816" w:rsidRPr="001752CA" w:rsidRDefault="00066816" w:rsidP="003B0FD3">
                      <w:pPr>
                        <w:pStyle w:val="Bullets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1624FB5C" w14:textId="39741D58" w:rsidR="00066816" w:rsidRDefault="00066816" w:rsidP="003B0FD3">
                      <w:pPr>
                        <w:pStyle w:val="Bullets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3697D337" w14:textId="69FE128D" w:rsidR="00DB5799" w:rsidRPr="001752CA" w:rsidRDefault="00DB5799" w:rsidP="00975624">
                      <w:pPr>
                        <w:pStyle w:val="Bullets-1014BodyCopy"/>
                        <w:ind w:left="0" w:firstLine="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14101EA" wp14:editId="58D6EE8C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28" type="#_x0000_t202" style="position:absolute;margin-left:-23.25pt;margin-top:538.5pt;width:520.85pt;height:106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TdZ5jx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CB61A48" wp14:editId="511B1C71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5577AF31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32D84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Teams</w:t>
                            </w:r>
                          </w:p>
                          <w:p w14:paraId="329B62BE" w14:textId="23C5B581" w:rsidR="001752CA" w:rsidRPr="003B0FD3" w:rsidRDefault="008B0B26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Ju</w:t>
                            </w:r>
                            <w:r w:rsidR="00CA14D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ly</w:t>
                            </w:r>
                            <w:r w:rsidR="00132D84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</w:t>
                            </w:r>
                            <w:r w:rsidR="00CA14D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1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, 202</w:t>
                            </w:r>
                            <w:r w:rsidR="00132D84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6</w:t>
                            </w:r>
                          </w:p>
                          <w:p w14:paraId="0E27EDFD" w14:textId="2ABA325F" w:rsidR="001752CA" w:rsidRPr="003B0FD3" w:rsidRDefault="00132D84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3:30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p.m.</w:t>
                            </w:r>
                          </w:p>
                          <w:p w14:paraId="2CE1CA05" w14:textId="07F30D97" w:rsidR="001752CA" w:rsidRPr="003B0FD3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credit,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CA14D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: </w:t>
                            </w:r>
                            <w:r w:rsidR="00CA14D8" w:rsidRPr="00CA14D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HAHMUG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9" type="#_x0000_t202" style="position:absolute;margin-left:-26.25pt;margin-top:257.55pt;width:166.95pt;height:202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" filled="f" stroked="f" strokeweight=".5pt">
                <v:textbox inset="0,0,0,0">
                  <w:txbxContent>
                    <w:p w14:paraId="57F023D4" w14:textId="5577AF31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32D84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Teams</w:t>
                      </w:r>
                    </w:p>
                    <w:p w14:paraId="329B62BE" w14:textId="23C5B581" w:rsidR="001752CA" w:rsidRPr="003B0FD3" w:rsidRDefault="008B0B26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Ju</w:t>
                      </w:r>
                      <w:r w:rsidR="00CA14D8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ly</w:t>
                      </w:r>
                      <w:r w:rsidR="00132D84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</w:t>
                      </w:r>
                      <w:r w:rsidR="00CA14D8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1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, 202</w:t>
                      </w:r>
                      <w:r w:rsidR="00132D84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6</w:t>
                      </w:r>
                    </w:p>
                    <w:p w14:paraId="0E27EDFD" w14:textId="2ABA325F" w:rsidR="001752CA" w:rsidRPr="003B0FD3" w:rsidRDefault="00132D84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3:30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p.m.</w:t>
                      </w:r>
                    </w:p>
                    <w:p w14:paraId="2CE1CA05" w14:textId="07F30D97" w:rsidR="001752CA" w:rsidRPr="003B0FD3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credit,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CA14D8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: </w:t>
                      </w:r>
                      <w:r w:rsidR="00CA14D8" w:rsidRPr="00CA14D8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HAHMUG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8240" behindDoc="1" locked="0" layoutInCell="1" allowOverlap="1" wp14:anchorId="181EF531" wp14:editId="76B11FFB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24CF75" wp14:editId="133764F1">
                <wp:simplePos x="0" y="0"/>
                <wp:positionH relativeFrom="column">
                  <wp:posOffset>-334010</wp:posOffset>
                </wp:positionH>
                <wp:positionV relativeFrom="paragraph">
                  <wp:posOffset>484505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824559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PSV </w:t>
                            </w:r>
                            <w:r w:rsidR="00ED30B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6.3pt;margin-top:38.15pt;width:251.6pt;height:12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" filled="f" stroked="f" strokeweight=".5pt">
                <v:textbox inset="0,0,0,0">
                  <w:txbxContent>
                    <w:p w14:paraId="15A136F6" w14:textId="3DE44104" w:rsidR="00066816" w:rsidRPr="00824559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PSV </w:t>
                      </w:r>
                      <w:r w:rsidR="00ED30B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28362F" wp14:editId="056A3D1C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612A6FDD" w:rsidR="00066816" w:rsidRPr="00824559" w:rsidRDefault="00FD583D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HemePath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1" type="#_x0000_t202" style="position:absolute;margin-left:-25.85pt;margin-top:66.9pt;width:444.1pt;height:92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" filled="f" stroked="f" strokeweight=".5pt">
                <v:textbox inset="0,0,0,0">
                  <w:txbxContent>
                    <w:p w14:paraId="237B5512" w14:textId="612A6FDD" w:rsidR="00066816" w:rsidRPr="00824559" w:rsidRDefault="00FD583D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>HemePath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 xml:space="preserve"> Tumor Board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7F0EB4" id="Straight Connector 5" o:spid="_x0000_s1026" style="position:absolute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5824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58251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FFD80" id="Rectangle 1" o:spid="_x0000_s1026" style="position:absolute;margin-left:-229.85pt;margin-top:94.9pt;width:47.3pt;height:47.3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342BB" id="Rectangle 1" o:spid="_x0000_s1026" style="position:absolute;margin-left:-120.65pt;margin-top:142.35pt;width:47.35pt;height:47.3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58248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B9691" id="Rectangle 10" o:spid="_x0000_s1026" style="position:absolute;margin-left:-580.3pt;margin-top:-72.9pt;width:44.55pt;height:44.5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DB65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4961860">
    <w:abstractNumId w:val="3"/>
  </w:num>
  <w:num w:numId="2" w16cid:durableId="1934317485">
    <w:abstractNumId w:val="4"/>
  </w:num>
  <w:num w:numId="3" w16cid:durableId="1976980700">
    <w:abstractNumId w:val="1"/>
  </w:num>
  <w:num w:numId="4" w16cid:durableId="1584531716">
    <w:abstractNumId w:val="0"/>
  </w:num>
  <w:num w:numId="5" w16cid:durableId="783116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01256"/>
    <w:rsid w:val="00053D0A"/>
    <w:rsid w:val="00066816"/>
    <w:rsid w:val="000E7813"/>
    <w:rsid w:val="00132D84"/>
    <w:rsid w:val="001752CA"/>
    <w:rsid w:val="00232EAF"/>
    <w:rsid w:val="003303C7"/>
    <w:rsid w:val="00336048"/>
    <w:rsid w:val="00356C20"/>
    <w:rsid w:val="003B0FD3"/>
    <w:rsid w:val="003C23EA"/>
    <w:rsid w:val="0044603C"/>
    <w:rsid w:val="004804CF"/>
    <w:rsid w:val="0057022A"/>
    <w:rsid w:val="00622B0B"/>
    <w:rsid w:val="006B638A"/>
    <w:rsid w:val="00730841"/>
    <w:rsid w:val="007F6979"/>
    <w:rsid w:val="00823912"/>
    <w:rsid w:val="00824559"/>
    <w:rsid w:val="008452FB"/>
    <w:rsid w:val="00876CDD"/>
    <w:rsid w:val="008B0B26"/>
    <w:rsid w:val="00945119"/>
    <w:rsid w:val="00975624"/>
    <w:rsid w:val="009B07AB"/>
    <w:rsid w:val="009B1BA4"/>
    <w:rsid w:val="00A11BBD"/>
    <w:rsid w:val="00A24062"/>
    <w:rsid w:val="00A54F80"/>
    <w:rsid w:val="00A70167"/>
    <w:rsid w:val="00A80EB9"/>
    <w:rsid w:val="00AE09DB"/>
    <w:rsid w:val="00B63CF0"/>
    <w:rsid w:val="00B72CC4"/>
    <w:rsid w:val="00BB28AD"/>
    <w:rsid w:val="00BF5526"/>
    <w:rsid w:val="00C86248"/>
    <w:rsid w:val="00CA0150"/>
    <w:rsid w:val="00CA14D8"/>
    <w:rsid w:val="00CA3609"/>
    <w:rsid w:val="00CA4D53"/>
    <w:rsid w:val="00D400C6"/>
    <w:rsid w:val="00D75D39"/>
    <w:rsid w:val="00DB5799"/>
    <w:rsid w:val="00EA3614"/>
    <w:rsid w:val="00EB6235"/>
    <w:rsid w:val="00ED30B5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F3D322690A48BF2BAB42A8E1303F" ma:contentTypeVersion="11" ma:contentTypeDescription="Create a new document." ma:contentTypeScope="" ma:versionID="e8e133df4df57cf088559e4a47a2e7c6">
  <xsd:schema xmlns:xsd="http://www.w3.org/2001/XMLSchema" xmlns:xs="http://www.w3.org/2001/XMLSchema" xmlns:p="http://schemas.microsoft.com/office/2006/metadata/properties" xmlns:ns2="d2b3d3dd-9c9f-430b-9001-e639f3bb8825" xmlns:ns3="c75a374e-db90-4c86-81b3-ae50f21e5168" targetNamespace="http://schemas.microsoft.com/office/2006/metadata/properties" ma:root="true" ma:fieldsID="e20c4e83ff406da2e1f657a42c301eca" ns2:_="" ns3:_="">
    <xsd:import namespace="d2b3d3dd-9c9f-430b-9001-e639f3bb8825"/>
    <xsd:import namespace="c75a374e-db90-4c86-81b3-ae50f21e5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d3dd-9c9f-430b-9001-e639f3b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a374e-db90-4c86-81b3-ae50f21e51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8f9bac-96fe-4fb4-a507-4d8c41405a48}" ma:internalName="TaxCatchAll" ma:showField="CatchAllData" ma:web="c75a374e-db90-4c86-81b3-ae50f21e5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3d3dd-9c9f-430b-9001-e639f3bb8825">
      <Terms xmlns="http://schemas.microsoft.com/office/infopath/2007/PartnerControls"/>
    </lcf76f155ced4ddcb4097134ff3c332f>
    <TaxCatchAll xmlns="c75a374e-db90-4c86-81b3-ae50f21e5168" xsi:nil="true"/>
  </documentManagement>
</p:properties>
</file>

<file path=customXml/itemProps1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1A8E81-0288-48D7-B605-C77B4B3FF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3d3dd-9c9f-430b-9001-e639f3bb8825"/>
    <ds:schemaRef ds:uri="c75a374e-db90-4c86-81b3-ae50f21e5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d2b3d3dd-9c9f-430b-9001-e639f3bb8825"/>
    <ds:schemaRef ds:uri="c75a374e-db90-4c86-81b3-ae50f21e51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2</cp:revision>
  <cp:lastPrinted>2024-01-05T21:31:00Z</cp:lastPrinted>
  <dcterms:created xsi:type="dcterms:W3CDTF">2026-06-25T18:30:00Z</dcterms:created>
  <dcterms:modified xsi:type="dcterms:W3CDTF">2026-06-25T18:30:00Z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0x010100FE11F3D322690A48BF2BAB42A8E1303F</vt:lpwstr>
  </property>
  <property fmtid="{D5CDD505-2E9C-101B-9397-08002B2CF9AE}" pid="3" name="Order">
    <vt:r8>1774800</vt:r8>
  </property>
  <property fmtid="{D5CDD505-2E9C-101B-9397-08002B2CF9AE}" pid="4" name="MediaServiceImageTags">
    <vt:lpwstr/>
  </property>
</Properties>
</file>