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43F8184" w:rsidR="009B07AB" w:rsidRDefault="00F36DE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61A48" wp14:editId="1EBE162B">
                <wp:simplePos x="0" y="0"/>
                <wp:positionH relativeFrom="column">
                  <wp:posOffset>-571500</wp:posOffset>
                </wp:positionH>
                <wp:positionV relativeFrom="paragraph">
                  <wp:posOffset>3200400</wp:posOffset>
                </wp:positionV>
                <wp:extent cx="2120265" cy="35909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0F7F8BA4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183F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March</w:t>
                            </w:r>
                            <w:r w:rsidR="006143B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B3091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2EE7E939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256974">
                              <w:rPr>
                                <w:b/>
                                <w:bCs/>
                              </w:rPr>
                              <w:t xml:space="preserve">Join: </w:t>
                            </w:r>
                            <w:hyperlink r:id="rId9" w:tooltip="Meeting join" w:history="1"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https://teams.microsoft.com/meet/21386649369513?p=ulzkNT5yVXGy8cH7VW</w:t>
                              </w:r>
                            </w:hyperlink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EB0BA6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Meeting ID: 213 866 493 695 13 </w:t>
                            </w:r>
                          </w:p>
                          <w:p w14:paraId="012A8DEA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Passcode: 4kw78cr6 </w:t>
                            </w:r>
                          </w:p>
                          <w:p w14:paraId="5892FCBC" w14:textId="77777777" w:rsidR="00256974" w:rsidRPr="00256974" w:rsidRDefault="00000000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pict w14:anchorId="732D60CF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19F69104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Need help?</w:t>
                              </w:r>
                            </w:hyperlink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1" w:history="1"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System reference</w:t>
                              </w:r>
                            </w:hyperlink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2607CB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Dial in by phone </w:t>
                            </w:r>
                          </w:p>
                          <w:p w14:paraId="0505B936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+1 571-307-</w:t>
                              </w:r>
                              <w:proofErr w:type="gramStart"/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5517,,</w:t>
                              </w:r>
                              <w:proofErr w:type="gramEnd"/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826176851#</w:t>
                              </w:r>
                            </w:hyperlink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United States, Washington </w:t>
                            </w:r>
                          </w:p>
                          <w:p w14:paraId="479F0483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25697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Find a local number</w:t>
                              </w:r>
                            </w:hyperlink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7D02C3" w14:textId="77777777" w:rsidR="00256974" w:rsidRPr="00256974" w:rsidRDefault="00256974" w:rsidP="002569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69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Phone conference ID: 826 176 851# </w:t>
                            </w:r>
                          </w:p>
                          <w:p w14:paraId="01B62A9A" w14:textId="77777777" w:rsidR="00C1140D" w:rsidRDefault="00C1140D" w:rsidP="00D47B4F"/>
                          <w:p w14:paraId="308C26F3" w14:textId="77777777" w:rsidR="00326CE4" w:rsidRDefault="001752CA" w:rsidP="002569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697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SUWGOB</w:t>
                            </w:r>
                          </w:p>
                          <w:p w14:paraId="2CE1CA05" w14:textId="38B27054" w:rsidR="001752CA" w:rsidRDefault="001752CA" w:rsidP="002569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252pt;width:166.95pt;height:282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" filled="f" stroked="f" strokeweight=".5pt">
                <v:textbox inset="0,0,0,0">
                  <w:txbxContent>
                    <w:p w14:paraId="312FFC97" w14:textId="0F7F8BA4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183F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March</w:t>
                      </w:r>
                      <w:r w:rsidR="006143B7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19</w:t>
                      </w:r>
                      <w:r w:rsidR="00B3091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2026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2EE7E939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256974">
                        <w:rPr>
                          <w:b/>
                          <w:bCs/>
                        </w:rPr>
                        <w:t xml:space="preserve">Join: </w:t>
                      </w:r>
                      <w:hyperlink r:id="rId14" w:tooltip="Meeting join" w:history="1"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https://teams.microsoft.com/meet/21386649369513?p=ulzkNT5yVXGy8cH7VW</w:t>
                        </w:r>
                      </w:hyperlink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EB0BA6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Meeting ID: 213 866 493 695 13 </w:t>
                      </w:r>
                    </w:p>
                    <w:p w14:paraId="012A8DEA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Passcode: 4kw78cr6 </w:t>
                      </w:r>
                    </w:p>
                    <w:p w14:paraId="5892FCBC" w14:textId="77777777" w:rsidR="00256974" w:rsidRPr="00256974" w:rsidRDefault="00000000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pict w14:anchorId="732D60CF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19F69104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5" w:history="1"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Need help?</w:t>
                        </w:r>
                      </w:hyperlink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| </w:t>
                      </w:r>
                      <w:hyperlink r:id="rId16" w:history="1"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System reference</w:t>
                        </w:r>
                      </w:hyperlink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2607CB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Dial in by phone </w:t>
                      </w:r>
                    </w:p>
                    <w:p w14:paraId="0505B936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7" w:history="1"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+1 571-307-</w:t>
                        </w:r>
                        <w:proofErr w:type="gramStart"/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5517,,</w:t>
                        </w:r>
                        <w:proofErr w:type="gramEnd"/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826176851#</w:t>
                        </w:r>
                      </w:hyperlink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United States, Washington </w:t>
                      </w:r>
                    </w:p>
                    <w:p w14:paraId="479F0483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8" w:history="1">
                        <w:r w:rsidRPr="0025697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Find a local number</w:t>
                        </w:r>
                      </w:hyperlink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7D02C3" w14:textId="77777777" w:rsidR="00256974" w:rsidRPr="00256974" w:rsidRDefault="00256974" w:rsidP="002569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69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Phone conference ID: 826 176 851# </w:t>
                      </w:r>
                    </w:p>
                    <w:p w14:paraId="01B62A9A" w14:textId="77777777" w:rsidR="00C1140D" w:rsidRDefault="00C1140D" w:rsidP="00D47B4F"/>
                    <w:p w14:paraId="308C26F3" w14:textId="77777777" w:rsidR="00326CE4" w:rsidRDefault="001752CA" w:rsidP="0025697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5697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SUWGOB</w:t>
                      </w:r>
                    </w:p>
                    <w:p w14:paraId="2CE1CA05" w14:textId="38B27054" w:rsidR="001752CA" w:rsidRDefault="001752CA" w:rsidP="00256974">
                      <w:pP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DF4AC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FE276" wp14:editId="3FF0D42E">
                <wp:simplePos x="0" y="0"/>
                <wp:positionH relativeFrom="column">
                  <wp:posOffset>1981200</wp:posOffset>
                </wp:positionH>
                <wp:positionV relativeFrom="paragraph">
                  <wp:posOffset>3238500</wp:posOffset>
                </wp:positionV>
                <wp:extent cx="4410075" cy="3133725"/>
                <wp:effectExtent l="0" t="0" r="952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C31CBFA" w14:textId="3AF7496E" w:rsidR="00590355" w:rsidRPr="0007789B" w:rsidRDefault="001A68D2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7789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Discuss and recognize clinical, echocardiographic, and hemodynamic features of an interesting patient case with acute PE and clot-in-transit</w:t>
                            </w:r>
                          </w:p>
                          <w:p w14:paraId="510C5332" w14:textId="3260A5F3" w:rsidR="00CA6C66" w:rsidRPr="0007789B" w:rsidRDefault="00CA6C66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7789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Evaluate management considerations in high-risk acute PE, including</w:t>
                            </w:r>
                            <w:r w:rsidR="008764F3" w:rsidRPr="0007789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anticoagulation, multidisciplinary triage, catheter-based intervention, and temporary MCS</w:t>
                            </w:r>
                          </w:p>
                          <w:p w14:paraId="4B353A70" w14:textId="0C000FE6" w:rsidR="008764F3" w:rsidRPr="0007789B" w:rsidRDefault="008764F3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7789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clinically relevant updates from recently published 2026 Clinical Practice G</w:t>
                            </w:r>
                            <w:r w:rsidR="0007789B" w:rsidRPr="0007789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uidelines for the Evaluation and Management of Acute Pulmonary Embolism in Adults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56pt;margin-top:255pt;width:347.25pt;height:24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C31CBFA" w14:textId="3AF7496E" w:rsidR="00590355" w:rsidRPr="0007789B" w:rsidRDefault="001A68D2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7789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Discuss and recognize clinical, echocardiographic, and hemodynamic features of an interesting patient case with acute PE and clot-in-transit</w:t>
                      </w:r>
                    </w:p>
                    <w:p w14:paraId="510C5332" w14:textId="3260A5F3" w:rsidR="00CA6C66" w:rsidRPr="0007789B" w:rsidRDefault="00CA6C66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7789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Evaluate management considerations in high-risk acute PE, including</w:t>
                      </w:r>
                      <w:r w:rsidR="008764F3" w:rsidRPr="0007789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anticoagulation, multidisciplinary triage, catheter-based intervention, and temporary MCS</w:t>
                      </w:r>
                    </w:p>
                    <w:p w14:paraId="4B353A70" w14:textId="0C000FE6" w:rsidR="008764F3" w:rsidRPr="0007789B" w:rsidRDefault="008764F3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7789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clinically relevant updates from recently published 2026 Clinical Practice G</w:t>
                      </w:r>
                      <w:r w:rsidR="0007789B" w:rsidRPr="0007789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uidelines for the Evaluation and Management of Acute Pulmonary Embolism in Adults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1F3C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Accreditation: </w:t>
                            </w:r>
                            <w:r w:rsidRPr="007A1F3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 xml:space="preserve">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7A1F3C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Accreditation: </w:t>
                      </w:r>
                      <w:r w:rsidRPr="007A1F3C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 xml:space="preserve">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8240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56A1DF86" w:rsidR="00066816" w:rsidRDefault="00183F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Andrew H. Nguyen, DO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56A1DF86" w:rsidR="00066816" w:rsidRDefault="00183F0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Andrew H. Nguyen, DO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5B4A9" id="Straight Connector 5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1CFA1" id="Rectangle 1" o:spid="_x0000_s1026" style="position:absolute;margin-left:-229.85pt;margin-top:94.9pt;width:47.3pt;height:47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F1BD" id="Rectangle 1" o:spid="_x0000_s1026" style="position:absolute;margin-left:-120.65pt;margin-top:142.35pt;width:47.35pt;height:4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36503" id="Rectangle 10" o:spid="_x0000_s1026" style="position:absolute;margin-left:-580.3pt;margin-top:-72.9pt;width:44.55pt;height:44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altName w:val="Arial"/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09BA"/>
    <w:rsid w:val="00053D0A"/>
    <w:rsid w:val="00066816"/>
    <w:rsid w:val="0007789B"/>
    <w:rsid w:val="000909AB"/>
    <w:rsid w:val="000C6045"/>
    <w:rsid w:val="000D596A"/>
    <w:rsid w:val="000E291D"/>
    <w:rsid w:val="000E7813"/>
    <w:rsid w:val="0012113A"/>
    <w:rsid w:val="00140495"/>
    <w:rsid w:val="001564A6"/>
    <w:rsid w:val="001752CA"/>
    <w:rsid w:val="00183F08"/>
    <w:rsid w:val="00192993"/>
    <w:rsid w:val="00195C1C"/>
    <w:rsid w:val="001975C0"/>
    <w:rsid w:val="001A3192"/>
    <w:rsid w:val="001A68D2"/>
    <w:rsid w:val="001D1824"/>
    <w:rsid w:val="00206FB2"/>
    <w:rsid w:val="0023167A"/>
    <w:rsid w:val="00232EAF"/>
    <w:rsid w:val="00256974"/>
    <w:rsid w:val="002837F3"/>
    <w:rsid w:val="002A3946"/>
    <w:rsid w:val="002C28DD"/>
    <w:rsid w:val="0030627B"/>
    <w:rsid w:val="003237C6"/>
    <w:rsid w:val="00326CE4"/>
    <w:rsid w:val="003303C7"/>
    <w:rsid w:val="00332BD2"/>
    <w:rsid w:val="00336048"/>
    <w:rsid w:val="00337FE8"/>
    <w:rsid w:val="00343D34"/>
    <w:rsid w:val="00361D8C"/>
    <w:rsid w:val="00387940"/>
    <w:rsid w:val="00396681"/>
    <w:rsid w:val="003A55BA"/>
    <w:rsid w:val="003B0FD3"/>
    <w:rsid w:val="003B1661"/>
    <w:rsid w:val="003B392B"/>
    <w:rsid w:val="003C23EA"/>
    <w:rsid w:val="003F0A23"/>
    <w:rsid w:val="003F5DA0"/>
    <w:rsid w:val="00404649"/>
    <w:rsid w:val="004120C5"/>
    <w:rsid w:val="00436CBF"/>
    <w:rsid w:val="00445BFC"/>
    <w:rsid w:val="004747B0"/>
    <w:rsid w:val="004804CF"/>
    <w:rsid w:val="004844AF"/>
    <w:rsid w:val="00496383"/>
    <w:rsid w:val="004B063F"/>
    <w:rsid w:val="004B1624"/>
    <w:rsid w:val="004C6E3F"/>
    <w:rsid w:val="004E41C2"/>
    <w:rsid w:val="004F1038"/>
    <w:rsid w:val="005304AC"/>
    <w:rsid w:val="0053543A"/>
    <w:rsid w:val="00556503"/>
    <w:rsid w:val="0056495B"/>
    <w:rsid w:val="00565BFB"/>
    <w:rsid w:val="0057022A"/>
    <w:rsid w:val="00590355"/>
    <w:rsid w:val="005A3775"/>
    <w:rsid w:val="005B6905"/>
    <w:rsid w:val="005B692C"/>
    <w:rsid w:val="006143B7"/>
    <w:rsid w:val="00631685"/>
    <w:rsid w:val="00643AEF"/>
    <w:rsid w:val="006440B7"/>
    <w:rsid w:val="00661B6D"/>
    <w:rsid w:val="006816F6"/>
    <w:rsid w:val="006930BC"/>
    <w:rsid w:val="00694CA2"/>
    <w:rsid w:val="006A1D5F"/>
    <w:rsid w:val="006C5691"/>
    <w:rsid w:val="006E2D3B"/>
    <w:rsid w:val="006F4D09"/>
    <w:rsid w:val="007035BF"/>
    <w:rsid w:val="00704879"/>
    <w:rsid w:val="0070751B"/>
    <w:rsid w:val="007141BE"/>
    <w:rsid w:val="00732270"/>
    <w:rsid w:val="00737714"/>
    <w:rsid w:val="00772312"/>
    <w:rsid w:val="00774CC8"/>
    <w:rsid w:val="007A1F3C"/>
    <w:rsid w:val="007A4CBE"/>
    <w:rsid w:val="007C4075"/>
    <w:rsid w:val="007D3E8F"/>
    <w:rsid w:val="007E477D"/>
    <w:rsid w:val="007E4EC0"/>
    <w:rsid w:val="007E6DA2"/>
    <w:rsid w:val="00814086"/>
    <w:rsid w:val="00824559"/>
    <w:rsid w:val="008452FB"/>
    <w:rsid w:val="0086108C"/>
    <w:rsid w:val="008641FE"/>
    <w:rsid w:val="008721D6"/>
    <w:rsid w:val="008764F3"/>
    <w:rsid w:val="00883FCA"/>
    <w:rsid w:val="008C40B8"/>
    <w:rsid w:val="00940DFE"/>
    <w:rsid w:val="00945119"/>
    <w:rsid w:val="009634B3"/>
    <w:rsid w:val="00984922"/>
    <w:rsid w:val="009869C2"/>
    <w:rsid w:val="00991FE8"/>
    <w:rsid w:val="009B07AB"/>
    <w:rsid w:val="009B1BA4"/>
    <w:rsid w:val="009B2A25"/>
    <w:rsid w:val="009C6E0A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0C71"/>
    <w:rsid w:val="00AE392E"/>
    <w:rsid w:val="00B30919"/>
    <w:rsid w:val="00B44F16"/>
    <w:rsid w:val="00B65B59"/>
    <w:rsid w:val="00B80930"/>
    <w:rsid w:val="00B85827"/>
    <w:rsid w:val="00BB28AD"/>
    <w:rsid w:val="00BB585C"/>
    <w:rsid w:val="00BC6DAC"/>
    <w:rsid w:val="00C1140D"/>
    <w:rsid w:val="00C20FC0"/>
    <w:rsid w:val="00C221C0"/>
    <w:rsid w:val="00C259CA"/>
    <w:rsid w:val="00C46A93"/>
    <w:rsid w:val="00C51AE3"/>
    <w:rsid w:val="00C843B5"/>
    <w:rsid w:val="00CA0150"/>
    <w:rsid w:val="00CA614F"/>
    <w:rsid w:val="00CA6C66"/>
    <w:rsid w:val="00CB6DD9"/>
    <w:rsid w:val="00CD0866"/>
    <w:rsid w:val="00CD12BE"/>
    <w:rsid w:val="00CE1CC6"/>
    <w:rsid w:val="00D04CD3"/>
    <w:rsid w:val="00D11B06"/>
    <w:rsid w:val="00D11DD6"/>
    <w:rsid w:val="00D127F2"/>
    <w:rsid w:val="00D400C6"/>
    <w:rsid w:val="00D4033D"/>
    <w:rsid w:val="00D427DB"/>
    <w:rsid w:val="00D47B4F"/>
    <w:rsid w:val="00D8231B"/>
    <w:rsid w:val="00DA0DF2"/>
    <w:rsid w:val="00DC10A6"/>
    <w:rsid w:val="00DE5D40"/>
    <w:rsid w:val="00DE7F02"/>
    <w:rsid w:val="00DF4AC6"/>
    <w:rsid w:val="00E74B8A"/>
    <w:rsid w:val="00EA3614"/>
    <w:rsid w:val="00EB0D13"/>
    <w:rsid w:val="00EB61CD"/>
    <w:rsid w:val="00ED27E3"/>
    <w:rsid w:val="00ED4C57"/>
    <w:rsid w:val="00ED6A51"/>
    <w:rsid w:val="00EF2CF9"/>
    <w:rsid w:val="00EF571D"/>
    <w:rsid w:val="00F170A5"/>
    <w:rsid w:val="00F32033"/>
    <w:rsid w:val="00F36DE8"/>
    <w:rsid w:val="00F47E7E"/>
    <w:rsid w:val="00F51AC4"/>
    <w:rsid w:val="00F76BAE"/>
    <w:rsid w:val="00F77323"/>
    <w:rsid w:val="00F92C68"/>
    <w:rsid w:val="00F934DF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68a2bb0a-4cbc-4455-a9d0-14521d4e7f04?id=826176851" TargetMode="External"/><Relationship Id="rId18" Type="http://schemas.openxmlformats.org/officeDocument/2006/relationships/hyperlink" Target="https://dialin.teams.microsoft.com/68a2bb0a-4cbc-4455-a9d0-14521d4e7f04?id=82617685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hyperlink" Target="tel:+15713075517,,826176851" TargetMode="External"/><Relationship Id="rId17" Type="http://schemas.openxmlformats.org/officeDocument/2006/relationships/hyperlink" Target="tel:+15713075517,,8261768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NzJmNzYxY2YtZDVlYS00NjVkLTlmZWMtYzczMzE3ZTU3MDI1%40thread.v2/0?context=%7b%22Tid%22%3a%220a1a57ea-95cf-4b26-ae4d-b186c793574d%22%2c%22Oid%22%3a%22578ae073-fdf8-4061-be73-cd3fd7d1743e%22%7d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JmNzYxY2YtZDVlYS00NjVkLTlmZWMtYzczMzE3ZTU3MDI1%40thread.v2/0?context=%7b%22Tid%22%3a%220a1a57ea-95cf-4b26-ae4d-b186c793574d%22%2c%22Oid%22%3a%22578ae073-fdf8-4061-be73-cd3fd7d1743e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meet/21386649369513?p=ulzkNT5yVXGy8cH7VW" TargetMode="External"/><Relationship Id="rId14" Type="http://schemas.openxmlformats.org/officeDocument/2006/relationships/hyperlink" Target="https://teams.microsoft.com/meet/21386649369513?p=ulzkNT5yVXGy8cH7VW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f753b07dd14742ab2c62ba15d4f004a6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1050a58391e205e16060c62d752d3d37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2B7FC-4E62-41F4-944C-115AD85E4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customXml/itemProps3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13</cp:revision>
  <cp:lastPrinted>2024-01-05T21:31:00Z</cp:lastPrinted>
  <dcterms:created xsi:type="dcterms:W3CDTF">2026-03-09T14:55:00Z</dcterms:created>
  <dcterms:modified xsi:type="dcterms:W3CDTF">2026-03-16T15:36:00Z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Order">
    <vt:r8>20715000</vt:r8>
  </property>
  <property fmtid="{D5CDD505-2E9C-101B-9397-08002B2CF9AE}" pid="4" name="MediaServiceImageTags">
    <vt:lpwstr/>
  </property>
</Properties>
</file>