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70D6DD2D" w:rsidR="009B07AB" w:rsidRDefault="0001043F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C4093AC">
                <wp:simplePos x="0" y="0"/>
                <wp:positionH relativeFrom="column">
                  <wp:posOffset>-447675</wp:posOffset>
                </wp:positionH>
                <wp:positionV relativeFrom="paragraph">
                  <wp:posOffset>2981325</wp:posOffset>
                </wp:positionV>
                <wp:extent cx="2120265" cy="4038600"/>
                <wp:effectExtent l="0" t="0" r="13335" b="0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56B04962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3A6AED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April 2</w:t>
                            </w:r>
                            <w:r w:rsidR="008A0831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66FBF073" w14:textId="77777777" w:rsidR="00B206BE" w:rsidRDefault="00C20FC0" w:rsidP="004E5E7C">
                            <w:pPr>
                              <w:pStyle w:val="IntroBody-1215BodyCopy"/>
                              <w:spacing w:before="12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ISHV 1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Floor Conference room and</w:t>
                            </w:r>
                          </w:p>
                          <w:p w14:paraId="7F25DD25" w14:textId="77777777" w:rsidR="000A6E76" w:rsidRPr="000A6E76" w:rsidRDefault="00765475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5475">
                              <w:rPr>
                                <w:b/>
                                <w:bCs/>
                              </w:rPr>
                              <w:t xml:space="preserve">Join: </w:t>
                            </w:r>
                            <w:r w:rsidR="000A6E76" w:rsidRPr="000A6E76">
                              <w:rPr>
                                <w:b/>
                                <w:bCs/>
                              </w:rPr>
                              <w:t xml:space="preserve">Join: </w:t>
                            </w:r>
                            <w:hyperlink r:id="rId9" w:tooltip="Meeting join" w:history="1">
                              <w:r w:rsidR="000A6E76" w:rsidRPr="000A6E7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https://teams.microsoft.com/meet/21101182534025?p=05adbfb8jCREcdZzwN</w:t>
                              </w:r>
                            </w:hyperlink>
                            <w:r w:rsidR="000A6E76" w:rsidRPr="000A6E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A1C116" w14:textId="77777777" w:rsidR="000A6E76" w:rsidRPr="000A6E76" w:rsidRDefault="000A6E76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Meeting ID: 211 011 825 340 25 </w:t>
                            </w:r>
                          </w:p>
                          <w:p w14:paraId="5A795184" w14:textId="77777777" w:rsidR="000A6E76" w:rsidRPr="000A6E76" w:rsidRDefault="000A6E76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Passcode: kp9zc6cV </w:t>
                            </w:r>
                          </w:p>
                          <w:p w14:paraId="7B391DB3" w14:textId="77777777" w:rsidR="000A6E76" w:rsidRPr="000A6E76" w:rsidRDefault="00000000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ict w14:anchorId="08534FB7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593559AE" w14:textId="77777777" w:rsidR="000A6E76" w:rsidRPr="000A6E76" w:rsidRDefault="000A6E76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0A6E7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Need help?</w:t>
                              </w:r>
                            </w:hyperlink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11" w:history="1">
                              <w:r w:rsidRPr="000A6E7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System reference</w:t>
                              </w:r>
                            </w:hyperlink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BE5993" w14:textId="77777777" w:rsidR="000A6E76" w:rsidRPr="000A6E76" w:rsidRDefault="000A6E76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6E7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Dial in by phone</w:t>
                            </w:r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7F55CA" w14:textId="77777777" w:rsidR="000A6E76" w:rsidRPr="000A6E76" w:rsidRDefault="000A6E76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0A6E7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+1 571-307-</w:t>
                              </w:r>
                              <w:proofErr w:type="gramStart"/>
                              <w:r w:rsidRPr="000A6E7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5517,,</w:t>
                              </w:r>
                              <w:proofErr w:type="gramEnd"/>
                              <w:r w:rsidRPr="000A6E7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995928064#</w:t>
                              </w:r>
                            </w:hyperlink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 United States, Washington </w:t>
                            </w:r>
                          </w:p>
                          <w:p w14:paraId="0B0AE3C1" w14:textId="77777777" w:rsidR="000A6E76" w:rsidRPr="000A6E76" w:rsidRDefault="000A6E76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0A6E7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Find a local number</w:t>
                              </w:r>
                            </w:hyperlink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D00D86" w14:textId="77777777" w:rsidR="000A6E76" w:rsidRPr="000A6E76" w:rsidRDefault="000A6E76" w:rsidP="000A6E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6E76">
                              <w:rPr>
                                <w:sz w:val="20"/>
                                <w:szCs w:val="20"/>
                              </w:rPr>
                              <w:t xml:space="preserve">Phone conference ID: 995 928 064# </w:t>
                            </w:r>
                          </w:p>
                          <w:p w14:paraId="53512399" w14:textId="37A3A02D" w:rsidR="004E5E7C" w:rsidRPr="00B206BE" w:rsidRDefault="004E5E7C" w:rsidP="000A6E7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6"/>
                                <w:szCs w:val="16"/>
                              </w:rPr>
                            </w:pPr>
                          </w:p>
                          <w:p w14:paraId="13B7101D" w14:textId="29A3580E" w:rsidR="00D75B2A" w:rsidRPr="00D75B2A" w:rsidRDefault="001752C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F872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7F0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RUMWEK</w:t>
                            </w:r>
                          </w:p>
                          <w:p w14:paraId="2CE1CA05" w14:textId="30EE5461" w:rsidR="001752CA" w:rsidRPr="00B206BE" w:rsidRDefault="00D75B2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</w:t>
                            </w:r>
                            <w:r w:rsidR="001752CA"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o 703.260.9391</w:t>
                            </w:r>
                          </w:p>
                          <w:p w14:paraId="6C636567" w14:textId="5E84076D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B206BE" w:rsidRDefault="0012113A" w:rsidP="004E5E7C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B206B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cme.inova.org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234.75pt;width:166.95pt;height:3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" filled="f" stroked="f" strokeweight=".5pt">
                <v:textbox inset="0,0,0,0">
                  <w:txbxContent>
                    <w:p w14:paraId="312FFC97" w14:textId="56B04962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3A6AED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April 2</w:t>
                      </w:r>
                      <w:r w:rsidR="008A0831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2026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66FBF073" w14:textId="77777777" w:rsidR="00B206BE" w:rsidRDefault="00C20FC0" w:rsidP="004E5E7C">
                      <w:pPr>
                        <w:pStyle w:val="IntroBody-1215BodyCopy"/>
                        <w:spacing w:before="12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ISHV 1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Floor Conference room and</w:t>
                      </w:r>
                    </w:p>
                    <w:p w14:paraId="7F25DD25" w14:textId="77777777" w:rsidR="000A6E76" w:rsidRPr="000A6E76" w:rsidRDefault="00765475" w:rsidP="000A6E76">
                      <w:pPr>
                        <w:rPr>
                          <w:sz w:val="20"/>
                          <w:szCs w:val="20"/>
                        </w:rPr>
                      </w:pPr>
                      <w:r w:rsidRPr="00765475">
                        <w:rPr>
                          <w:b/>
                          <w:bCs/>
                        </w:rPr>
                        <w:t xml:space="preserve">Join: </w:t>
                      </w:r>
                      <w:r w:rsidR="000A6E76" w:rsidRPr="000A6E76">
                        <w:rPr>
                          <w:b/>
                          <w:bCs/>
                        </w:rPr>
                        <w:t xml:space="preserve">Join: </w:t>
                      </w:r>
                      <w:hyperlink r:id="rId14" w:tooltip="Meeting join" w:history="1">
                        <w:r w:rsidR="000A6E76" w:rsidRPr="000A6E76">
                          <w:rPr>
                            <w:rStyle w:val="Hyperlink"/>
                            <w:sz w:val="20"/>
                            <w:szCs w:val="20"/>
                          </w:rPr>
                          <w:t>https://teams.microsoft.com/meet/21101182534025?p=05adbfb8jCREcdZzwN</w:t>
                        </w:r>
                      </w:hyperlink>
                      <w:r w:rsidR="000A6E76" w:rsidRPr="000A6E7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A1C116" w14:textId="77777777" w:rsidR="000A6E76" w:rsidRPr="000A6E76" w:rsidRDefault="000A6E76" w:rsidP="000A6E76">
                      <w:pPr>
                        <w:rPr>
                          <w:sz w:val="20"/>
                          <w:szCs w:val="20"/>
                        </w:rPr>
                      </w:pPr>
                      <w:r w:rsidRPr="000A6E76">
                        <w:rPr>
                          <w:sz w:val="20"/>
                          <w:szCs w:val="20"/>
                        </w:rPr>
                        <w:t xml:space="preserve">Meeting ID: 211 011 825 340 25 </w:t>
                      </w:r>
                    </w:p>
                    <w:p w14:paraId="5A795184" w14:textId="77777777" w:rsidR="000A6E76" w:rsidRPr="000A6E76" w:rsidRDefault="000A6E76" w:rsidP="000A6E76">
                      <w:pPr>
                        <w:rPr>
                          <w:sz w:val="20"/>
                          <w:szCs w:val="20"/>
                        </w:rPr>
                      </w:pPr>
                      <w:r w:rsidRPr="000A6E76">
                        <w:rPr>
                          <w:sz w:val="20"/>
                          <w:szCs w:val="20"/>
                        </w:rPr>
                        <w:t xml:space="preserve">Passcode: kp9zc6cV </w:t>
                      </w:r>
                    </w:p>
                    <w:p w14:paraId="7B391DB3" w14:textId="77777777" w:rsidR="000A6E76" w:rsidRPr="000A6E76" w:rsidRDefault="00000000" w:rsidP="000A6E7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pict w14:anchorId="08534FB7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593559AE" w14:textId="77777777" w:rsidR="000A6E76" w:rsidRPr="000A6E76" w:rsidRDefault="000A6E76" w:rsidP="000A6E76">
                      <w:pPr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Pr="000A6E76">
                          <w:rPr>
                            <w:rStyle w:val="Hyperlink"/>
                            <w:sz w:val="20"/>
                            <w:szCs w:val="20"/>
                          </w:rPr>
                          <w:t>Need help?</w:t>
                        </w:r>
                      </w:hyperlink>
                      <w:r w:rsidRPr="000A6E76">
                        <w:rPr>
                          <w:sz w:val="20"/>
                          <w:szCs w:val="20"/>
                        </w:rPr>
                        <w:t xml:space="preserve"> | </w:t>
                      </w:r>
                      <w:hyperlink r:id="rId16" w:history="1">
                        <w:r w:rsidRPr="000A6E76">
                          <w:rPr>
                            <w:rStyle w:val="Hyperlink"/>
                            <w:sz w:val="20"/>
                            <w:szCs w:val="20"/>
                          </w:rPr>
                          <w:t>System reference</w:t>
                        </w:r>
                      </w:hyperlink>
                      <w:r w:rsidRPr="000A6E7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BE5993" w14:textId="77777777" w:rsidR="000A6E76" w:rsidRPr="000A6E76" w:rsidRDefault="000A6E76" w:rsidP="000A6E76">
                      <w:pPr>
                        <w:rPr>
                          <w:sz w:val="20"/>
                          <w:szCs w:val="20"/>
                        </w:rPr>
                      </w:pPr>
                      <w:r w:rsidRPr="000A6E76">
                        <w:rPr>
                          <w:b/>
                          <w:bCs/>
                          <w:sz w:val="20"/>
                          <w:szCs w:val="20"/>
                        </w:rPr>
                        <w:t>Dial in by phone</w:t>
                      </w:r>
                      <w:r w:rsidRPr="000A6E7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7F55CA" w14:textId="77777777" w:rsidR="000A6E76" w:rsidRPr="000A6E76" w:rsidRDefault="000A6E76" w:rsidP="000A6E76">
                      <w:pPr>
                        <w:rPr>
                          <w:sz w:val="20"/>
                          <w:szCs w:val="20"/>
                        </w:rPr>
                      </w:pPr>
                      <w:hyperlink r:id="rId17" w:history="1">
                        <w:r w:rsidRPr="000A6E76">
                          <w:rPr>
                            <w:rStyle w:val="Hyperlink"/>
                            <w:sz w:val="20"/>
                            <w:szCs w:val="20"/>
                          </w:rPr>
                          <w:t>+1 571-307-</w:t>
                        </w:r>
                        <w:proofErr w:type="gramStart"/>
                        <w:r w:rsidRPr="000A6E76">
                          <w:rPr>
                            <w:rStyle w:val="Hyperlink"/>
                            <w:sz w:val="20"/>
                            <w:szCs w:val="20"/>
                          </w:rPr>
                          <w:t>5517,,</w:t>
                        </w:r>
                        <w:proofErr w:type="gramEnd"/>
                        <w:r w:rsidRPr="000A6E76">
                          <w:rPr>
                            <w:rStyle w:val="Hyperlink"/>
                            <w:sz w:val="20"/>
                            <w:szCs w:val="20"/>
                          </w:rPr>
                          <w:t>995928064#</w:t>
                        </w:r>
                      </w:hyperlink>
                      <w:r w:rsidRPr="000A6E76">
                        <w:rPr>
                          <w:sz w:val="20"/>
                          <w:szCs w:val="20"/>
                        </w:rPr>
                        <w:t xml:space="preserve"> United States, Washington </w:t>
                      </w:r>
                    </w:p>
                    <w:p w14:paraId="0B0AE3C1" w14:textId="77777777" w:rsidR="000A6E76" w:rsidRPr="000A6E76" w:rsidRDefault="000A6E76" w:rsidP="000A6E76">
                      <w:pPr>
                        <w:rPr>
                          <w:sz w:val="20"/>
                          <w:szCs w:val="20"/>
                        </w:rPr>
                      </w:pPr>
                      <w:hyperlink r:id="rId18" w:history="1">
                        <w:r w:rsidRPr="000A6E76">
                          <w:rPr>
                            <w:rStyle w:val="Hyperlink"/>
                            <w:sz w:val="20"/>
                            <w:szCs w:val="20"/>
                          </w:rPr>
                          <w:t>Find a local number</w:t>
                        </w:r>
                      </w:hyperlink>
                      <w:r w:rsidRPr="000A6E7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D00D86" w14:textId="77777777" w:rsidR="000A6E76" w:rsidRPr="000A6E76" w:rsidRDefault="000A6E76" w:rsidP="000A6E76">
                      <w:pPr>
                        <w:rPr>
                          <w:sz w:val="20"/>
                          <w:szCs w:val="20"/>
                        </w:rPr>
                      </w:pPr>
                      <w:r w:rsidRPr="000A6E76">
                        <w:rPr>
                          <w:sz w:val="20"/>
                          <w:szCs w:val="20"/>
                        </w:rPr>
                        <w:t xml:space="preserve">Phone conference ID: 995 928 064# </w:t>
                      </w:r>
                    </w:p>
                    <w:p w14:paraId="53512399" w14:textId="37A3A02D" w:rsidR="004E5E7C" w:rsidRPr="00B206BE" w:rsidRDefault="004E5E7C" w:rsidP="000A6E76">
                      <w:pPr>
                        <w:rPr>
                          <w:rFonts w:ascii="Segoe UI" w:hAnsi="Segoe UI" w:cs="Segoe UI"/>
                          <w:color w:val="252424"/>
                          <w:sz w:val="16"/>
                          <w:szCs w:val="16"/>
                        </w:rPr>
                      </w:pPr>
                    </w:p>
                    <w:p w14:paraId="13B7101D" w14:textId="29A3580E" w:rsidR="00D75B2A" w:rsidRPr="00D75B2A" w:rsidRDefault="001752C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F872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AD7F0F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RUMWEK</w:t>
                      </w:r>
                    </w:p>
                    <w:p w14:paraId="2CE1CA05" w14:textId="30EE5461" w:rsidR="001752CA" w:rsidRPr="00B206BE" w:rsidRDefault="00D75B2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</w:t>
                      </w:r>
                      <w:r w:rsidR="001752CA"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o 703.260.9391</w:t>
                      </w:r>
                    </w:p>
                    <w:p w14:paraId="6C636567" w14:textId="5E84076D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Or login to the CME website </w:t>
                      </w:r>
                    </w:p>
                    <w:p w14:paraId="32666246" w14:textId="14642EAA" w:rsidR="0012113A" w:rsidRPr="00B206BE" w:rsidRDefault="0012113A" w:rsidP="004E5E7C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B206BE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cme.inova.org</w:t>
                      </w:r>
                    </w:p>
                  </w:txbxContent>
                </v:textbox>
              </v:shape>
            </w:pict>
          </mc:Fallback>
        </mc:AlternateContent>
      </w:r>
      <w:r w:rsidR="007B5A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58E337A3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0956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026D142F" w14:textId="45F8BFF0" w:rsidR="00974A02" w:rsidRPr="000B5E2D" w:rsidRDefault="004A521B" w:rsidP="005F2842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spacing w:before="0"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0B5E2D">
                              <w:rPr>
                                <w:rFonts w:ascii="Arial" w:hAnsi="Arial" w:cs="Arial"/>
                                <w:color w:val="auto"/>
                              </w:rPr>
                              <w:t>Discuss changes in antihypertensive treatment eligibility between the 2017 and 2025 AHA/ACC guidelines at the population level</w:t>
                            </w:r>
                          </w:p>
                          <w:p w14:paraId="4F325875" w14:textId="5C7EFF15" w:rsidR="004A521B" w:rsidRPr="000B5E2D" w:rsidRDefault="00E41538" w:rsidP="005F2842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spacing w:before="0"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0B5E2D">
                              <w:rPr>
                                <w:rFonts w:ascii="Arial" w:hAnsi="Arial" w:cs="Arial"/>
                                <w:color w:val="auto"/>
                              </w:rPr>
                              <w:t>Characterize demographic and clinical profiles of individuals who become newly eligible under the 202</w:t>
                            </w:r>
                            <w:r w:rsidR="000B5E2D" w:rsidRPr="000B5E2D">
                              <w:rPr>
                                <w:rFonts w:ascii="Arial" w:hAnsi="Arial" w:cs="Arial"/>
                                <w:color w:val="auto"/>
                              </w:rPr>
                              <w:t>5</w:t>
                            </w:r>
                            <w:r w:rsidRPr="000B5E2D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risk-base</w:t>
                            </w:r>
                            <w:r w:rsidR="000B5E2D" w:rsidRPr="000B5E2D">
                              <w:rPr>
                                <w:rFonts w:ascii="Arial" w:hAnsi="Arial" w:cs="Arial"/>
                                <w:color w:val="auto"/>
                              </w:rPr>
                              <w:t>d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53.75pt;margin-top:257.25pt;width:341.35pt;height:24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026D142F" w14:textId="45F8BFF0" w:rsidR="00974A02" w:rsidRPr="000B5E2D" w:rsidRDefault="004A521B" w:rsidP="005F2842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spacing w:before="0"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0B5E2D">
                        <w:rPr>
                          <w:rFonts w:ascii="Arial" w:hAnsi="Arial" w:cs="Arial"/>
                          <w:color w:val="auto"/>
                        </w:rPr>
                        <w:t>Discuss changes in antihypertensive treatment eligibility between the 2017 and 2025 AHA/ACC guidelines at the population level</w:t>
                      </w:r>
                    </w:p>
                    <w:p w14:paraId="4F325875" w14:textId="5C7EFF15" w:rsidR="004A521B" w:rsidRPr="000B5E2D" w:rsidRDefault="00E41538" w:rsidP="005F2842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spacing w:before="0"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0B5E2D">
                        <w:rPr>
                          <w:rFonts w:ascii="Arial" w:hAnsi="Arial" w:cs="Arial"/>
                          <w:color w:val="auto"/>
                        </w:rPr>
                        <w:t>Characterize demographic and clinical profiles of individuals who become newly eligible under the 202</w:t>
                      </w:r>
                      <w:r w:rsidR="000B5E2D" w:rsidRPr="000B5E2D">
                        <w:rPr>
                          <w:rFonts w:ascii="Arial" w:hAnsi="Arial" w:cs="Arial"/>
                          <w:color w:val="auto"/>
                        </w:rPr>
                        <w:t>5</w:t>
                      </w:r>
                      <w:r w:rsidRPr="000B5E2D">
                        <w:rPr>
                          <w:rFonts w:ascii="Arial" w:hAnsi="Arial" w:cs="Arial"/>
                          <w:color w:val="auto"/>
                        </w:rPr>
                        <w:t xml:space="preserve"> risk-base</w:t>
                      </w:r>
                      <w:r w:rsidR="000B5E2D" w:rsidRPr="000B5E2D">
                        <w:rPr>
                          <w:rFonts w:ascii="Arial" w:hAnsi="Arial" w:cs="Arial"/>
                          <w:color w:val="auto"/>
                        </w:rPr>
                        <w:t>d framework</w:t>
                      </w:r>
                    </w:p>
                  </w:txbxContent>
                </v:textbox>
              </v:shape>
            </w:pict>
          </mc:Fallback>
        </mc:AlternateContent>
      </w:r>
      <w:r w:rsidR="004C2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681685C">
                <wp:simplePos x="0" y="0"/>
                <wp:positionH relativeFrom="column">
                  <wp:posOffset>-485775</wp:posOffset>
                </wp:positionH>
                <wp:positionV relativeFrom="paragraph">
                  <wp:posOffset>800100</wp:posOffset>
                </wp:positionV>
                <wp:extent cx="5640070" cy="13239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645689" w:rsidR="00066816" w:rsidRPr="00C07401" w:rsidRDefault="00D3471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0740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  <w:t>Journal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38.25pt;margin-top:63pt;width:444.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" filled="f" stroked="f" strokeweight=".5pt">
                <v:textbox inset="0,0,0,0">
                  <w:txbxContent>
                    <w:p w14:paraId="237B5512" w14:textId="37645689" w:rsidR="00066816" w:rsidRPr="00C07401" w:rsidRDefault="00D3471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07401"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  <w:t>Journal Review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9rY6&#10;Tx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30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My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TTH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DydAzI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5A02622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1043F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</w:t>
                            </w: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01043F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>Accreditation</w:t>
                      </w: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695F438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14B52309" w:rsidR="00066816" w:rsidRDefault="003A6A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Rhea Green,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14B52309" w:rsidR="00066816" w:rsidRDefault="003A6AED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Rhea Green,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0CEF38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31CA8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E7036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038F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4C2A9D">
        <w:rPr>
          <w:noProof/>
        </w:rPr>
        <w:t>Tirzepati</w: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2216"/>
    <w:multiLevelType w:val="hybridMultilevel"/>
    <w:tmpl w:val="CA60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F209C"/>
    <w:multiLevelType w:val="multilevel"/>
    <w:tmpl w:val="80D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916178">
    <w:abstractNumId w:val="4"/>
  </w:num>
  <w:num w:numId="2" w16cid:durableId="516583739">
    <w:abstractNumId w:val="5"/>
  </w:num>
  <w:num w:numId="3" w16cid:durableId="1597128988">
    <w:abstractNumId w:val="3"/>
  </w:num>
  <w:num w:numId="4" w16cid:durableId="1259756255">
    <w:abstractNumId w:val="0"/>
  </w:num>
  <w:num w:numId="5" w16cid:durableId="2045985139">
    <w:abstractNumId w:val="2"/>
  </w:num>
  <w:num w:numId="6" w16cid:durableId="35647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1043F"/>
    <w:rsid w:val="00042A57"/>
    <w:rsid w:val="00053D0A"/>
    <w:rsid w:val="00066816"/>
    <w:rsid w:val="000861A7"/>
    <w:rsid w:val="000A6E76"/>
    <w:rsid w:val="000B36B4"/>
    <w:rsid w:val="000B5E2D"/>
    <w:rsid w:val="000E7813"/>
    <w:rsid w:val="0012113A"/>
    <w:rsid w:val="00121869"/>
    <w:rsid w:val="0014167B"/>
    <w:rsid w:val="00172A3B"/>
    <w:rsid w:val="001752CA"/>
    <w:rsid w:val="0018511A"/>
    <w:rsid w:val="001C0576"/>
    <w:rsid w:val="001C0FDD"/>
    <w:rsid w:val="00217B3A"/>
    <w:rsid w:val="00232EAF"/>
    <w:rsid w:val="00253676"/>
    <w:rsid w:val="00264697"/>
    <w:rsid w:val="00282160"/>
    <w:rsid w:val="00282775"/>
    <w:rsid w:val="00290B31"/>
    <w:rsid w:val="002A5915"/>
    <w:rsid w:val="002C6610"/>
    <w:rsid w:val="002C7A15"/>
    <w:rsid w:val="002D0076"/>
    <w:rsid w:val="00302029"/>
    <w:rsid w:val="00305891"/>
    <w:rsid w:val="0032094D"/>
    <w:rsid w:val="003303C7"/>
    <w:rsid w:val="00335B2A"/>
    <w:rsid w:val="00336048"/>
    <w:rsid w:val="00340A4B"/>
    <w:rsid w:val="00344D0D"/>
    <w:rsid w:val="00347FD0"/>
    <w:rsid w:val="0036111A"/>
    <w:rsid w:val="00371A64"/>
    <w:rsid w:val="003A6AED"/>
    <w:rsid w:val="003B0FD3"/>
    <w:rsid w:val="003C23EA"/>
    <w:rsid w:val="003C692E"/>
    <w:rsid w:val="003D218B"/>
    <w:rsid w:val="003E67FD"/>
    <w:rsid w:val="00426C5A"/>
    <w:rsid w:val="00434F10"/>
    <w:rsid w:val="00452399"/>
    <w:rsid w:val="004804CF"/>
    <w:rsid w:val="004844AF"/>
    <w:rsid w:val="004919E4"/>
    <w:rsid w:val="00496383"/>
    <w:rsid w:val="0049677E"/>
    <w:rsid w:val="004A521B"/>
    <w:rsid w:val="004C2A9D"/>
    <w:rsid w:val="004E5E7C"/>
    <w:rsid w:val="00510237"/>
    <w:rsid w:val="00513943"/>
    <w:rsid w:val="00514BC2"/>
    <w:rsid w:val="005474EE"/>
    <w:rsid w:val="0055451B"/>
    <w:rsid w:val="005549B2"/>
    <w:rsid w:val="00565710"/>
    <w:rsid w:val="0057022A"/>
    <w:rsid w:val="005A5866"/>
    <w:rsid w:val="005C0D61"/>
    <w:rsid w:val="005C6344"/>
    <w:rsid w:val="005F2842"/>
    <w:rsid w:val="005F497F"/>
    <w:rsid w:val="0060140F"/>
    <w:rsid w:val="006D0FE1"/>
    <w:rsid w:val="006F516C"/>
    <w:rsid w:val="00765475"/>
    <w:rsid w:val="00766B3A"/>
    <w:rsid w:val="00791524"/>
    <w:rsid w:val="00797157"/>
    <w:rsid w:val="007B5AD4"/>
    <w:rsid w:val="007C0253"/>
    <w:rsid w:val="007D29AC"/>
    <w:rsid w:val="00821632"/>
    <w:rsid w:val="00824559"/>
    <w:rsid w:val="00837B7C"/>
    <w:rsid w:val="008452FB"/>
    <w:rsid w:val="00860E23"/>
    <w:rsid w:val="00885637"/>
    <w:rsid w:val="00890B5E"/>
    <w:rsid w:val="008A0831"/>
    <w:rsid w:val="008C6018"/>
    <w:rsid w:val="008D38CE"/>
    <w:rsid w:val="00910EDD"/>
    <w:rsid w:val="009150A3"/>
    <w:rsid w:val="00920C24"/>
    <w:rsid w:val="00931D61"/>
    <w:rsid w:val="00945119"/>
    <w:rsid w:val="009554EE"/>
    <w:rsid w:val="00974A02"/>
    <w:rsid w:val="00981FE8"/>
    <w:rsid w:val="0098483B"/>
    <w:rsid w:val="009B07AB"/>
    <w:rsid w:val="009B1BA4"/>
    <w:rsid w:val="009B7D50"/>
    <w:rsid w:val="009D7795"/>
    <w:rsid w:val="009F0903"/>
    <w:rsid w:val="00A04AE9"/>
    <w:rsid w:val="00A11BBD"/>
    <w:rsid w:val="00A54F80"/>
    <w:rsid w:val="00A70167"/>
    <w:rsid w:val="00A705B1"/>
    <w:rsid w:val="00A80906"/>
    <w:rsid w:val="00A80EB9"/>
    <w:rsid w:val="00AA3A3B"/>
    <w:rsid w:val="00AA551F"/>
    <w:rsid w:val="00AD7F0F"/>
    <w:rsid w:val="00B206BE"/>
    <w:rsid w:val="00B2682A"/>
    <w:rsid w:val="00B371F5"/>
    <w:rsid w:val="00B54CF1"/>
    <w:rsid w:val="00B85827"/>
    <w:rsid w:val="00B909BA"/>
    <w:rsid w:val="00B9182D"/>
    <w:rsid w:val="00BA3EF0"/>
    <w:rsid w:val="00BB28AD"/>
    <w:rsid w:val="00BB585C"/>
    <w:rsid w:val="00BD299E"/>
    <w:rsid w:val="00BD40BB"/>
    <w:rsid w:val="00BD4248"/>
    <w:rsid w:val="00BF53E6"/>
    <w:rsid w:val="00BF715C"/>
    <w:rsid w:val="00C07401"/>
    <w:rsid w:val="00C20FC0"/>
    <w:rsid w:val="00C6245A"/>
    <w:rsid w:val="00C755D9"/>
    <w:rsid w:val="00C81703"/>
    <w:rsid w:val="00C835CF"/>
    <w:rsid w:val="00C86685"/>
    <w:rsid w:val="00C96D7C"/>
    <w:rsid w:val="00CA0150"/>
    <w:rsid w:val="00CA78D7"/>
    <w:rsid w:val="00CC0A9F"/>
    <w:rsid w:val="00CE2B80"/>
    <w:rsid w:val="00D3471B"/>
    <w:rsid w:val="00D3785E"/>
    <w:rsid w:val="00D400C6"/>
    <w:rsid w:val="00D43BEB"/>
    <w:rsid w:val="00D73EE2"/>
    <w:rsid w:val="00D75B2A"/>
    <w:rsid w:val="00D77FDB"/>
    <w:rsid w:val="00D8242B"/>
    <w:rsid w:val="00D9257F"/>
    <w:rsid w:val="00DC16B0"/>
    <w:rsid w:val="00DC546F"/>
    <w:rsid w:val="00DE0FBD"/>
    <w:rsid w:val="00E079AA"/>
    <w:rsid w:val="00E11FD3"/>
    <w:rsid w:val="00E41538"/>
    <w:rsid w:val="00E65F99"/>
    <w:rsid w:val="00E95F4C"/>
    <w:rsid w:val="00EA3614"/>
    <w:rsid w:val="00ED3F51"/>
    <w:rsid w:val="00EF3590"/>
    <w:rsid w:val="00F04874"/>
    <w:rsid w:val="00F07176"/>
    <w:rsid w:val="00F14031"/>
    <w:rsid w:val="00F424C7"/>
    <w:rsid w:val="00F74406"/>
    <w:rsid w:val="00F76BAE"/>
    <w:rsid w:val="00F76D18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0140F"/>
  </w:style>
  <w:style w:type="character" w:customStyle="1" w:styleId="me-email-text-secondary">
    <w:name w:val="me-email-text-secondary"/>
    <w:basedOn w:val="DefaultParagraphFont"/>
    <w:rsid w:val="0060140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1A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4F1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0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6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68a2bb0a-4cbc-4455-a9d0-14521d4e7f04?id=995928064" TargetMode="External"/><Relationship Id="rId18" Type="http://schemas.openxmlformats.org/officeDocument/2006/relationships/hyperlink" Target="https://dialin.teams.microsoft.com/68a2bb0a-4cbc-4455-a9d0-14521d4e7f04?id=995928064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ettings" Target="settings.xml"/><Relationship Id="rId12" Type="http://schemas.openxmlformats.org/officeDocument/2006/relationships/hyperlink" Target="tel:+15713075517,,995928064" TargetMode="External"/><Relationship Id="rId17" Type="http://schemas.openxmlformats.org/officeDocument/2006/relationships/hyperlink" Target="tel:+15713075517,,9959280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NDVhY2ZlZmMtODNmNC00M2ZkLTk4NzctZmQwZDgyNWE3MGQ1%40thread.v2/0?context=%7b%22Tid%22%3a%220a1a57ea-95cf-4b26-ae4d-b186c793574d%22%2c%22Oid%22%3a%22578ae073-fdf8-4061-be73-cd3fd7d1743e%22%7d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VhY2ZlZmMtODNmNC00M2ZkLTk4NzctZmQwZDgyNWE3MGQ1%40thread.v2/0?context=%7b%22Tid%22%3a%220a1a57ea-95cf-4b26-ae4d-b186c793574d%22%2c%22Oid%22%3a%22578ae073-fdf8-4061-be73-cd3fd7d1743e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ka.ms/JoinTeamsMeeting?omkt=en-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meet/21101182534025?p=05adbfb8jCREcdZzwN" TargetMode="External"/><Relationship Id="rId14" Type="http://schemas.openxmlformats.org/officeDocument/2006/relationships/hyperlink" Target="https://teams.microsoft.com/meet/21101182534025?p=05adbfb8jCREcdZzwN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f753b07dd14742ab2c62ba15d4f004a6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1050a58391e205e16060c62d752d3d37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c514169c-7641-4345-b4e3-a2ca093bfb0e"/>
    <ds:schemaRef ds:uri="c22032a8-43ba-4c3a-ae59-981700ceb4e7"/>
  </ds:schemaRefs>
</ds:datastoreItem>
</file>

<file path=customXml/itemProps2.xml><?xml version="1.0" encoding="utf-8"?>
<ds:datastoreItem xmlns:ds="http://schemas.openxmlformats.org/officeDocument/2006/customXml" ds:itemID="{8F0863FB-63DC-4EDA-AE8D-AE2EEB2FC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75F02-638D-41C9-B255-5C3B5392C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23</TotalTime>
  <Pages>1</Pages>
  <Words>2</Words>
  <Characters>24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9</cp:revision>
  <cp:lastPrinted>2024-01-05T21:31:00Z</cp:lastPrinted>
  <dcterms:created xsi:type="dcterms:W3CDTF">2026-03-30T18:13:00Z</dcterms:created>
  <dcterms:modified xsi:type="dcterms:W3CDTF">2026-03-31T11:54:00Z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MediaServiceImageTags">
    <vt:lpwstr/>
  </property>
</Properties>
</file>