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F90E" w14:textId="37925E84" w:rsidR="005B4774" w:rsidRPr="004B6FFB" w:rsidRDefault="00AE12DF" w:rsidP="00DA0D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Toddler with rare high risk renal tumor </w:t>
                            </w:r>
                            <w:r w:rsidR="00516F38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CA4A7AF" w14:textId="06BA5F37" w:rsidR="00D678C4" w:rsidRDefault="00AE12DF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Splenic lesion in a child </w:t>
                            </w:r>
                            <w:r w:rsidR="000124B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362246F" w14:textId="77777777" w:rsidR="00AE12DF" w:rsidRDefault="00AE12DF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Surgical planning for pelvic recurrence of osteosarcoma </w:t>
                            </w:r>
                          </w:p>
                          <w:p w14:paraId="328FADA0" w14:textId="271342C4" w:rsidR="00D678C4" w:rsidRDefault="00AE12DF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Testicular germ cell tumor in a teen </w:t>
                            </w:r>
                            <w:r w:rsidR="00127A4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  <w:r w:rsidR="000124B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36D31FC" w14:textId="24C30D77" w:rsidR="00FC1307" w:rsidRPr="00D678C4" w:rsidRDefault="000B0329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 hoc – urgent new cases </w:t>
                            </w:r>
                            <w:r w:rsidR="00FC130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4207572E" w14:textId="666A93E9" w:rsidR="00D73B04" w:rsidRDefault="00D73B04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" filled="f" stroked="f" strokeweight=".5pt">
                <v:textbox inset="0,0,0,0">
                  <w:txbxContent>
                    <w:p w14:paraId="05DBF90E" w14:textId="37925E84" w:rsidR="005B4774" w:rsidRPr="004B6FFB" w:rsidRDefault="00AE12DF" w:rsidP="00DA0D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Toddler with rare high risk renal tumor </w:t>
                      </w:r>
                      <w:r w:rsidR="00516F38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6CA4A7AF" w14:textId="06BA5F37" w:rsidR="00D678C4" w:rsidRDefault="00AE12DF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Splenic lesion in a child </w:t>
                      </w:r>
                      <w:r w:rsidR="000124B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4362246F" w14:textId="77777777" w:rsidR="00AE12DF" w:rsidRDefault="00AE12DF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Surgical planning for pelvic recurrence of osteosarcoma </w:t>
                      </w:r>
                    </w:p>
                    <w:p w14:paraId="328FADA0" w14:textId="271342C4" w:rsidR="00D678C4" w:rsidRDefault="00AE12DF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Testicular germ cell tumor in a teen </w:t>
                      </w:r>
                      <w:r w:rsidR="00127A43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  <w:r w:rsidR="000124B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636D31FC" w14:textId="24C30D77" w:rsidR="00FC1307" w:rsidRPr="00D678C4" w:rsidRDefault="000B0329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 hoc – urgent new cases </w:t>
                      </w:r>
                      <w:r w:rsidR="00FC130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4207572E" w14:textId="666A93E9" w:rsidR="00D73B04" w:rsidRDefault="00D73B04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iDwIAACMEAAAOAAAAZHJzL2Uyb0RvYy54bWysU11r2zAUfR/sPwi9L3aSt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fHpzNZ+RS5Jv/nl2kydcs0u2Qx++KWhZNEqOREtCSxwe&#10;fKCOFDqGxGYW1o0xiRpjWVfy6/lV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487587A7" w:rsidR="0042795F" w:rsidRDefault="00127A43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Februa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ry </w:t>
                            </w:r>
                            <w:r w:rsidR="003B372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25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44D5A421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971D9B" w:rsidRPr="00971D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HEZCAW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487587A7" w:rsidR="0042795F" w:rsidRDefault="00127A43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Februa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ry </w:t>
                      </w:r>
                      <w:r w:rsidR="003B372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25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44D5A421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971D9B" w:rsidRPr="00971D9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HEZCAW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B9A3C9B" w14:textId="7A9E553D" w:rsidR="00A87AF7" w:rsidRPr="00A87AF7" w:rsidRDefault="00BA43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A87A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216BB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init</w:t>
                            </w:r>
                            <w:r w:rsidR="00B3501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ial staging and pathology of a toddler with a </w:t>
                            </w:r>
                            <w:proofErr w:type="gramStart"/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high risk</w:t>
                            </w:r>
                            <w:proofErr w:type="gramEnd"/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renal tumor, including latest treatment recommendations </w:t>
                            </w:r>
                            <w:r w:rsidR="00B3501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6D660DA1" w14:textId="77777777" w:rsidR="00AE12DF" w:rsidRPr="00AE12DF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127A4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AE12D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child presenting with a splenic mass </w:t>
                            </w:r>
                          </w:p>
                          <w:p w14:paraId="45ED6979" w14:textId="376DD663" w:rsidR="00A87AF7" w:rsidRPr="00A87AF7" w:rsidRDefault="00AE12DF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Surgical planning</w:t>
                            </w:r>
                            <w:r w:rsidR="00EB671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unusual recurrence pattern of osteosarcoma </w:t>
                            </w:r>
                            <w:r w:rsidR="00127A43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5E31F3A6" w14:textId="52F3EE9C" w:rsidR="00A87AF7" w:rsidRPr="00A87AF7" w:rsidRDefault="00127A43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Initial presentation of a teen with </w:t>
                            </w:r>
                            <w:r w:rsidR="00EB671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testicular GCT </w:t>
                            </w:r>
                          </w:p>
                          <w:p w14:paraId="77867984" w14:textId="6E85F1F4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 various cancer diagnoses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T8Eg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B9A3C9B" w14:textId="7A9E553D" w:rsidR="00A87AF7" w:rsidRPr="00A87AF7" w:rsidRDefault="00BA43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A87A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216BB5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init</w:t>
                      </w:r>
                      <w:r w:rsidR="00B3501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ial staging and pathology of a toddler with a </w:t>
                      </w:r>
                      <w:proofErr w:type="gramStart"/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high risk</w:t>
                      </w:r>
                      <w:proofErr w:type="gramEnd"/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renal tumor, including latest treatment recommendations </w:t>
                      </w:r>
                      <w:r w:rsidR="00B3501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6D660DA1" w14:textId="77777777" w:rsidR="00AE12DF" w:rsidRPr="00AE12DF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127A4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AE12D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child presenting with a splenic mass </w:t>
                      </w:r>
                    </w:p>
                    <w:p w14:paraId="45ED6979" w14:textId="376DD663" w:rsidR="00A87AF7" w:rsidRPr="00A87AF7" w:rsidRDefault="00AE12DF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Surgical planning</w:t>
                      </w:r>
                      <w:r w:rsidR="00EB671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unusual recurrence pattern of osteosarcoma </w:t>
                      </w:r>
                      <w:r w:rsidR="00127A43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5E31F3A6" w14:textId="52F3EE9C" w:rsidR="00A87AF7" w:rsidRPr="00A87AF7" w:rsidRDefault="00127A43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Initial presentation of a teen with </w:t>
                      </w:r>
                      <w:r w:rsidR="00EB671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testicular GCT </w:t>
                      </w:r>
                    </w:p>
                    <w:p w14:paraId="77867984" w14:textId="6E85F1F4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 various cancer diagnoses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DA0A0B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4B7"/>
    <w:rsid w:val="00012920"/>
    <w:rsid w:val="000129AF"/>
    <w:rsid w:val="0001436D"/>
    <w:rsid w:val="00047684"/>
    <w:rsid w:val="00051714"/>
    <w:rsid w:val="00053D0A"/>
    <w:rsid w:val="00061D88"/>
    <w:rsid w:val="00066816"/>
    <w:rsid w:val="00080AEE"/>
    <w:rsid w:val="000A0FAD"/>
    <w:rsid w:val="000B0329"/>
    <w:rsid w:val="000B03C2"/>
    <w:rsid w:val="000B3998"/>
    <w:rsid w:val="000E7813"/>
    <w:rsid w:val="00106F1F"/>
    <w:rsid w:val="001142FD"/>
    <w:rsid w:val="00126C6A"/>
    <w:rsid w:val="00127A43"/>
    <w:rsid w:val="00130885"/>
    <w:rsid w:val="00150FCA"/>
    <w:rsid w:val="00151388"/>
    <w:rsid w:val="001752CA"/>
    <w:rsid w:val="001768DB"/>
    <w:rsid w:val="00187C10"/>
    <w:rsid w:val="001C3ED2"/>
    <w:rsid w:val="001C60F7"/>
    <w:rsid w:val="001E6E60"/>
    <w:rsid w:val="00216BB5"/>
    <w:rsid w:val="00222FC0"/>
    <w:rsid w:val="00232EAF"/>
    <w:rsid w:val="00250FC6"/>
    <w:rsid w:val="0028276C"/>
    <w:rsid w:val="002833B3"/>
    <w:rsid w:val="0029730C"/>
    <w:rsid w:val="00300226"/>
    <w:rsid w:val="00315F6B"/>
    <w:rsid w:val="0031608D"/>
    <w:rsid w:val="003303C7"/>
    <w:rsid w:val="003323F9"/>
    <w:rsid w:val="00336048"/>
    <w:rsid w:val="003476BF"/>
    <w:rsid w:val="003638E8"/>
    <w:rsid w:val="00397016"/>
    <w:rsid w:val="003A1A77"/>
    <w:rsid w:val="003A4651"/>
    <w:rsid w:val="003B0FD3"/>
    <w:rsid w:val="003B372F"/>
    <w:rsid w:val="003B5277"/>
    <w:rsid w:val="003C23EA"/>
    <w:rsid w:val="003C7786"/>
    <w:rsid w:val="003E1FEC"/>
    <w:rsid w:val="003F7922"/>
    <w:rsid w:val="0042795F"/>
    <w:rsid w:val="0044603C"/>
    <w:rsid w:val="004804CF"/>
    <w:rsid w:val="004940DD"/>
    <w:rsid w:val="004A08E0"/>
    <w:rsid w:val="004B6FFB"/>
    <w:rsid w:val="004C557D"/>
    <w:rsid w:val="004F031A"/>
    <w:rsid w:val="004F283B"/>
    <w:rsid w:val="004F3EC9"/>
    <w:rsid w:val="00501266"/>
    <w:rsid w:val="00514DAF"/>
    <w:rsid w:val="00516F38"/>
    <w:rsid w:val="0052435F"/>
    <w:rsid w:val="0055547B"/>
    <w:rsid w:val="0056440F"/>
    <w:rsid w:val="00565A5F"/>
    <w:rsid w:val="00567031"/>
    <w:rsid w:val="0057022A"/>
    <w:rsid w:val="00585377"/>
    <w:rsid w:val="00590031"/>
    <w:rsid w:val="005B4774"/>
    <w:rsid w:val="005C2805"/>
    <w:rsid w:val="006501C4"/>
    <w:rsid w:val="00662E0E"/>
    <w:rsid w:val="00663C08"/>
    <w:rsid w:val="00676E0A"/>
    <w:rsid w:val="006A35FC"/>
    <w:rsid w:val="006B47B7"/>
    <w:rsid w:val="006D4138"/>
    <w:rsid w:val="006F3EA0"/>
    <w:rsid w:val="00713B6B"/>
    <w:rsid w:val="0072118C"/>
    <w:rsid w:val="00753E17"/>
    <w:rsid w:val="00786F22"/>
    <w:rsid w:val="007A1F7A"/>
    <w:rsid w:val="007B29C8"/>
    <w:rsid w:val="007E7650"/>
    <w:rsid w:val="00824559"/>
    <w:rsid w:val="008400B8"/>
    <w:rsid w:val="008452FB"/>
    <w:rsid w:val="00855591"/>
    <w:rsid w:val="00861C64"/>
    <w:rsid w:val="008717D2"/>
    <w:rsid w:val="0088461F"/>
    <w:rsid w:val="00892503"/>
    <w:rsid w:val="008D597A"/>
    <w:rsid w:val="00914F3F"/>
    <w:rsid w:val="00922802"/>
    <w:rsid w:val="00941A17"/>
    <w:rsid w:val="00945119"/>
    <w:rsid w:val="00951EFD"/>
    <w:rsid w:val="00971D9B"/>
    <w:rsid w:val="00972A36"/>
    <w:rsid w:val="00992D3D"/>
    <w:rsid w:val="009963BF"/>
    <w:rsid w:val="009B07AB"/>
    <w:rsid w:val="009B1BA4"/>
    <w:rsid w:val="009B23A9"/>
    <w:rsid w:val="009B5831"/>
    <w:rsid w:val="009E21C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87AF7"/>
    <w:rsid w:val="00AA3A13"/>
    <w:rsid w:val="00AE12DF"/>
    <w:rsid w:val="00AE2818"/>
    <w:rsid w:val="00B35013"/>
    <w:rsid w:val="00B72DB2"/>
    <w:rsid w:val="00B810E5"/>
    <w:rsid w:val="00B929FF"/>
    <w:rsid w:val="00BA43D2"/>
    <w:rsid w:val="00BB174E"/>
    <w:rsid w:val="00BB28AD"/>
    <w:rsid w:val="00BB3422"/>
    <w:rsid w:val="00BE5E37"/>
    <w:rsid w:val="00C147C0"/>
    <w:rsid w:val="00C24D46"/>
    <w:rsid w:val="00C41D13"/>
    <w:rsid w:val="00C73503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678C4"/>
    <w:rsid w:val="00D73B04"/>
    <w:rsid w:val="00DD2F48"/>
    <w:rsid w:val="00DE4305"/>
    <w:rsid w:val="00E24109"/>
    <w:rsid w:val="00E272F9"/>
    <w:rsid w:val="00E71195"/>
    <w:rsid w:val="00E874C6"/>
    <w:rsid w:val="00E90D06"/>
    <w:rsid w:val="00E946D2"/>
    <w:rsid w:val="00EA3614"/>
    <w:rsid w:val="00EB4F6C"/>
    <w:rsid w:val="00EB671C"/>
    <w:rsid w:val="00ED30B5"/>
    <w:rsid w:val="00F10EA4"/>
    <w:rsid w:val="00F32090"/>
    <w:rsid w:val="00F37EFE"/>
    <w:rsid w:val="00F50D7A"/>
    <w:rsid w:val="00F57414"/>
    <w:rsid w:val="00F8452E"/>
    <w:rsid w:val="00F860A6"/>
    <w:rsid w:val="00FC1307"/>
    <w:rsid w:val="00FD0F45"/>
    <w:rsid w:val="00FD73C2"/>
    <w:rsid w:val="558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D57F3-AC8D-4188-A7EA-B657A92B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2026-02-24T15:12:00Z</dcterms:created>
  <dcterms:modified xsi:type="dcterms:W3CDTF">2026-02-24T15:12:00Z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