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65CCFD32" w:rsidR="009B07AB" w:rsidRDefault="009D3AE7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E58356" wp14:editId="1082EF38">
                <wp:simplePos x="0" y="0"/>
                <wp:positionH relativeFrom="column">
                  <wp:posOffset>-295275</wp:posOffset>
                </wp:positionH>
                <wp:positionV relativeFrom="paragraph">
                  <wp:posOffset>1809750</wp:posOffset>
                </wp:positionV>
                <wp:extent cx="3195320" cy="1019175"/>
                <wp:effectExtent l="0" t="0" r="5080" b="9525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3BEAD8DA" w:rsidR="00066816" w:rsidRPr="00824559" w:rsidRDefault="009D3AE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Anupam Verma,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583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25pt;margin-top:142.5pt;width:251.6pt;height:80.2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" filled="f" stroked="f" strokeweight=".5pt">
                <v:textbox inset="0,0,0,0">
                  <w:txbxContent>
                    <w:p w14:paraId="12064096" w14:textId="3BEAD8DA" w:rsidR="00066816" w:rsidRPr="00824559" w:rsidRDefault="009D3AE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Anupam Verma, MD</w:t>
                      </w:r>
                    </w:p>
                  </w:txbxContent>
                </v:textbox>
              </v:shape>
            </w:pict>
          </mc:Fallback>
        </mc:AlternateContent>
      </w:r>
      <w:r w:rsidR="00876CD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3FE276" wp14:editId="74EE160D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64807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64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4B19C343" w:rsidR="00066816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93002A" w14:textId="77777777" w:rsidR="00876CDD" w:rsidRPr="001C3ED2" w:rsidRDefault="00876CDD" w:rsidP="00876CDD">
                            <w:pPr>
                              <w:spacing w:line="340" w:lineRule="exact"/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500EF529" w14:textId="77777777" w:rsidR="00876CDD" w:rsidRPr="008452FB" w:rsidRDefault="00876CDD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B5D5E2" w14:textId="77777777" w:rsidR="00066816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72C40F69" w14:textId="6D6D2592" w:rsidR="002D459E" w:rsidRPr="002D459E" w:rsidRDefault="00E12854" w:rsidP="002D459E">
                            <w:pPr>
                              <w:pStyle w:val="Body-1014BodyCop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Review </w:t>
                            </w:r>
                            <w:r w:rsidR="0005162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diagnosis of Castleman disease</w:t>
                            </w:r>
                          </w:p>
                          <w:p w14:paraId="43500845" w14:textId="5728FD06" w:rsidR="002D459E" w:rsidRPr="002D459E" w:rsidRDefault="00B930DE" w:rsidP="002D459E">
                            <w:pPr>
                              <w:pStyle w:val="Body-1014BodyCop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Review </w:t>
                            </w:r>
                            <w:r w:rsidR="0005162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diagnosis of Hodgkin Lymphoma</w:t>
                            </w:r>
                          </w:p>
                          <w:p w14:paraId="4C35258C" w14:textId="4BBCFA45" w:rsidR="002D459E" w:rsidRDefault="00B930DE" w:rsidP="002D459E">
                            <w:pPr>
                              <w:pStyle w:val="Body-1014BodyCop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Review </w:t>
                            </w:r>
                            <w:r w:rsidR="0005162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hyper </w:t>
                            </w:r>
                            <w:r w:rsidR="0047095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eosinophilia presenting as acute leukemia</w:t>
                            </w:r>
                          </w:p>
                          <w:p w14:paraId="1C2507CF" w14:textId="74B59568" w:rsidR="00B930DE" w:rsidRPr="002D459E" w:rsidRDefault="00B930DE" w:rsidP="0047095E">
                            <w:pPr>
                              <w:pStyle w:val="Body-1014BodyCop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</w:p>
                          <w:p w14:paraId="2DEE4600" w14:textId="2FE2A51B" w:rsidR="002D459E" w:rsidRPr="002D459E" w:rsidRDefault="002D459E" w:rsidP="000317C7">
                            <w:pPr>
                              <w:pStyle w:val="Body-1014BodyCopy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</w:p>
                          <w:p w14:paraId="15291359" w14:textId="77777777" w:rsidR="002D459E" w:rsidRDefault="002D459E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</w:p>
                          <w:p w14:paraId="6D0A74B5" w14:textId="77777777" w:rsidR="002D459E" w:rsidRPr="003B0FD3" w:rsidRDefault="002D459E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Text Box 2" o:spid="_x0000_s1027" type="#_x0000_t202" style="position:absolute;margin-left:153.75pt;margin-top:257.25pt;width:341.35pt;height:287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" filled="f" stroked="f" strokeweight=".5pt">
                <v:textbox inset="0,0,0,0">
                  <w:txbxContent>
                    <w:p w14:paraId="13791F63" w14:textId="4B19C343" w:rsidR="00066816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93002A" w14:textId="77777777" w:rsidR="00876CDD" w:rsidRPr="001C3ED2" w:rsidRDefault="00876CDD" w:rsidP="00876CDD">
                      <w:pPr>
                        <w:spacing w:line="340" w:lineRule="exact"/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500EF529" w14:textId="77777777" w:rsidR="00876CDD" w:rsidRPr="008452FB" w:rsidRDefault="00876CDD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8B5D5E2" w14:textId="77777777" w:rsidR="00066816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72C40F69" w14:textId="6D6D2592" w:rsidR="002D459E" w:rsidRPr="002D459E" w:rsidRDefault="00E12854" w:rsidP="002D459E">
                      <w:pPr>
                        <w:pStyle w:val="Body-1014BodyCopy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Review </w:t>
                      </w:r>
                      <w:r w:rsidR="00051624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diagnosis of Castleman disease</w:t>
                      </w:r>
                    </w:p>
                    <w:p w14:paraId="43500845" w14:textId="5728FD06" w:rsidR="002D459E" w:rsidRPr="002D459E" w:rsidRDefault="00B930DE" w:rsidP="002D459E">
                      <w:pPr>
                        <w:pStyle w:val="Body-1014BodyCopy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Review </w:t>
                      </w:r>
                      <w:r w:rsidR="00051624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diagnosis of Hodgkin Lymphoma</w:t>
                      </w:r>
                    </w:p>
                    <w:p w14:paraId="4C35258C" w14:textId="4BBCFA45" w:rsidR="002D459E" w:rsidRDefault="00B930DE" w:rsidP="002D459E">
                      <w:pPr>
                        <w:pStyle w:val="Body-1014BodyCopy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Review </w:t>
                      </w:r>
                      <w:r w:rsidR="00051624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hyper </w:t>
                      </w:r>
                      <w:r w:rsidR="0047095E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eosinophilia presenting as acute leukemia</w:t>
                      </w:r>
                    </w:p>
                    <w:p w14:paraId="1C2507CF" w14:textId="74B59568" w:rsidR="00B930DE" w:rsidRPr="002D459E" w:rsidRDefault="00B930DE" w:rsidP="0047095E">
                      <w:pPr>
                        <w:pStyle w:val="Body-1014BodyCopy"/>
                        <w:ind w:left="720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</w:p>
                    <w:p w14:paraId="2DEE4600" w14:textId="2FE2A51B" w:rsidR="002D459E" w:rsidRPr="002D459E" w:rsidRDefault="002D459E" w:rsidP="000317C7">
                      <w:pPr>
                        <w:pStyle w:val="Body-1014BodyCopy"/>
                        <w:ind w:left="720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</w:p>
                    <w:p w14:paraId="15291359" w14:textId="77777777" w:rsidR="002D459E" w:rsidRDefault="002D459E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</w:p>
                    <w:p w14:paraId="6D0A74B5" w14:textId="77777777" w:rsidR="002D459E" w:rsidRPr="003B0FD3" w:rsidRDefault="002D459E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14101EA" wp14:editId="58D6EE8C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2C582A73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3D784C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329B62BE" w14:textId="38CD0914" w:rsidR="001752CA" w:rsidRPr="003B0FD3" w:rsidRDefault="00E77789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December</w:t>
                            </w:r>
                            <w:r w:rsidR="003D784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 w:rsidR="003D784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</w:p>
                          <w:p w14:paraId="0E27EDFD" w14:textId="39CB59F7" w:rsidR="001752CA" w:rsidRPr="003B0FD3" w:rsidRDefault="000317C7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</w:t>
                            </w:r>
                            <w:r w:rsidR="003D784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</w:t>
                            </w:r>
                            <w:r w:rsidR="003D784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</w:t>
                            </w:r>
                            <w:r w:rsidR="003D784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p.m.</w:t>
                            </w:r>
                          </w:p>
                          <w:p w14:paraId="2CE1CA05" w14:textId="03A1B20F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</w:r>
                            <w:proofErr w:type="gramStart"/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text  </w:t>
                            </w:r>
                            <w:r w:rsidR="00E777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JUPBUC</w:t>
                            </w:r>
                            <w:proofErr w:type="gramEnd"/>
                            <w:r w:rsidRPr="000317C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9" type="#_x0000_t202" style="position:absolute;margin-left:-26.25pt;margin-top:257.55pt;width:166.95pt;height:202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" filled="f" stroked="f" strokeweight=".5pt">
                <v:textbox inset="0,0,0,0">
                  <w:txbxContent>
                    <w:p w14:paraId="57F023D4" w14:textId="2C582A73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3D784C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329B62BE" w14:textId="38CD0914" w:rsidR="001752CA" w:rsidRPr="003B0FD3" w:rsidRDefault="00E77789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December</w:t>
                      </w:r>
                      <w:r w:rsidR="003D784C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 w:rsidR="003D784C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</w:p>
                    <w:p w14:paraId="0E27EDFD" w14:textId="39CB59F7" w:rsidR="001752CA" w:rsidRPr="003B0FD3" w:rsidRDefault="000317C7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</w:t>
                      </w:r>
                      <w:r w:rsidR="003D784C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</w:t>
                      </w:r>
                      <w:r w:rsidR="003D784C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</w:t>
                      </w:r>
                      <w:r w:rsidR="003D784C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p.m.</w:t>
                      </w:r>
                    </w:p>
                    <w:p w14:paraId="2CE1CA05" w14:textId="03A1B20F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</w:r>
                      <w:proofErr w:type="gramStart"/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text  </w:t>
                      </w:r>
                      <w:r w:rsidR="00E77789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JUPBUC</w:t>
                      </w:r>
                      <w:proofErr w:type="gramEnd"/>
                      <w:r w:rsidRPr="000317C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br/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8240" behindDoc="1" locked="0" layoutInCell="1" allowOverlap="1" wp14:anchorId="181EF531" wp14:editId="76B11FFB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r w:rsidR="00ED30B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6.3pt;margin-top:38.15pt;width:251.6pt;height:12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" filled="f" stroked="f" strokeweight=".5pt">
                <v:textbox inset="0,0,0,0">
                  <w:txbxContent>
                    <w:p w14:paraId="15A136F6" w14:textId="3DE44104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r w:rsidR="00ED30B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28362F" wp14:editId="4505B9C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2D6B325F" w:rsidR="00066816" w:rsidRPr="00824559" w:rsidRDefault="009D3AE7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HemePath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2D6B325F" w:rsidR="00066816" w:rsidRPr="00824559" w:rsidRDefault="009D3AE7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HemePath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 xml:space="preserve">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BB866" id="Straight Connector 5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824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58251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A1FBA" id="Rectangle 1" o:spid="_x0000_s1026" style="position:absolute;margin-left:-229.85pt;margin-top:94.9pt;width:47.3pt;height:47.3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C03A8" id="Rectangle 1" o:spid="_x0000_s1026" style="position:absolute;margin-left:-120.65pt;margin-top:142.35pt;width:47.35pt;height:47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58248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B1BE2" id="Rectangle 10" o:spid="_x0000_s1026" style="position:absolute;margin-left:-580.3pt;margin-top:-72.9pt;width:44.55pt;height:44.5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6A2A"/>
    <w:multiLevelType w:val="multilevel"/>
    <w:tmpl w:val="2DEE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3"/>
  </w:num>
  <w:num w:numId="2" w16cid:durableId="1934317485">
    <w:abstractNumId w:val="4"/>
  </w:num>
  <w:num w:numId="3" w16cid:durableId="1976980700">
    <w:abstractNumId w:val="2"/>
  </w:num>
  <w:num w:numId="4" w16cid:durableId="1584531716">
    <w:abstractNumId w:val="1"/>
  </w:num>
  <w:num w:numId="5" w16cid:durableId="190167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317C7"/>
    <w:rsid w:val="00051624"/>
    <w:rsid w:val="00053D0A"/>
    <w:rsid w:val="00066816"/>
    <w:rsid w:val="000E7813"/>
    <w:rsid w:val="001752CA"/>
    <w:rsid w:val="00232EAF"/>
    <w:rsid w:val="002D459E"/>
    <w:rsid w:val="002E1551"/>
    <w:rsid w:val="003303C7"/>
    <w:rsid w:val="00336048"/>
    <w:rsid w:val="003B0FD3"/>
    <w:rsid w:val="003C23EA"/>
    <w:rsid w:val="003D784C"/>
    <w:rsid w:val="003E2D83"/>
    <w:rsid w:val="0044603C"/>
    <w:rsid w:val="0047095E"/>
    <w:rsid w:val="004804CF"/>
    <w:rsid w:val="0057022A"/>
    <w:rsid w:val="00723D58"/>
    <w:rsid w:val="00824559"/>
    <w:rsid w:val="008452FB"/>
    <w:rsid w:val="00876CDD"/>
    <w:rsid w:val="00945119"/>
    <w:rsid w:val="009B07AB"/>
    <w:rsid w:val="009B1BA4"/>
    <w:rsid w:val="009D3AE7"/>
    <w:rsid w:val="00A11BBD"/>
    <w:rsid w:val="00A54F80"/>
    <w:rsid w:val="00A70167"/>
    <w:rsid w:val="00A80EB9"/>
    <w:rsid w:val="00B930DE"/>
    <w:rsid w:val="00BB28AD"/>
    <w:rsid w:val="00C86248"/>
    <w:rsid w:val="00CA0150"/>
    <w:rsid w:val="00CA4D53"/>
    <w:rsid w:val="00D400C6"/>
    <w:rsid w:val="00D7317B"/>
    <w:rsid w:val="00E12854"/>
    <w:rsid w:val="00E34000"/>
    <w:rsid w:val="00E77789"/>
    <w:rsid w:val="00EA3614"/>
    <w:rsid w:val="00E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38b1ef435cabce8ae29c21f0d4b5c653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b3809f0ccda3625cafafd94ca01e9b99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3596C5-968D-4A28-9B5D-F0D83A761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22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5</cp:revision>
  <cp:lastPrinted>2024-01-05T21:31:00Z</cp:lastPrinted>
  <dcterms:created xsi:type="dcterms:W3CDTF">2025-12-03T20:21:00Z</dcterms:created>
  <dcterms:modified xsi:type="dcterms:W3CDTF">2025-12-03T20:42:00Z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1781000</vt:r8>
  </property>
  <property fmtid="{D5CDD505-2E9C-101B-9397-08002B2CF9AE}" pid="4" name="MediaServiceImageTags">
    <vt:lpwstr/>
  </property>
</Properties>
</file>