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4BBA7" w14:textId="1FEF39E5" w:rsidR="009B07AB" w:rsidRDefault="002F2379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1626848D">
                <wp:simplePos x="0" y="0"/>
                <wp:positionH relativeFrom="column">
                  <wp:posOffset>-295276</wp:posOffset>
                </wp:positionH>
                <wp:positionV relativeFrom="paragraph">
                  <wp:posOffset>2257425</wp:posOffset>
                </wp:positionV>
                <wp:extent cx="6600825" cy="571500"/>
                <wp:effectExtent l="0" t="0" r="9525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3528DC" w14:textId="6C7C1D3E" w:rsidR="002F2379" w:rsidRDefault="00EA519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Mutaz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Alkalbani</w:t>
                            </w:r>
                            <w:proofErr w:type="spellEnd"/>
                            <w:r w:rsidR="000909A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,</w:t>
                            </w:r>
                            <w:r w:rsidR="0012113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MD</w:t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Dr. Ahmad Abdul-Aziz</w:t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F3CC3D4" w14:textId="6417089D" w:rsidR="0012113A" w:rsidRPr="00824559" w:rsidRDefault="001211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Cardiovascular Fellow</w:t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Host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583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3.25pt;margin-top:177.75pt;width:519.7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" filled="f" stroked="f" strokeweight=".5pt">
                <v:textbox inset="0,0,0,0">
                  <w:txbxContent>
                    <w:p w14:paraId="753528DC" w14:textId="6C7C1D3E" w:rsidR="002F2379" w:rsidRDefault="00EA519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Mutaz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Alkalbani</w:t>
                      </w:r>
                      <w:proofErr w:type="spellEnd"/>
                      <w:r w:rsidR="000909A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,</w:t>
                      </w:r>
                      <w:r w:rsidR="0012113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MD</w:t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  <w:t>Dr. Ahmad Abdul-Aziz</w:t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</w:p>
                    <w:p w14:paraId="2F3CC3D4" w14:textId="6417089D" w:rsidR="0012113A" w:rsidRPr="00824559" w:rsidRDefault="0012113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Cardiovascular Fellow</w:t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  <w:t>Host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551E1200">
                <wp:simplePos x="0" y="0"/>
                <wp:positionH relativeFrom="column">
                  <wp:posOffset>-400050</wp:posOffset>
                </wp:positionH>
                <wp:positionV relativeFrom="paragraph">
                  <wp:posOffset>3295650</wp:posOffset>
                </wp:positionV>
                <wp:extent cx="2120265" cy="3857625"/>
                <wp:effectExtent l="0" t="0" r="13335" b="952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3857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FFC97" w14:textId="13DE8D68" w:rsidR="00C20FC0" w:rsidRDefault="002F2379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Tuesday, </w:t>
                            </w:r>
                            <w:r w:rsidR="00EA5190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June 24</w:t>
                            </w:r>
                            <w:r w:rsidR="00F47E7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, 2025</w:t>
                            </w:r>
                          </w:p>
                          <w:p w14:paraId="4D90B2FB" w14:textId="4E6A4E7F" w:rsidR="0012113A" w:rsidRDefault="002F2379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5:30pm - 6:30pm</w:t>
                            </w:r>
                          </w:p>
                          <w:p w14:paraId="0D3ADE58" w14:textId="77777777" w:rsidR="00D04CD3" w:rsidRDefault="00D04CD3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</w:p>
                          <w:p w14:paraId="46A0ADB7" w14:textId="77777777" w:rsidR="002F2379" w:rsidRPr="002F2379" w:rsidRDefault="002F2379" w:rsidP="002F23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F23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Microsoft Teams</w:t>
                            </w:r>
                            <w:r w:rsidRPr="002F23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 w:rsidRPr="002F2379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Need help?</w:t>
                              </w:r>
                            </w:hyperlink>
                            <w:r w:rsidRPr="002F23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D352D1C" w14:textId="77777777" w:rsidR="002F2379" w:rsidRPr="002F2379" w:rsidRDefault="00EA5190" w:rsidP="002F23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0" w:tgtFrame="_blank" w:tooltip="Meeting join link" w:history="1">
                              <w:r w:rsidR="002F2379" w:rsidRPr="002F2379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Join the meeting now</w:t>
                              </w:r>
                            </w:hyperlink>
                            <w:r w:rsidR="002F2379" w:rsidRPr="002F23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1046AB" w14:textId="77777777" w:rsidR="002F2379" w:rsidRPr="002F2379" w:rsidRDefault="002F2379" w:rsidP="002F23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F2379">
                              <w:rPr>
                                <w:sz w:val="18"/>
                                <w:szCs w:val="18"/>
                              </w:rPr>
                              <w:t xml:space="preserve">Meeting ID: 239 815 256 507 </w:t>
                            </w:r>
                          </w:p>
                          <w:p w14:paraId="3773CA24" w14:textId="77777777" w:rsidR="002F2379" w:rsidRPr="002F2379" w:rsidRDefault="002F2379" w:rsidP="002F23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F2379">
                              <w:rPr>
                                <w:sz w:val="18"/>
                                <w:szCs w:val="18"/>
                              </w:rPr>
                              <w:t xml:space="preserve">Passcode: </w:t>
                            </w:r>
                            <w:proofErr w:type="spellStart"/>
                            <w:r w:rsidRPr="002F2379">
                              <w:rPr>
                                <w:sz w:val="18"/>
                                <w:szCs w:val="18"/>
                              </w:rPr>
                              <w:t>DnzuPv</w:t>
                            </w:r>
                            <w:proofErr w:type="spellEnd"/>
                            <w:r w:rsidRPr="002F23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01E8D82" w14:textId="77777777" w:rsidR="002F2379" w:rsidRPr="002F2379" w:rsidRDefault="00EA5190" w:rsidP="002F2379">
                            <w:r>
                              <w:pict w14:anchorId="3DF6F84E">
                                <v:rect id="_x0000_i1026" style="width:468pt;height:.75pt" o:hralign="center" o:hrstd="t" o:hr="t" fillcolor="#a0a0a0" stroked="f"/>
                              </w:pict>
                            </w:r>
                          </w:p>
                          <w:p w14:paraId="5F27AA89" w14:textId="77777777" w:rsidR="002F2379" w:rsidRPr="002F2379" w:rsidRDefault="002F2379" w:rsidP="002F23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F23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Dial in by phone</w:t>
                            </w:r>
                            <w:r w:rsidRPr="002F23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FC642C8" w14:textId="77777777" w:rsidR="002F2379" w:rsidRPr="002F2379" w:rsidRDefault="00EA5190" w:rsidP="002F23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="002F2379" w:rsidRPr="002F2379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+1 571-307-5517,,833414492#</w:t>
                              </w:r>
                            </w:hyperlink>
                            <w:r w:rsidR="002F2379" w:rsidRPr="002F2379">
                              <w:rPr>
                                <w:sz w:val="18"/>
                                <w:szCs w:val="18"/>
                              </w:rPr>
                              <w:t xml:space="preserve"> United States, Arlington </w:t>
                            </w:r>
                          </w:p>
                          <w:p w14:paraId="43FCB38B" w14:textId="77777777" w:rsidR="002F2379" w:rsidRPr="002F2379" w:rsidRDefault="00EA5190" w:rsidP="002F23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2F2379" w:rsidRPr="002F2379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Find a local number</w:t>
                              </w:r>
                            </w:hyperlink>
                            <w:r w:rsidR="002F2379" w:rsidRPr="002F23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080C0E0" w14:textId="77777777" w:rsidR="002F2379" w:rsidRPr="002F2379" w:rsidRDefault="002F2379" w:rsidP="002F23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F2379">
                              <w:rPr>
                                <w:sz w:val="18"/>
                                <w:szCs w:val="18"/>
                              </w:rPr>
                              <w:t xml:space="preserve">Phone conference ID: 833 414 492# </w:t>
                            </w:r>
                          </w:p>
                          <w:p w14:paraId="4EB0FDBE" w14:textId="508DD0E4" w:rsidR="002F2379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bookmarkStart w:id="0" w:name="_Hlk183069256"/>
                            <w:bookmarkStart w:id="1" w:name="_Hlk183069257"/>
                            <w:bookmarkStart w:id="2" w:name="_Hlk183069258"/>
                            <w:bookmarkStart w:id="3" w:name="_Hlk183069259"/>
                            <w:bookmarkStart w:id="4" w:name="_Hlk187821601"/>
                            <w:bookmarkStart w:id="5" w:name="_Hlk187821602"/>
                            <w:bookmarkStart w:id="6" w:name="_Hlk187821603"/>
                            <w:bookmarkStart w:id="7" w:name="_Hlk187821604"/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</w:t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o</w:t>
                            </w: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 claim credit, </w:t>
                            </w: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br/>
                              <w:t>text</w:t>
                            </w:r>
                            <w:r w:rsidRPr="0023167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A519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VUYDAG</w:t>
                            </w:r>
                          </w:p>
                          <w:p w14:paraId="2CE1CA05" w14:textId="3D505A9D" w:rsidR="001752CA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to 703.260.9391</w:t>
                            </w:r>
                          </w:p>
                          <w:p w14:paraId="6C636567" w14:textId="5E84076D" w:rsid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Or login to the CME website </w:t>
                            </w:r>
                          </w:p>
                          <w:p w14:paraId="32666246" w14:textId="14642EAA" w:rsidR="0012113A" w:rsidRP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cme.inova.org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Text Box 2" o:spid="_x0000_s1027" type="#_x0000_t202" style="position:absolute;margin-left:-31.5pt;margin-top:259.5pt;width:166.95pt;height:30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" filled="f" stroked="f" strokeweight=".5pt">
                <v:textbox inset="0,0,0,0">
                  <w:txbxContent>
                    <w:p w14:paraId="312FFC97" w14:textId="13DE8D68" w:rsidR="00C20FC0" w:rsidRDefault="002F2379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Tuesday, </w:t>
                      </w:r>
                      <w:r w:rsidR="00EA5190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June 24</w:t>
                      </w:r>
                      <w:r w:rsidR="00F47E7E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, 2025</w:t>
                      </w:r>
                    </w:p>
                    <w:p w14:paraId="4D90B2FB" w14:textId="4E6A4E7F" w:rsidR="0012113A" w:rsidRDefault="002F2379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5:30pm - 6:30pm</w:t>
                      </w:r>
                    </w:p>
                    <w:p w14:paraId="0D3ADE58" w14:textId="77777777" w:rsidR="00D04CD3" w:rsidRDefault="00D04CD3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</w:p>
                    <w:p w14:paraId="46A0ADB7" w14:textId="77777777" w:rsidR="002F2379" w:rsidRPr="002F2379" w:rsidRDefault="002F2379" w:rsidP="002F2379">
                      <w:pPr>
                        <w:rPr>
                          <w:sz w:val="18"/>
                          <w:szCs w:val="18"/>
                        </w:rPr>
                      </w:pPr>
                      <w:r w:rsidRPr="002F2379">
                        <w:rPr>
                          <w:b/>
                          <w:bCs/>
                          <w:sz w:val="18"/>
                          <w:szCs w:val="18"/>
                        </w:rPr>
                        <w:t>Microsoft Teams</w:t>
                      </w:r>
                      <w:r w:rsidRPr="002F2379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13" w:history="1">
                        <w:r w:rsidRPr="002F2379">
                          <w:rPr>
                            <w:rStyle w:val="Hyperlink"/>
                            <w:sz w:val="18"/>
                            <w:szCs w:val="18"/>
                          </w:rPr>
                          <w:t>Need help?</w:t>
                        </w:r>
                      </w:hyperlink>
                      <w:r w:rsidRPr="002F237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D352D1C" w14:textId="77777777" w:rsidR="002F2379" w:rsidRPr="002F2379" w:rsidRDefault="00EA5190" w:rsidP="002F2379">
                      <w:pPr>
                        <w:rPr>
                          <w:sz w:val="18"/>
                          <w:szCs w:val="18"/>
                        </w:rPr>
                      </w:pPr>
                      <w:hyperlink r:id="rId14" w:tgtFrame="_blank" w:tooltip="Meeting join link" w:history="1">
                        <w:r w:rsidR="002F2379" w:rsidRPr="002F2379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Join the meeting now</w:t>
                        </w:r>
                      </w:hyperlink>
                      <w:r w:rsidR="002F2379" w:rsidRPr="002F237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1046AB" w14:textId="77777777" w:rsidR="002F2379" w:rsidRPr="002F2379" w:rsidRDefault="002F2379" w:rsidP="002F2379">
                      <w:pPr>
                        <w:rPr>
                          <w:sz w:val="18"/>
                          <w:szCs w:val="18"/>
                        </w:rPr>
                      </w:pPr>
                      <w:r w:rsidRPr="002F2379">
                        <w:rPr>
                          <w:sz w:val="18"/>
                          <w:szCs w:val="18"/>
                        </w:rPr>
                        <w:t xml:space="preserve">Meeting ID: 239 815 256 507 </w:t>
                      </w:r>
                    </w:p>
                    <w:p w14:paraId="3773CA24" w14:textId="77777777" w:rsidR="002F2379" w:rsidRPr="002F2379" w:rsidRDefault="002F2379" w:rsidP="002F2379">
                      <w:pPr>
                        <w:rPr>
                          <w:sz w:val="18"/>
                          <w:szCs w:val="18"/>
                        </w:rPr>
                      </w:pPr>
                      <w:r w:rsidRPr="002F2379">
                        <w:rPr>
                          <w:sz w:val="18"/>
                          <w:szCs w:val="18"/>
                        </w:rPr>
                        <w:t xml:space="preserve">Passcode: </w:t>
                      </w:r>
                      <w:proofErr w:type="spellStart"/>
                      <w:r w:rsidRPr="002F2379">
                        <w:rPr>
                          <w:sz w:val="18"/>
                          <w:szCs w:val="18"/>
                        </w:rPr>
                        <w:t>DnzuPv</w:t>
                      </w:r>
                      <w:proofErr w:type="spellEnd"/>
                      <w:r w:rsidRPr="002F237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01E8D82" w14:textId="77777777" w:rsidR="002F2379" w:rsidRPr="002F2379" w:rsidRDefault="00EA5190" w:rsidP="002F2379">
                      <w:r>
                        <w:pict w14:anchorId="3DF6F84E">
                          <v:rect id="_x0000_i1026" style="width:468pt;height:.75pt" o:hralign="center" o:hrstd="t" o:hr="t" fillcolor="#a0a0a0" stroked="f"/>
                        </w:pict>
                      </w:r>
                    </w:p>
                    <w:p w14:paraId="5F27AA89" w14:textId="77777777" w:rsidR="002F2379" w:rsidRPr="002F2379" w:rsidRDefault="002F2379" w:rsidP="002F2379">
                      <w:pPr>
                        <w:rPr>
                          <w:sz w:val="18"/>
                          <w:szCs w:val="18"/>
                        </w:rPr>
                      </w:pPr>
                      <w:r w:rsidRPr="002F2379">
                        <w:rPr>
                          <w:b/>
                          <w:bCs/>
                          <w:sz w:val="18"/>
                          <w:szCs w:val="18"/>
                        </w:rPr>
                        <w:t>Dial in by phone</w:t>
                      </w:r>
                      <w:r w:rsidRPr="002F237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0FC642C8" w14:textId="77777777" w:rsidR="002F2379" w:rsidRPr="002F2379" w:rsidRDefault="00EA5190" w:rsidP="002F2379">
                      <w:pPr>
                        <w:rPr>
                          <w:sz w:val="18"/>
                          <w:szCs w:val="18"/>
                        </w:rPr>
                      </w:pPr>
                      <w:hyperlink r:id="rId15" w:history="1">
                        <w:r w:rsidR="002F2379" w:rsidRPr="002F2379">
                          <w:rPr>
                            <w:rStyle w:val="Hyperlink"/>
                            <w:sz w:val="18"/>
                            <w:szCs w:val="18"/>
                          </w:rPr>
                          <w:t>+1 571-307-5517,,833414492#</w:t>
                        </w:r>
                      </w:hyperlink>
                      <w:r w:rsidR="002F2379" w:rsidRPr="002F2379">
                        <w:rPr>
                          <w:sz w:val="18"/>
                          <w:szCs w:val="18"/>
                        </w:rPr>
                        <w:t xml:space="preserve"> United States, Arlington </w:t>
                      </w:r>
                    </w:p>
                    <w:p w14:paraId="43FCB38B" w14:textId="77777777" w:rsidR="002F2379" w:rsidRPr="002F2379" w:rsidRDefault="00EA5190" w:rsidP="002F2379">
                      <w:pPr>
                        <w:rPr>
                          <w:sz w:val="18"/>
                          <w:szCs w:val="18"/>
                        </w:rPr>
                      </w:pPr>
                      <w:hyperlink r:id="rId16" w:history="1">
                        <w:r w:rsidR="002F2379" w:rsidRPr="002F2379">
                          <w:rPr>
                            <w:rStyle w:val="Hyperlink"/>
                            <w:sz w:val="18"/>
                            <w:szCs w:val="18"/>
                          </w:rPr>
                          <w:t>Find a local number</w:t>
                        </w:r>
                      </w:hyperlink>
                      <w:r w:rsidR="002F2379" w:rsidRPr="002F237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080C0E0" w14:textId="77777777" w:rsidR="002F2379" w:rsidRPr="002F2379" w:rsidRDefault="002F2379" w:rsidP="002F2379">
                      <w:pPr>
                        <w:rPr>
                          <w:sz w:val="18"/>
                          <w:szCs w:val="18"/>
                        </w:rPr>
                      </w:pPr>
                      <w:r w:rsidRPr="002F2379">
                        <w:rPr>
                          <w:sz w:val="18"/>
                          <w:szCs w:val="18"/>
                        </w:rPr>
                        <w:t xml:space="preserve">Phone conference ID: 833 414 492# </w:t>
                      </w:r>
                    </w:p>
                    <w:p w14:paraId="4EB0FDBE" w14:textId="508DD0E4" w:rsidR="002F2379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bookmarkStart w:id="8" w:name="_Hlk183069256"/>
                      <w:bookmarkStart w:id="9" w:name="_Hlk183069257"/>
                      <w:bookmarkStart w:id="10" w:name="_Hlk183069258"/>
                      <w:bookmarkStart w:id="11" w:name="_Hlk183069259"/>
                      <w:bookmarkStart w:id="12" w:name="_Hlk187821601"/>
                      <w:bookmarkStart w:id="13" w:name="_Hlk187821602"/>
                      <w:bookmarkStart w:id="14" w:name="_Hlk187821603"/>
                      <w:bookmarkStart w:id="15" w:name="_Hlk187821604"/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</w:t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o</w:t>
                      </w: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 claim credit, </w:t>
                      </w: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br/>
                        <w:t>text</w:t>
                      </w:r>
                      <w:r w:rsidRPr="0023167A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EA5190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VUYDAG</w:t>
                      </w:r>
                    </w:p>
                    <w:p w14:paraId="2CE1CA05" w14:textId="3D505A9D" w:rsidR="001752CA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to 703.260.9391</w:t>
                      </w:r>
                    </w:p>
                    <w:p w14:paraId="6C636567" w14:textId="5E84076D" w:rsid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Or login to the CME website </w:t>
                      </w:r>
                    </w:p>
                    <w:p w14:paraId="32666246" w14:textId="14642EAA" w:rsidR="0012113A" w:rsidRP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cme.inova.org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</v:shape>
            </w:pict>
          </mc:Fallback>
        </mc:AlternateContent>
      </w:r>
      <w:r w:rsidR="0056495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1061EE03">
                <wp:simplePos x="0" y="0"/>
                <wp:positionH relativeFrom="column">
                  <wp:posOffset>1952625</wp:posOffset>
                </wp:positionH>
                <wp:positionV relativeFrom="paragraph">
                  <wp:posOffset>3267075</wp:posOffset>
                </wp:positionV>
                <wp:extent cx="4335145" cy="3133725"/>
                <wp:effectExtent l="0" t="0" r="8255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3133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17F943A5" w:rsidR="00066816" w:rsidRPr="008452FB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113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Members of the medical staff, cardiology practitioners, fellows</w:t>
                            </w:r>
                          </w:p>
                          <w:p w14:paraId="28B5D5E2" w14:textId="77777777" w:rsidR="00066816" w:rsidRPr="003B0FD3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557BBE98" w14:textId="6BE962FF" w:rsidR="00EA5190" w:rsidRPr="00EA5190" w:rsidRDefault="00EA5190" w:rsidP="00EA5190">
                            <w:pPr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E</w:t>
                            </w:r>
                            <w:r w:rsidRPr="00EA5190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xplore the major challenges in managing patients with infective endocarditis complicated by severe </w:t>
                            </w:r>
                            <w:proofErr w:type="spellStart"/>
                            <w:r w:rsidRPr="00EA5190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valvular</w:t>
                            </w:r>
                            <w:proofErr w:type="spellEnd"/>
                            <w:r w:rsidRPr="00EA5190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dysfunction and cardiogenic shock.</w:t>
                            </w:r>
                          </w:p>
                          <w:p w14:paraId="074BB453" w14:textId="4EB3187E" w:rsidR="00EA5190" w:rsidRPr="00EA5190" w:rsidRDefault="00EA5190" w:rsidP="00EA5190">
                            <w:pPr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  <w:r w:rsidRPr="00EA5190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efine the clinical, radiological, and Integrated clinical assessment to determine the safe timing of cardiac surgery in patients with </w:t>
                            </w:r>
                            <w:proofErr w:type="spellStart"/>
                            <w:r w:rsidRPr="00EA5190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cardioembolic</w:t>
                            </w:r>
                            <w:proofErr w:type="spellEnd"/>
                            <w:r w:rsidRPr="00EA5190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stroke and risk of hemorrhagic conversion.</w:t>
                            </w:r>
                          </w:p>
                          <w:p w14:paraId="7E51853A" w14:textId="3E7E5A35" w:rsidR="00EA5190" w:rsidRPr="00EA5190" w:rsidRDefault="00EA5190" w:rsidP="00EA5190">
                            <w:pPr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E</w:t>
                            </w:r>
                            <w:r w:rsidRPr="00EA5190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mphasize the importance of multidisciplinary collaboration (including cardiology, neurology, infectious diseases, cardiac surgery, and critical care), in the management of infective en</w:t>
                            </w:r>
                            <w:bookmarkStart w:id="16" w:name="_GoBack"/>
                            <w:bookmarkEnd w:id="16"/>
                            <w:r w:rsidRPr="00EA5190">
                              <w:rPr>
                                <w:rFonts w:ascii="Arial" w:eastAsia="Times New Roman" w:hAnsi="Arial" w:cs="Arial"/>
                                <w:color w:val="000000"/>
                                <w:sz w:val="22"/>
                                <w:szCs w:val="22"/>
                              </w:rPr>
                              <w:t>docarditis with neurological complications.</w:t>
                            </w:r>
                          </w:p>
                          <w:p w14:paraId="36B20AF6" w14:textId="77777777" w:rsidR="004B063F" w:rsidRPr="004B063F" w:rsidRDefault="004B063F" w:rsidP="004B063F">
                            <w:pPr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</w:pPr>
                          </w:p>
                          <w:p w14:paraId="6835D31B" w14:textId="742028AF" w:rsidR="0012113A" w:rsidRDefault="0012113A" w:rsidP="004B063F">
                            <w:pPr>
                              <w:pStyle w:val="Body-1014BodyCopy"/>
                              <w:spacing w:before="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28" type="#_x0000_t202" style="position:absolute;margin-left:153.75pt;margin-top:257.25pt;width:341.35pt;height:24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" filled="f" stroked="f" strokeweight=".5pt">
                <v:textbox inset="0,0,0,0">
                  <w:txbxContent>
                    <w:p w14:paraId="13791F63" w14:textId="17F943A5" w:rsidR="00066816" w:rsidRPr="008452FB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12113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Members of the medical staff, cardiology practitioners, fellows</w:t>
                      </w:r>
                    </w:p>
                    <w:p w14:paraId="28B5D5E2" w14:textId="77777777" w:rsidR="00066816" w:rsidRPr="003B0FD3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557BBE98" w14:textId="6BE962FF" w:rsidR="00EA5190" w:rsidRPr="00EA5190" w:rsidRDefault="00EA5190" w:rsidP="00EA5190">
                      <w:pPr>
                        <w:numPr>
                          <w:ilvl w:val="0"/>
                          <w:numId w:val="9"/>
                        </w:num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E</w:t>
                      </w:r>
                      <w:r w:rsidRPr="00EA5190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 xml:space="preserve">xplore the major challenges in managing patients with infective endocarditis complicated by severe </w:t>
                      </w:r>
                      <w:proofErr w:type="spellStart"/>
                      <w:r w:rsidRPr="00EA5190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valvular</w:t>
                      </w:r>
                      <w:proofErr w:type="spellEnd"/>
                      <w:r w:rsidRPr="00EA5190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 xml:space="preserve"> dysfunction and cardiogenic shock.</w:t>
                      </w:r>
                    </w:p>
                    <w:p w14:paraId="074BB453" w14:textId="4EB3187E" w:rsidR="00EA5190" w:rsidRPr="00EA5190" w:rsidRDefault="00EA5190" w:rsidP="00EA5190">
                      <w:pPr>
                        <w:numPr>
                          <w:ilvl w:val="0"/>
                          <w:numId w:val="9"/>
                        </w:num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D</w:t>
                      </w:r>
                      <w:r w:rsidRPr="00EA5190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 xml:space="preserve">efine the clinical, radiological, and Integrated clinical assessment to determine the safe timing of cardiac surgery in patients with </w:t>
                      </w:r>
                      <w:proofErr w:type="spellStart"/>
                      <w:r w:rsidRPr="00EA5190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cardioembolic</w:t>
                      </w:r>
                      <w:proofErr w:type="spellEnd"/>
                      <w:r w:rsidRPr="00EA5190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 xml:space="preserve"> stroke and risk of hemorrhagic conversion.</w:t>
                      </w:r>
                    </w:p>
                    <w:p w14:paraId="7E51853A" w14:textId="3E7E5A35" w:rsidR="00EA5190" w:rsidRPr="00EA5190" w:rsidRDefault="00EA5190" w:rsidP="00EA5190">
                      <w:pPr>
                        <w:numPr>
                          <w:ilvl w:val="0"/>
                          <w:numId w:val="9"/>
                        </w:numPr>
                        <w:spacing w:before="100" w:beforeAutospacing="1" w:after="100" w:afterAutospacing="1"/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E</w:t>
                      </w:r>
                      <w:r w:rsidRPr="00EA5190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mphasize the importance of multidisciplinary collaboration (including cardiology, neurology, infectious diseases, cardiac surgery, and critical care), in the management of infective en</w:t>
                      </w:r>
                      <w:bookmarkStart w:id="17" w:name="_GoBack"/>
                      <w:bookmarkEnd w:id="17"/>
                      <w:r w:rsidRPr="00EA5190">
                        <w:rPr>
                          <w:rFonts w:ascii="Arial" w:eastAsia="Times New Roman" w:hAnsi="Arial" w:cs="Arial"/>
                          <w:color w:val="000000"/>
                          <w:sz w:val="22"/>
                          <w:szCs w:val="22"/>
                        </w:rPr>
                        <w:t>docarditis with neurological complications.</w:t>
                      </w:r>
                    </w:p>
                    <w:p w14:paraId="36B20AF6" w14:textId="77777777" w:rsidR="004B063F" w:rsidRPr="004B063F" w:rsidRDefault="004B063F" w:rsidP="004B063F">
                      <w:pPr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</w:pPr>
                    </w:p>
                    <w:p w14:paraId="6835D31B" w14:textId="742028AF" w:rsidR="0012113A" w:rsidRDefault="0012113A" w:rsidP="004B063F">
                      <w:pPr>
                        <w:pStyle w:val="Body-1014BodyCopy"/>
                        <w:spacing w:before="0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5D9CDCF7">
                <wp:simplePos x="0" y="0"/>
                <wp:positionH relativeFrom="column">
                  <wp:posOffset>-333375</wp:posOffset>
                </wp:positionH>
                <wp:positionV relativeFrom="paragraph">
                  <wp:posOffset>485775</wp:posOffset>
                </wp:positionV>
                <wp:extent cx="3733800" cy="304800"/>
                <wp:effectExtent l="0" t="0" r="0" b="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40AE461E" w:rsidR="00066816" w:rsidRPr="00824559" w:rsidRDefault="00C20F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logy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Disease Fellows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29" type="#_x0000_t202" style="position:absolute;margin-left:-26.25pt;margin-top:38.25pt;width:29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" filled="f" stroked="f" strokeweight=".5pt">
                <v:textbox inset="0,0,0,0">
                  <w:txbxContent>
                    <w:p w14:paraId="15A136F6" w14:textId="40AE461E" w:rsidR="00066816" w:rsidRPr="00824559" w:rsidRDefault="00C20FC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logy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Disease Fellows Conference</w:t>
                      </w: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5566A5A8">
                <wp:simplePos x="0" y="0"/>
                <wp:positionH relativeFrom="column">
                  <wp:posOffset>2990850</wp:posOffset>
                </wp:positionH>
                <wp:positionV relativeFrom="paragraph">
                  <wp:posOffset>-200026</wp:posOffset>
                </wp:positionV>
                <wp:extent cx="3195320" cy="428625"/>
                <wp:effectExtent l="0" t="0" r="5080" b="9525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DB60A" w14:textId="4172E6E1" w:rsidR="00C20FC0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logy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Disease Fellowship</w:t>
                            </w:r>
                          </w:p>
                          <w:p w14:paraId="55617857" w14:textId="33E2728F" w:rsidR="0057022A" w:rsidRPr="00066816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Inova Schar Heart and Vascular</w:t>
                            </w:r>
                            <w:r w:rsidR="0057022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D7B13" id="_x0000_s1030" type="#_x0000_t202" style="position:absolute;margin-left:235.5pt;margin-top:-15.75pt;width:251.6pt;height:33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" filled="f" stroked="f" strokeweight=".5pt">
                <v:textbox inset="0,0,0,0">
                  <w:txbxContent>
                    <w:p w14:paraId="744DB60A" w14:textId="4172E6E1" w:rsidR="00C20FC0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logy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Disease Fellowship</w:t>
                      </w:r>
                    </w:p>
                    <w:p w14:paraId="55617857" w14:textId="33E2728F" w:rsidR="0057022A" w:rsidRPr="00066816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Inova Schar Heart and Vascular</w:t>
                      </w:r>
                      <w:r w:rsidR="0057022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079E7441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1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258A5C9E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0D41A81C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2A4DAA16" w:rsidR="00066816" w:rsidRPr="0012113A" w:rsidRDefault="002F2379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  <w:t>CICU Morbidity, Mortality and Improvement (MMI)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32" type="#_x0000_t202" style="position:absolute;margin-left:-25.85pt;margin-top:66.9pt;width:444.1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" filled="f" stroked="f" strokeweight=".5pt">
                <v:textbox inset="0,0,0,0">
                  <w:txbxContent>
                    <w:p w14:paraId="237B5512" w14:textId="2A4DAA16" w:rsidR="00066816" w:rsidRPr="0012113A" w:rsidRDefault="002F2379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  <w:t>CICU Morbidity, Mortality and Improvement (MMI)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19D935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3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">
                <v:shape id="_x0000_s1034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5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0C31A1D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70D64373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F4ABC3B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4003A76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C6379"/>
    <w:multiLevelType w:val="multilevel"/>
    <w:tmpl w:val="C558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07C14"/>
    <w:multiLevelType w:val="multilevel"/>
    <w:tmpl w:val="B824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FF7D45"/>
    <w:multiLevelType w:val="hybridMultilevel"/>
    <w:tmpl w:val="A2E00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1682C"/>
    <w:multiLevelType w:val="multilevel"/>
    <w:tmpl w:val="7136B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5A331B"/>
    <w:multiLevelType w:val="hybridMultilevel"/>
    <w:tmpl w:val="94E0B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A4"/>
    <w:rsid w:val="00006C14"/>
    <w:rsid w:val="00053D0A"/>
    <w:rsid w:val="00066816"/>
    <w:rsid w:val="000909AB"/>
    <w:rsid w:val="0009532C"/>
    <w:rsid w:val="000C6045"/>
    <w:rsid w:val="000E291D"/>
    <w:rsid w:val="000E7813"/>
    <w:rsid w:val="0012113A"/>
    <w:rsid w:val="001564A6"/>
    <w:rsid w:val="001752CA"/>
    <w:rsid w:val="00192993"/>
    <w:rsid w:val="00195C1C"/>
    <w:rsid w:val="001D1824"/>
    <w:rsid w:val="0023167A"/>
    <w:rsid w:val="00232EAF"/>
    <w:rsid w:val="002A3946"/>
    <w:rsid w:val="002F2379"/>
    <w:rsid w:val="0030627B"/>
    <w:rsid w:val="003303C7"/>
    <w:rsid w:val="00336048"/>
    <w:rsid w:val="0034582D"/>
    <w:rsid w:val="00387940"/>
    <w:rsid w:val="003B0FD3"/>
    <w:rsid w:val="003B392B"/>
    <w:rsid w:val="003C23EA"/>
    <w:rsid w:val="00445BFC"/>
    <w:rsid w:val="0045390A"/>
    <w:rsid w:val="004804CF"/>
    <w:rsid w:val="004844AF"/>
    <w:rsid w:val="00496383"/>
    <w:rsid w:val="004B063F"/>
    <w:rsid w:val="004B1624"/>
    <w:rsid w:val="0053543A"/>
    <w:rsid w:val="00556503"/>
    <w:rsid w:val="0056495B"/>
    <w:rsid w:val="0057022A"/>
    <w:rsid w:val="005C4E16"/>
    <w:rsid w:val="00631685"/>
    <w:rsid w:val="006440B7"/>
    <w:rsid w:val="006816F6"/>
    <w:rsid w:val="0070751B"/>
    <w:rsid w:val="00737714"/>
    <w:rsid w:val="00774CC8"/>
    <w:rsid w:val="007D3E8F"/>
    <w:rsid w:val="007E477D"/>
    <w:rsid w:val="00824559"/>
    <w:rsid w:val="008452FB"/>
    <w:rsid w:val="008721D6"/>
    <w:rsid w:val="00913ECF"/>
    <w:rsid w:val="00945119"/>
    <w:rsid w:val="00984922"/>
    <w:rsid w:val="00991FE8"/>
    <w:rsid w:val="009B07AB"/>
    <w:rsid w:val="009B1BA4"/>
    <w:rsid w:val="009B2A25"/>
    <w:rsid w:val="009D04B6"/>
    <w:rsid w:val="009E72AD"/>
    <w:rsid w:val="00A009BF"/>
    <w:rsid w:val="00A11BBD"/>
    <w:rsid w:val="00A54F80"/>
    <w:rsid w:val="00A70167"/>
    <w:rsid w:val="00A77B61"/>
    <w:rsid w:val="00A80EB9"/>
    <w:rsid w:val="00A811CA"/>
    <w:rsid w:val="00AA3907"/>
    <w:rsid w:val="00B65B59"/>
    <w:rsid w:val="00B85827"/>
    <w:rsid w:val="00BB28AD"/>
    <w:rsid w:val="00BB585C"/>
    <w:rsid w:val="00BC6DAC"/>
    <w:rsid w:val="00C20FC0"/>
    <w:rsid w:val="00C722C2"/>
    <w:rsid w:val="00C843B5"/>
    <w:rsid w:val="00CA0150"/>
    <w:rsid w:val="00CA614F"/>
    <w:rsid w:val="00CD12BE"/>
    <w:rsid w:val="00CE1CC6"/>
    <w:rsid w:val="00D04CD3"/>
    <w:rsid w:val="00D2406F"/>
    <w:rsid w:val="00D400C6"/>
    <w:rsid w:val="00D4033D"/>
    <w:rsid w:val="00D8231B"/>
    <w:rsid w:val="00DE7F02"/>
    <w:rsid w:val="00E56F12"/>
    <w:rsid w:val="00E815D4"/>
    <w:rsid w:val="00EA3614"/>
    <w:rsid w:val="00EA5190"/>
    <w:rsid w:val="00EB0D13"/>
    <w:rsid w:val="00ED4C57"/>
    <w:rsid w:val="00EF2CF9"/>
    <w:rsid w:val="00F32033"/>
    <w:rsid w:val="00F47E7E"/>
    <w:rsid w:val="00F76BAE"/>
    <w:rsid w:val="00FD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20FC0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CA614F"/>
  </w:style>
  <w:style w:type="character" w:customStyle="1" w:styleId="me-email-text-secondary">
    <w:name w:val="me-email-text-secondary"/>
    <w:basedOn w:val="DefaultParagraphFont"/>
    <w:rsid w:val="00CA614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39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063F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04CD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B2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ka.ms/JoinTeamsMeeting?omkt=en-US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ialin.teams.microsoft.com/68a2bb0a-4cbc-4455-a9d0-14521d4e7f04?id=833414492" TargetMode="Externa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hyperlink" Target="https://dialin.teams.microsoft.com/68a2bb0a-4cbc-4455-a9d0-14521d4e7f04?id=83341449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15713075517,,833414492" TargetMode="External"/><Relationship Id="rId5" Type="http://schemas.openxmlformats.org/officeDocument/2006/relationships/numbering" Target="numbering.xml"/><Relationship Id="rId15" Type="http://schemas.openxmlformats.org/officeDocument/2006/relationships/hyperlink" Target="tel:+15713075517,,833414492" TargetMode="External"/><Relationship Id="rId10" Type="http://schemas.openxmlformats.org/officeDocument/2006/relationships/hyperlink" Target="https://teams.microsoft.com/l/meetup-join/19%3ameeting_NjNiZmU3YTMtZjBjMy00N2U4LTkyN2QtNDYxYTkxNTBjNDJm%40thread.v2/0?context=%7b%22Tid%22%3a%220a1a57ea-95cf-4b26-ae4d-b186c793574d%22%2c%22Oid%22%3a%2298465eb5-e751-416f-a021-238e9050e02a%22%7d" TargetMode="Externa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hyperlink" Target="https://aka.ms/JoinTeamsMeeting?omkt=en-US" TargetMode="External"/><Relationship Id="rId14" Type="http://schemas.openxmlformats.org/officeDocument/2006/relationships/hyperlink" Target="https://teams.microsoft.com/l/meetup-join/19%3ameeting_NjNiZmU3YTMtZjBjMy00N2U4LTkyN2QtNDYxYTkxNTBjNDJm%40thread.v2/0?context=%7b%22Tid%22%3a%220a1a57ea-95cf-4b26-ae4d-b186c793574d%22%2c%22Oid%22%3a%2298465eb5-e751-416f-a021-238e9050e02a%22%7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179A3BF3499489C64B332E286E729" ma:contentTypeVersion="12" ma:contentTypeDescription="Create a new document." ma:contentTypeScope="" ma:versionID="a103c1766018a48ac124547634a707a0">
  <xsd:schema xmlns:xsd="http://www.w3.org/2001/XMLSchema" xmlns:xs="http://www.w3.org/2001/XMLSchema" xmlns:p="http://schemas.microsoft.com/office/2006/metadata/properties" xmlns:ns2="fc7e7899-36b9-41b2-a178-8854929512d1" xmlns:ns3="8b37fd21-c0fa-4f34-8250-ff317bae3112" targetNamespace="http://schemas.microsoft.com/office/2006/metadata/properties" ma:root="true" ma:fieldsID="21de1818c8c20b62bfe5d683124fcfa2" ns2:_="" ns3:_="">
    <xsd:import namespace="fc7e7899-36b9-41b2-a178-8854929512d1"/>
    <xsd:import namespace="8b37fd21-c0fa-4f34-8250-ff317bae3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7899-36b9-41b2-a178-88549295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fd21-c0fa-4f34-8250-ff317bae3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e7899-36b9-41b2-a178-8854929512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1C03DB-87A2-4BF8-97AD-AD2130C9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e7899-36b9-41b2-a178-8854929512d1"/>
    <ds:schemaRef ds:uri="8b37fd21-c0fa-4f34-8250-ff317bae3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C8ADCA-2C83-4920-A7C7-03C4E1801D47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8b37fd21-c0fa-4f34-8250-ff317bae3112"/>
    <ds:schemaRef ds:uri="fc7e7899-36b9-41b2-a178-8854929512d1"/>
    <ds:schemaRef ds:uri="http://schemas.microsoft.com/office/2006/documentManagement/types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4CD9EC-42D6-4A65-A53D-BF8CE6F7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kazemkr</dc:creator>
  <cp:keywords/>
  <dc:description/>
  <cp:lastModifiedBy>Liska, Kristin</cp:lastModifiedBy>
  <cp:revision>3</cp:revision>
  <cp:lastPrinted>2024-01-05T21:31:00Z</cp:lastPrinted>
  <dcterms:created xsi:type="dcterms:W3CDTF">2025-06-20T11:31:00Z</dcterms:created>
  <dcterms:modified xsi:type="dcterms:W3CDTF">2025-06-20T11:34:00Z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0x0101002DF179A3BF3499489C64B332E286E729</vt:lpwstr>
  </property>
</Properties>
</file>