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5360C06D" w:rsidR="009B07AB" w:rsidRDefault="003638E8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40FD8FF4">
                <wp:simplePos x="0" y="0"/>
                <wp:positionH relativeFrom="column">
                  <wp:posOffset>-257176</wp:posOffset>
                </wp:positionH>
                <wp:positionV relativeFrom="paragraph">
                  <wp:posOffset>3295650</wp:posOffset>
                </wp:positionV>
                <wp:extent cx="1876425" cy="2371725"/>
                <wp:effectExtent l="0" t="0" r="952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E5F8AC9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1A8EA3F3" w14:textId="28874F2C" w:rsidR="0042795F" w:rsidRDefault="0055547B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August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 </w:t>
                            </w:r>
                            <w:r w:rsidR="0088123A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27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, </w:t>
                            </w:r>
                            <w:r w:rsidR="0042795F" w:rsidRPr="004279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202</w:t>
                            </w:r>
                            <w:r w:rsidR="00565A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5</w:t>
                            </w:r>
                          </w:p>
                          <w:p w14:paraId="0E27EDFD" w14:textId="0B7820CA" w:rsidR="001752CA" w:rsidRPr="003B0FD3" w:rsidRDefault="00A24E3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</w:p>
                          <w:p w14:paraId="18E60B7E" w14:textId="4680BB43" w:rsid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color w:val="FF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CME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credit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  <w:r w:rsidR="0062686E" w:rsidRPr="0062686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SVVEQ</w:t>
                            </w:r>
                          </w:p>
                          <w:p w14:paraId="2CE1CA05" w14:textId="7D07376B" w:rsidR="001752CA" w:rsidRP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259.5pt;width:147.75pt;height:1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" filled="f" stroked="f" strokeweight=".5pt">
                <v:textbox inset="0,0,0,0">
                  <w:txbxContent>
                    <w:p w14:paraId="57F023D4" w14:textId="4E5F8AC9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1A8EA3F3" w14:textId="28874F2C" w:rsidR="0042795F" w:rsidRDefault="0055547B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August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 </w:t>
                      </w:r>
                      <w:r w:rsidR="0088123A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27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, </w:t>
                      </w:r>
                      <w:r w:rsidR="0042795F" w:rsidRPr="004279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202</w:t>
                      </w:r>
                      <w:r w:rsidR="00565A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5</w:t>
                      </w:r>
                    </w:p>
                    <w:p w14:paraId="0E27EDFD" w14:textId="0B7820CA" w:rsidR="001752CA" w:rsidRPr="003B0FD3" w:rsidRDefault="00A24E3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</w:p>
                    <w:p w14:paraId="18E60B7E" w14:textId="4680BB43" w:rsidR="009963BF" w:rsidRDefault="001752CA" w:rsidP="009963BF">
                      <w:pPr>
                        <w:rPr>
                          <w:rFonts w:ascii="Calibri" w:eastAsia="Times New Roman" w:hAnsi="Calibri" w:cs="Calibri"/>
                          <w:color w:val="FF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CME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credit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  <w:r w:rsidR="0062686E" w:rsidRPr="0062686E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SVVEQ</w:t>
                      </w:r>
                    </w:p>
                    <w:p w14:paraId="2CE1CA05" w14:textId="7D07376B" w:rsidR="001752CA" w:rsidRPr="009963BF" w:rsidRDefault="001752CA" w:rsidP="009963BF">
                      <w:pPr>
                        <w:rPr>
                          <w:rFonts w:ascii="Calibri" w:eastAsia="Times New Roman" w:hAnsi="Calibri" w:cs="Calibr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CA31E1"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593FE276" wp14:editId="4D1696AE">
                <wp:simplePos x="0" y="0"/>
                <wp:positionH relativeFrom="column">
                  <wp:posOffset>1743075</wp:posOffset>
                </wp:positionH>
                <wp:positionV relativeFrom="paragraph">
                  <wp:posOffset>3133725</wp:posOffset>
                </wp:positionV>
                <wp:extent cx="4819650" cy="3705225"/>
                <wp:effectExtent l="0" t="0" r="0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B85D" w14:textId="77777777" w:rsidR="001C3ED2" w:rsidRPr="001C3ED2" w:rsidRDefault="00066816" w:rsidP="001C3ED2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182D7B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1C3ED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</w:p>
                          <w:p w14:paraId="4C08BEC8" w14:textId="78852DCB" w:rsidR="001C3ED2" w:rsidRPr="001C3ED2" w:rsidRDefault="001C3ED2" w:rsidP="001C3ED2">
                            <w:pPr>
                              <w:spacing w:line="340" w:lineRule="exact"/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7B59569C" w14:textId="77777777" w:rsidR="00A24E30" w:rsidRDefault="00A24E30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</w:p>
                          <w:p w14:paraId="28B5D5E2" w14:textId="43890A34" w:rsidR="00066816" w:rsidRPr="001C3E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5F75DA2D" w14:textId="261267D9" w:rsidR="00047684" w:rsidRPr="00EB080F" w:rsidRDefault="00EB080F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Staging and pathology review in rhabdomyosarcoma</w:t>
                            </w:r>
                          </w:p>
                          <w:p w14:paraId="4C802544" w14:textId="5EDE13D7" w:rsidR="00EB080F" w:rsidRPr="00B929FF" w:rsidRDefault="00EB080F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Diagnosis and treatment of disseminated infection in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high risk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cancer patient</w:t>
                            </w:r>
                          </w:p>
                          <w:p w14:paraId="29E38658" w14:textId="501BA65A" w:rsidR="007E7650" w:rsidRPr="007B29C8" w:rsidRDefault="00567031" w:rsidP="00565A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of response imaging for various solid tumors </w:t>
                            </w:r>
                          </w:p>
                          <w:p w14:paraId="3BB274E0" w14:textId="5E67694C" w:rsidR="00126C6A" w:rsidRPr="00126C6A" w:rsidRDefault="007B29C8" w:rsidP="00126C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of surveillance imaging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findings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for off therapy patients </w:t>
                            </w:r>
                          </w:p>
                          <w:p w14:paraId="124DF2ED" w14:textId="4FEA05BB" w:rsidR="00914F3F" w:rsidRPr="00126C6A" w:rsidRDefault="00914F3F" w:rsidP="00992D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Ad Hoc review of urgent new cases </w:t>
                            </w:r>
                          </w:p>
                          <w:p w14:paraId="3E669FED" w14:textId="53983ACB" w:rsidR="00126C6A" w:rsidRPr="001752CA" w:rsidRDefault="00126C6A" w:rsidP="0039701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7" type="#_x0000_t202" style="position:absolute;margin-left:137.25pt;margin-top:246.75pt;width:379.5pt;height:291.7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" filled="f" stroked="f" strokeweight=".5pt">
                <v:textbox inset="0,0,0,0">
                  <w:txbxContent>
                    <w:p w14:paraId="283AB85D" w14:textId="77777777" w:rsidR="001C3ED2" w:rsidRPr="001C3ED2" w:rsidRDefault="00066816" w:rsidP="001C3ED2">
                      <w:pPr>
                        <w:spacing w:line="340" w:lineRule="exact"/>
                        <w:rPr>
                          <w:rFonts w:ascii="Arial" w:hAnsi="Arial" w:cs="Arial"/>
                          <w:color w:val="182D7B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1C3ED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</w:p>
                    <w:p w14:paraId="4C08BEC8" w14:textId="78852DCB" w:rsidR="001C3ED2" w:rsidRPr="001C3ED2" w:rsidRDefault="001C3ED2" w:rsidP="001C3ED2">
                      <w:pPr>
                        <w:spacing w:line="340" w:lineRule="exact"/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7B59569C" w14:textId="77777777" w:rsidR="00A24E30" w:rsidRDefault="00A24E30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</w:p>
                    <w:p w14:paraId="28B5D5E2" w14:textId="43890A34" w:rsidR="00066816" w:rsidRPr="001C3E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5F75DA2D" w14:textId="261267D9" w:rsidR="00047684" w:rsidRPr="00EB080F" w:rsidRDefault="00EB080F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Staging and pathology review in rhabdomyosarcoma</w:t>
                      </w:r>
                    </w:p>
                    <w:p w14:paraId="4C802544" w14:textId="5EDE13D7" w:rsidR="00EB080F" w:rsidRPr="00B929FF" w:rsidRDefault="00EB080F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Diagnosis and treatment of disseminated infection in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high risk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cancer patient</w:t>
                      </w:r>
                    </w:p>
                    <w:p w14:paraId="29E38658" w14:textId="501BA65A" w:rsidR="007E7650" w:rsidRPr="007B29C8" w:rsidRDefault="00567031" w:rsidP="00565A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of response imaging for various solid tumors </w:t>
                      </w:r>
                    </w:p>
                    <w:p w14:paraId="3BB274E0" w14:textId="5E67694C" w:rsidR="00126C6A" w:rsidRPr="00126C6A" w:rsidRDefault="007B29C8" w:rsidP="00126C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of surveillance imaging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findings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for off therapy patients </w:t>
                      </w:r>
                    </w:p>
                    <w:p w14:paraId="124DF2ED" w14:textId="4FEA05BB" w:rsidR="00914F3F" w:rsidRPr="00126C6A" w:rsidRDefault="00914F3F" w:rsidP="00992D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Ad Hoc review of urgent new cases </w:t>
                      </w:r>
                    </w:p>
                    <w:p w14:paraId="3E669FED" w14:textId="53983ACB" w:rsidR="00126C6A" w:rsidRPr="001752CA" w:rsidRDefault="00126C6A" w:rsidP="0039701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7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0E57B0A1">
                <wp:simplePos x="0" y="0"/>
                <wp:positionH relativeFrom="margin">
                  <wp:posOffset>-323850</wp:posOffset>
                </wp:positionH>
                <wp:positionV relativeFrom="paragraph">
                  <wp:posOffset>523875</wp:posOffset>
                </wp:positionV>
                <wp:extent cx="6496050" cy="1866900"/>
                <wp:effectExtent l="0" t="0" r="0" b="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B10EA1" w14:textId="5689F2AA" w:rsidR="0001436D" w:rsidRDefault="0001436D" w:rsidP="006A35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Ad Hoc urgent new cases</w:t>
                            </w:r>
                            <w:r w:rsidR="00E90D0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C9B23EF" w14:textId="3918C688" w:rsidR="0088123A" w:rsidRDefault="0088123A" w:rsidP="006A35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Pathology review: soft tissue mass in a toddler</w:t>
                            </w:r>
                          </w:p>
                          <w:p w14:paraId="3B13C403" w14:textId="6AEAAD90" w:rsidR="0088123A" w:rsidRDefault="0088123A" w:rsidP="006A35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Pathology review: possible disseminated infection in a teen with HR leukemia</w:t>
                            </w:r>
                          </w:p>
                          <w:p w14:paraId="24C928A3" w14:textId="77777777" w:rsidR="00222FC0" w:rsidRDefault="00126C6A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</w:t>
                            </w:r>
                            <w:r w:rsidR="00662E0E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adiologic review of surveillance scans </w:t>
                            </w: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for off </w:t>
                            </w:r>
                            <w:r w:rsidR="00861C6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therapy </w:t>
                            </w:r>
                            <w:r w:rsidR="0039701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cancer patients </w:t>
                            </w:r>
                          </w:p>
                          <w:p w14:paraId="393AE4B0" w14:textId="02783E09" w:rsidR="00222FC0" w:rsidRDefault="0088123A" w:rsidP="00222FC0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Neurob</w:t>
                            </w:r>
                            <w:r w:rsidR="001B03DA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l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astoma</w:t>
                            </w:r>
                            <w:r w:rsidR="001B03DA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, LCH, lymphoma</w:t>
                            </w:r>
                            <w:r w:rsidR="00222FC0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off therapy</w:t>
                            </w:r>
                          </w:p>
                          <w:p w14:paraId="2113B14D" w14:textId="5B94B453" w:rsidR="001C3ED2" w:rsidRDefault="00222FC0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222FC0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Response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assessment in</w:t>
                            </w:r>
                            <w:r w:rsidR="001B03DA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aggressive soft tissue sarcoma in a child</w:t>
                            </w:r>
                          </w:p>
                          <w:p w14:paraId="32D7A42F" w14:textId="57DC923D" w:rsidR="001B03DA" w:rsidRDefault="001B03DA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Response assessment in an AYA patient with multiply relapsed Ewings, on compassionate use Lurbinectedin </w:t>
                            </w:r>
                          </w:p>
                          <w:p w14:paraId="75802A51" w14:textId="65E794F1" w:rsidR="00222FC0" w:rsidRPr="00222FC0" w:rsidRDefault="00222FC0" w:rsidP="001B03DA">
                            <w:pPr>
                              <w:pStyle w:val="ListParagraph"/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28" type="#_x0000_t202" style="position:absolute;margin-left:-25.5pt;margin-top:41.25pt;width:511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" filled="f" stroked="f" strokeweight=".5pt">
                <v:textbox inset="0,0,0,0">
                  <w:txbxContent>
                    <w:p w14:paraId="0FB10EA1" w14:textId="5689F2AA" w:rsidR="0001436D" w:rsidRDefault="0001436D" w:rsidP="006A35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Ad Hoc urgent new cases</w:t>
                      </w:r>
                      <w:r w:rsidR="00E90D0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7C9B23EF" w14:textId="3918C688" w:rsidR="0088123A" w:rsidRDefault="0088123A" w:rsidP="006A35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Pathology review: soft tissue mass in a toddler</w:t>
                      </w:r>
                    </w:p>
                    <w:p w14:paraId="3B13C403" w14:textId="6AEAAD90" w:rsidR="0088123A" w:rsidRDefault="0088123A" w:rsidP="006A35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Pathology review: possible disseminated infection in a teen with HR leukemia</w:t>
                      </w:r>
                    </w:p>
                    <w:p w14:paraId="24C928A3" w14:textId="77777777" w:rsidR="00222FC0" w:rsidRDefault="00126C6A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R</w:t>
                      </w:r>
                      <w:r w:rsidR="00662E0E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adiologic review of surveillance scans </w:t>
                      </w: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for off </w:t>
                      </w:r>
                      <w:r w:rsidR="00861C64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therapy </w:t>
                      </w:r>
                      <w:r w:rsidR="0039701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cancer patients </w:t>
                      </w:r>
                    </w:p>
                    <w:p w14:paraId="393AE4B0" w14:textId="02783E09" w:rsidR="00222FC0" w:rsidRDefault="0088123A" w:rsidP="00222FC0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Neurob</w:t>
                      </w:r>
                      <w:r w:rsidR="001B03DA">
                        <w:rPr>
                          <w:rFonts w:ascii="Segoe UI" w:hAnsi="Segoe UI" w:cs="Segoe UI"/>
                          <w:color w:val="FFFFFF" w:themeColor="background1"/>
                        </w:rPr>
                        <w:t>l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astoma</w:t>
                      </w:r>
                      <w:r w:rsidR="001B03DA">
                        <w:rPr>
                          <w:rFonts w:ascii="Segoe UI" w:hAnsi="Segoe UI" w:cs="Segoe UI"/>
                          <w:color w:val="FFFFFF" w:themeColor="background1"/>
                        </w:rPr>
                        <w:t>, LCH, lymphoma</w:t>
                      </w:r>
                      <w:r w:rsidR="00222FC0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off therapy</w:t>
                      </w:r>
                    </w:p>
                    <w:p w14:paraId="2113B14D" w14:textId="5B94B453" w:rsidR="001C3ED2" w:rsidRDefault="00222FC0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222FC0">
                        <w:rPr>
                          <w:rFonts w:ascii="Segoe UI" w:hAnsi="Segoe UI" w:cs="Segoe UI"/>
                          <w:color w:val="FFFFFF" w:themeColor="background1"/>
                        </w:rPr>
                        <w:t>Response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assessment in</w:t>
                      </w:r>
                      <w:r w:rsidR="001B03DA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aggressive soft tissue sarcoma in a child</w:t>
                      </w:r>
                    </w:p>
                    <w:p w14:paraId="32D7A42F" w14:textId="57DC923D" w:rsidR="001B03DA" w:rsidRDefault="001B03DA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Response assessment in an AYA patient with multiply relapsed Ewings, on compassionate use Lurbinectedin </w:t>
                      </w:r>
                    </w:p>
                    <w:p w14:paraId="75802A51" w14:textId="65E794F1" w:rsidR="00222FC0" w:rsidRPr="00222FC0" w:rsidRDefault="00222FC0" w:rsidP="001B03DA">
                      <w:pPr>
                        <w:pStyle w:val="ListParagraph"/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78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2D120FA5">
                <wp:simplePos x="0" y="0"/>
                <wp:positionH relativeFrom="column">
                  <wp:posOffset>-609600</wp:posOffset>
                </wp:positionH>
                <wp:positionV relativeFrom="paragraph">
                  <wp:posOffset>2552700</wp:posOffset>
                </wp:positionV>
                <wp:extent cx="3195320" cy="523875"/>
                <wp:effectExtent l="0" t="0" r="5080" b="9525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0A0864C3" w:rsidR="00066816" w:rsidRPr="003C7786" w:rsidRDefault="000B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Moderator</w:t>
                            </w:r>
                            <w:r w:rsidR="00F8452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: </w:t>
                            </w:r>
                            <w:r w:rsidR="007A1F7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Niccole Piguet,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9" type="#_x0000_t202" style="position:absolute;margin-left:-48pt;margin-top:201pt;width:251.6pt;height:4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" filled="f" stroked="f" strokeweight=".5pt">
                <v:textbox inset="0,0,0,0">
                  <w:txbxContent>
                    <w:p w14:paraId="12064096" w14:textId="0A0864C3" w:rsidR="00066816" w:rsidRPr="003C7786" w:rsidRDefault="000B03C2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color w:val="FFFFFF" w:themeColor="background1"/>
                        </w:rPr>
                        <w:t>Moderator</w:t>
                      </w:r>
                      <w:r w:rsidR="00F8452E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: </w:t>
                      </w:r>
                      <w:r w:rsidR="007A1F7A">
                        <w:rPr>
                          <w:rFonts w:ascii="Arial" w:hAnsi="Arial" w:cs="Arial"/>
                          <w:color w:val="FFFFFF" w:themeColor="background1"/>
                        </w:rPr>
                        <w:t>Niccole Piguet, MD</w:t>
                      </w:r>
                    </w:p>
                  </w:txbxContent>
                </v:textbox>
              </v:shape>
            </w:pict>
          </mc:Fallback>
        </mc:AlternateContent>
      </w:r>
      <w:r w:rsidR="00A24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348C507D">
                <wp:simplePos x="0" y="0"/>
                <wp:positionH relativeFrom="column">
                  <wp:posOffset>-324485</wp:posOffset>
                </wp:positionH>
                <wp:positionV relativeFrom="paragraph">
                  <wp:posOffset>198755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3C7786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PSV </w:t>
                            </w:r>
                            <w:r w:rsidR="00ED30B5"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5.55pt;margin-top:15.6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" filled="f" stroked="f" strokeweight=".5pt">
                <v:textbox inset="0,0,0,0">
                  <w:txbxContent>
                    <w:p w14:paraId="15A136F6" w14:textId="3DE44104" w:rsidR="00066816" w:rsidRPr="003C7786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PSV </w:t>
                      </w:r>
                      <w:r w:rsidR="00ED30B5"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51E1BDB6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399E37C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70A2F7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8FF39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E73B4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5CDD5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80"/>
    <w:multiLevelType w:val="hybridMultilevel"/>
    <w:tmpl w:val="A5C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C116F"/>
    <w:multiLevelType w:val="hybridMultilevel"/>
    <w:tmpl w:val="E996C496"/>
    <w:lvl w:ilvl="0" w:tplc="9B5ED67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147C"/>
    <w:multiLevelType w:val="hybridMultilevel"/>
    <w:tmpl w:val="03C4F5E4"/>
    <w:lvl w:ilvl="0" w:tplc="B54E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48493">
    <w:abstractNumId w:val="4"/>
  </w:num>
  <w:num w:numId="2" w16cid:durableId="1970621723">
    <w:abstractNumId w:val="5"/>
  </w:num>
  <w:num w:numId="3" w16cid:durableId="657272011">
    <w:abstractNumId w:val="3"/>
  </w:num>
  <w:num w:numId="4" w16cid:durableId="2127191036">
    <w:abstractNumId w:val="1"/>
  </w:num>
  <w:num w:numId="5" w16cid:durableId="236670372">
    <w:abstractNumId w:val="6"/>
  </w:num>
  <w:num w:numId="6" w16cid:durableId="1506286935">
    <w:abstractNumId w:val="0"/>
  </w:num>
  <w:num w:numId="7" w16cid:durableId="192606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1436D"/>
    <w:rsid w:val="00047684"/>
    <w:rsid w:val="00051714"/>
    <w:rsid w:val="00053D0A"/>
    <w:rsid w:val="00061D88"/>
    <w:rsid w:val="00066816"/>
    <w:rsid w:val="00080AEE"/>
    <w:rsid w:val="000A0FAD"/>
    <w:rsid w:val="000B03C2"/>
    <w:rsid w:val="000B3998"/>
    <w:rsid w:val="000E7813"/>
    <w:rsid w:val="00106F1F"/>
    <w:rsid w:val="001142FD"/>
    <w:rsid w:val="00126C6A"/>
    <w:rsid w:val="00150FCA"/>
    <w:rsid w:val="00151388"/>
    <w:rsid w:val="001752CA"/>
    <w:rsid w:val="001768DB"/>
    <w:rsid w:val="00187C10"/>
    <w:rsid w:val="001B03DA"/>
    <w:rsid w:val="001C3ED2"/>
    <w:rsid w:val="001C60F7"/>
    <w:rsid w:val="001E6E60"/>
    <w:rsid w:val="00222FC0"/>
    <w:rsid w:val="00232EAF"/>
    <w:rsid w:val="0029730C"/>
    <w:rsid w:val="00300226"/>
    <w:rsid w:val="003142CE"/>
    <w:rsid w:val="00315F6B"/>
    <w:rsid w:val="003303C7"/>
    <w:rsid w:val="003323F9"/>
    <w:rsid w:val="00336048"/>
    <w:rsid w:val="003638E8"/>
    <w:rsid w:val="00397016"/>
    <w:rsid w:val="003A1A77"/>
    <w:rsid w:val="003A4651"/>
    <w:rsid w:val="003B0FD3"/>
    <w:rsid w:val="003B5277"/>
    <w:rsid w:val="003C23EA"/>
    <w:rsid w:val="003C7786"/>
    <w:rsid w:val="003E1FEC"/>
    <w:rsid w:val="0042795F"/>
    <w:rsid w:val="0044603C"/>
    <w:rsid w:val="004804CF"/>
    <w:rsid w:val="004940DD"/>
    <w:rsid w:val="004C557D"/>
    <w:rsid w:val="004F283B"/>
    <w:rsid w:val="004F3EC9"/>
    <w:rsid w:val="00501266"/>
    <w:rsid w:val="00514DAF"/>
    <w:rsid w:val="0052435F"/>
    <w:rsid w:val="0055547B"/>
    <w:rsid w:val="0056440F"/>
    <w:rsid w:val="00565A5F"/>
    <w:rsid w:val="00567031"/>
    <w:rsid w:val="0057022A"/>
    <w:rsid w:val="00585377"/>
    <w:rsid w:val="005C2805"/>
    <w:rsid w:val="0062686E"/>
    <w:rsid w:val="006501C4"/>
    <w:rsid w:val="00662E0E"/>
    <w:rsid w:val="00663C08"/>
    <w:rsid w:val="00676E0A"/>
    <w:rsid w:val="006A35FC"/>
    <w:rsid w:val="006F3EA0"/>
    <w:rsid w:val="00713B6B"/>
    <w:rsid w:val="0072118C"/>
    <w:rsid w:val="00753E17"/>
    <w:rsid w:val="00786F22"/>
    <w:rsid w:val="007A1F7A"/>
    <w:rsid w:val="007B29C8"/>
    <w:rsid w:val="007E7650"/>
    <w:rsid w:val="00824559"/>
    <w:rsid w:val="008400B8"/>
    <w:rsid w:val="008452FB"/>
    <w:rsid w:val="00855591"/>
    <w:rsid w:val="00861C64"/>
    <w:rsid w:val="008717D2"/>
    <w:rsid w:val="0088123A"/>
    <w:rsid w:val="0088461F"/>
    <w:rsid w:val="00892503"/>
    <w:rsid w:val="008D597A"/>
    <w:rsid w:val="00914F3F"/>
    <w:rsid w:val="00941A17"/>
    <w:rsid w:val="00945119"/>
    <w:rsid w:val="00951EFD"/>
    <w:rsid w:val="00972A36"/>
    <w:rsid w:val="00992D3D"/>
    <w:rsid w:val="009963BF"/>
    <w:rsid w:val="009B07AB"/>
    <w:rsid w:val="009B1BA4"/>
    <w:rsid w:val="009B23A9"/>
    <w:rsid w:val="009B5831"/>
    <w:rsid w:val="009F3960"/>
    <w:rsid w:val="009F6718"/>
    <w:rsid w:val="00A02AEA"/>
    <w:rsid w:val="00A11BBD"/>
    <w:rsid w:val="00A12C15"/>
    <w:rsid w:val="00A14C43"/>
    <w:rsid w:val="00A24E30"/>
    <w:rsid w:val="00A3277D"/>
    <w:rsid w:val="00A54F80"/>
    <w:rsid w:val="00A70167"/>
    <w:rsid w:val="00A80EB9"/>
    <w:rsid w:val="00AA3A13"/>
    <w:rsid w:val="00AE2818"/>
    <w:rsid w:val="00B810E5"/>
    <w:rsid w:val="00B929FF"/>
    <w:rsid w:val="00BB28AD"/>
    <w:rsid w:val="00BB3422"/>
    <w:rsid w:val="00BE5E37"/>
    <w:rsid w:val="00C24D46"/>
    <w:rsid w:val="00C41D13"/>
    <w:rsid w:val="00C766B6"/>
    <w:rsid w:val="00C86248"/>
    <w:rsid w:val="00C94D19"/>
    <w:rsid w:val="00CA0150"/>
    <w:rsid w:val="00CA31E1"/>
    <w:rsid w:val="00CF36B1"/>
    <w:rsid w:val="00D400C6"/>
    <w:rsid w:val="00D43898"/>
    <w:rsid w:val="00D44887"/>
    <w:rsid w:val="00DD2F48"/>
    <w:rsid w:val="00DE4305"/>
    <w:rsid w:val="00E24109"/>
    <w:rsid w:val="00E272F9"/>
    <w:rsid w:val="00E71195"/>
    <w:rsid w:val="00E90D06"/>
    <w:rsid w:val="00E946D2"/>
    <w:rsid w:val="00EA3614"/>
    <w:rsid w:val="00EB080F"/>
    <w:rsid w:val="00EB4F6C"/>
    <w:rsid w:val="00ED30B5"/>
    <w:rsid w:val="00F25A4D"/>
    <w:rsid w:val="00F37EFE"/>
    <w:rsid w:val="00F8452E"/>
    <w:rsid w:val="00F860A6"/>
    <w:rsid w:val="00FD0F45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C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4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Piguet, Niccole B.</dc:creator>
  <cp:keywords/>
  <dc:description/>
  <cp:lastModifiedBy>Williams, Keith</cp:lastModifiedBy>
  <cp:revision>2</cp:revision>
  <cp:lastPrinted>2024-01-05T21:31:00Z</cp:lastPrinted>
  <dcterms:created xsi:type="dcterms:W3CDTF">2025-08-28T17:51:00Z</dcterms:created>
  <dcterms:modified xsi:type="dcterms:W3CDTF">2025-08-28T17:51:00Z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