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0F6A0F60" w:rsidR="009B07AB" w:rsidRDefault="00CA31E1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47F0A887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1259A5C8" w14:textId="272C68FB" w:rsidR="008717D2" w:rsidRPr="003A1A77" w:rsidRDefault="003A1A77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 </w:t>
                            </w:r>
                            <w:r w:rsidR="0004768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an abdominal mass of unclear origin </w:t>
                            </w:r>
                          </w:p>
                          <w:p w14:paraId="5F75DA2D" w14:textId="6E1CA11F" w:rsidR="00047684" w:rsidRPr="00B929FF" w:rsidRDefault="00047684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pathology: osteosarcoma response assessment after local control </w:t>
                            </w:r>
                            <w:r w:rsidR="00F8452E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and discussion of consolidation options</w:t>
                            </w:r>
                          </w:p>
                          <w:p w14:paraId="6F527F17" w14:textId="57376EE3" w:rsidR="00B929FF" w:rsidRPr="008717D2" w:rsidRDefault="00F8452E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 imaging for new diagnosis of sarcoma in unusual location (wrist)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55F37913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malignant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25pt;margin-top:246.75pt;width:379.5pt;height:29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1259A5C8" w14:textId="272C68FB" w:rsidR="008717D2" w:rsidRPr="003A1A77" w:rsidRDefault="003A1A77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 </w:t>
                      </w:r>
                      <w:r w:rsidR="0004768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an abdominal mass of unclear origin </w:t>
                      </w:r>
                    </w:p>
                    <w:p w14:paraId="5F75DA2D" w14:textId="6E1CA11F" w:rsidR="00047684" w:rsidRPr="00B929FF" w:rsidRDefault="00047684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pathology: osteosarcoma response assessment after local control </w:t>
                      </w:r>
                      <w:r w:rsidR="00F8452E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and discussion of consolidation options</w:t>
                      </w:r>
                    </w:p>
                    <w:p w14:paraId="6F527F17" w14:textId="57376EE3" w:rsidR="00B929FF" w:rsidRPr="008717D2" w:rsidRDefault="00F8452E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 imaging for new diagnosis of sarcoma in unusual location (wrist)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55F37913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malignant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E57B0A1">
                <wp:simplePos x="0" y="0"/>
                <wp:positionH relativeFrom="margin">
                  <wp:posOffset>-323850</wp:posOffset>
                </wp:positionH>
                <wp:positionV relativeFrom="paragraph">
                  <wp:posOffset>523875</wp:posOffset>
                </wp:positionV>
                <wp:extent cx="6496050" cy="186690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B567E" w14:textId="0D98E2A1" w:rsidR="008717D2" w:rsidRDefault="0001436D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Review of</w:t>
                            </w:r>
                            <w:r w:rsidR="008717D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  <w:r w:rsidR="003A1A7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pathology:</w:t>
                            </w:r>
                            <w:r w:rsidR="006501C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Incidental abdominal mass in a teenager after trauma</w:t>
                            </w:r>
                            <w:r w:rsidR="003A1A7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4870826" w14:textId="3CE6D2FD" w:rsidR="00B929FF" w:rsidRDefault="00B929FF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Osteosarcoma response assessment after neoadjuvant chemotherapy </w:t>
                            </w:r>
                          </w:p>
                          <w:p w14:paraId="0FB10EA1" w14:textId="5689F2AA" w:rsidR="0001436D" w:rsidRDefault="0001436D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Ad Hoc urgent new cases</w:t>
                            </w:r>
                            <w:r w:rsidR="00E90D0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7BAF8B4D" w14:textId="194003E0" w:rsidR="00F8452E" w:rsidRDefault="00F8452E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imaging: patient with new large cystic pelvic mass </w:t>
                            </w:r>
                          </w:p>
                          <w:p w14:paraId="2E4AEC50" w14:textId="2C97382A" w:rsidR="00F8452E" w:rsidRPr="003C7786" w:rsidRDefault="00F8452E" w:rsidP="006A35F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imaging: new osteosarcoma, initial staging </w:t>
                            </w:r>
                          </w:p>
                          <w:p w14:paraId="50AB7390" w14:textId="6F001530" w:rsidR="007E7650" w:rsidRPr="003C7786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cancer patients </w:t>
                            </w:r>
                          </w:p>
                          <w:p w14:paraId="51ACEE7D" w14:textId="4606575A" w:rsidR="00126C6A" w:rsidRPr="003C7786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response assessment in solid tumors</w:t>
                            </w:r>
                          </w:p>
                          <w:p w14:paraId="2113B14D" w14:textId="135EF2BD" w:rsidR="001C3ED2" w:rsidRPr="00713B6B" w:rsidRDefault="001C3ED2" w:rsidP="00A24E30">
                            <w:pPr>
                              <w:pStyle w:val="ListParagraph"/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7" type="#_x0000_t202" style="position:absolute;margin-left:-25.5pt;margin-top:41.25pt;width:511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" filled="f" stroked="f" strokeweight=".5pt">
                <v:textbox inset="0,0,0,0">
                  <w:txbxContent>
                    <w:p w14:paraId="014B567E" w14:textId="0D98E2A1" w:rsidR="008717D2" w:rsidRDefault="0001436D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Review of</w:t>
                      </w:r>
                      <w:r w:rsidR="008717D2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  <w:r w:rsidR="003A1A77">
                        <w:rPr>
                          <w:rFonts w:ascii="Segoe UI" w:hAnsi="Segoe UI" w:cs="Segoe UI"/>
                          <w:color w:val="FFFFFF" w:themeColor="background1"/>
                        </w:rPr>
                        <w:t>pathology:</w:t>
                      </w:r>
                      <w:r w:rsidR="006501C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Incidental abdominal mass in a teenager after trauma</w:t>
                      </w:r>
                      <w:r w:rsidR="003A1A7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64870826" w14:textId="3CE6D2FD" w:rsidR="00B929FF" w:rsidRDefault="00B929FF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Osteosarcoma response assessment after neoadjuvant chemotherapy </w:t>
                      </w:r>
                    </w:p>
                    <w:p w14:paraId="0FB10EA1" w14:textId="5689F2AA" w:rsidR="0001436D" w:rsidRDefault="0001436D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Ad Hoc urgent new cases</w:t>
                      </w:r>
                      <w:r w:rsidR="00E90D0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7BAF8B4D" w14:textId="194003E0" w:rsidR="00F8452E" w:rsidRDefault="00F8452E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imaging: patient with new large cystic pelvic mass </w:t>
                      </w:r>
                    </w:p>
                    <w:p w14:paraId="2E4AEC50" w14:textId="2C97382A" w:rsidR="00F8452E" w:rsidRPr="003C7786" w:rsidRDefault="00F8452E" w:rsidP="006A35F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imaging: new osteosarcoma, initial staging </w:t>
                      </w:r>
                    </w:p>
                    <w:p w14:paraId="50AB7390" w14:textId="6F001530" w:rsidR="007E7650" w:rsidRPr="003C7786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cancer patients </w:t>
                      </w:r>
                    </w:p>
                    <w:p w14:paraId="51ACEE7D" w14:textId="4606575A" w:rsidR="00126C6A" w:rsidRPr="003C7786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response assessment in solid tumors</w:t>
                      </w:r>
                    </w:p>
                    <w:p w14:paraId="2113B14D" w14:textId="135EF2BD" w:rsidR="001C3ED2" w:rsidRPr="00713B6B" w:rsidRDefault="001C3ED2" w:rsidP="00A24E30">
                      <w:pPr>
                        <w:pStyle w:val="ListParagraph"/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7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D120FA5">
                <wp:simplePos x="0" y="0"/>
                <wp:positionH relativeFrom="column">
                  <wp:posOffset>-609600</wp:posOffset>
                </wp:positionH>
                <wp:positionV relativeFrom="paragraph">
                  <wp:posOffset>2552700</wp:posOffset>
                </wp:positionV>
                <wp:extent cx="3195320" cy="52387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2087EA38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: solid tumor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8" type="#_x0000_t202" style="position:absolute;margin-left:-48pt;margin-top:201pt;width:251.6pt;height:4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" filled="f" stroked="f" strokeweight=".5pt">
                <v:textbox inset="0,0,0,0">
                  <w:txbxContent>
                    <w:p w14:paraId="12064096" w14:textId="2087EA38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>: solid tumor team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0200BBE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37B7BA24" w:rsidR="0042795F" w:rsidRDefault="006501C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June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</w:t>
                            </w:r>
                            <w:r w:rsidR="00F8452E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25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226CDDCA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AE1F4F" w:rsidRPr="00AE1F4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LAFQOQ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37B7BA24" w:rsidR="0042795F" w:rsidRDefault="006501C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June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</w:t>
                      </w:r>
                      <w:r w:rsidR="00F8452E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25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226CDDCA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AE1F4F" w:rsidRPr="00AE1F4F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LAFQOQ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70A2F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8FF3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E73B4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5CDD5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47684"/>
    <w:rsid w:val="00051714"/>
    <w:rsid w:val="00053D0A"/>
    <w:rsid w:val="00061D88"/>
    <w:rsid w:val="00066816"/>
    <w:rsid w:val="00080AEE"/>
    <w:rsid w:val="000A0FAD"/>
    <w:rsid w:val="000B03C2"/>
    <w:rsid w:val="000B3998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6E60"/>
    <w:rsid w:val="00232EAF"/>
    <w:rsid w:val="0029730C"/>
    <w:rsid w:val="00300226"/>
    <w:rsid w:val="00315F6B"/>
    <w:rsid w:val="003303C7"/>
    <w:rsid w:val="003323F9"/>
    <w:rsid w:val="00336048"/>
    <w:rsid w:val="00397016"/>
    <w:rsid w:val="003A1A77"/>
    <w:rsid w:val="003A4651"/>
    <w:rsid w:val="003B0FD3"/>
    <w:rsid w:val="003B5277"/>
    <w:rsid w:val="003C23EA"/>
    <w:rsid w:val="003C7786"/>
    <w:rsid w:val="003E1FEC"/>
    <w:rsid w:val="0042795F"/>
    <w:rsid w:val="0044603C"/>
    <w:rsid w:val="004804CF"/>
    <w:rsid w:val="004940DD"/>
    <w:rsid w:val="004C557D"/>
    <w:rsid w:val="004F283B"/>
    <w:rsid w:val="004F3EC9"/>
    <w:rsid w:val="00501266"/>
    <w:rsid w:val="0052435F"/>
    <w:rsid w:val="00544DB8"/>
    <w:rsid w:val="0056440F"/>
    <w:rsid w:val="00565A5F"/>
    <w:rsid w:val="00567031"/>
    <w:rsid w:val="0057022A"/>
    <w:rsid w:val="00585377"/>
    <w:rsid w:val="005C2805"/>
    <w:rsid w:val="006501C4"/>
    <w:rsid w:val="00662E0E"/>
    <w:rsid w:val="00663C08"/>
    <w:rsid w:val="00676E0A"/>
    <w:rsid w:val="006A35FC"/>
    <w:rsid w:val="006F3EA0"/>
    <w:rsid w:val="00713B6B"/>
    <w:rsid w:val="0072118C"/>
    <w:rsid w:val="00753E17"/>
    <w:rsid w:val="00786F22"/>
    <w:rsid w:val="007B29C8"/>
    <w:rsid w:val="007E7650"/>
    <w:rsid w:val="00824559"/>
    <w:rsid w:val="008400B8"/>
    <w:rsid w:val="008452FB"/>
    <w:rsid w:val="00855591"/>
    <w:rsid w:val="00861C64"/>
    <w:rsid w:val="008717D2"/>
    <w:rsid w:val="0088461F"/>
    <w:rsid w:val="00892503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5831"/>
    <w:rsid w:val="009F3960"/>
    <w:rsid w:val="00A02AEA"/>
    <w:rsid w:val="00A11BBD"/>
    <w:rsid w:val="00A12C15"/>
    <w:rsid w:val="00A14C43"/>
    <w:rsid w:val="00A24E30"/>
    <w:rsid w:val="00A54F80"/>
    <w:rsid w:val="00A70167"/>
    <w:rsid w:val="00A80EB9"/>
    <w:rsid w:val="00AA3A13"/>
    <w:rsid w:val="00AE1F4F"/>
    <w:rsid w:val="00AE2818"/>
    <w:rsid w:val="00B810E5"/>
    <w:rsid w:val="00B929FF"/>
    <w:rsid w:val="00BB28AD"/>
    <w:rsid w:val="00BB3422"/>
    <w:rsid w:val="00BE5E37"/>
    <w:rsid w:val="00C24D46"/>
    <w:rsid w:val="00C766B6"/>
    <w:rsid w:val="00C86248"/>
    <w:rsid w:val="00C94D19"/>
    <w:rsid w:val="00CA0150"/>
    <w:rsid w:val="00CA31E1"/>
    <w:rsid w:val="00CF36B1"/>
    <w:rsid w:val="00D400C6"/>
    <w:rsid w:val="00D43898"/>
    <w:rsid w:val="00D44887"/>
    <w:rsid w:val="00DD2F48"/>
    <w:rsid w:val="00DE4305"/>
    <w:rsid w:val="00E24109"/>
    <w:rsid w:val="00E272F9"/>
    <w:rsid w:val="00E71195"/>
    <w:rsid w:val="00E90D06"/>
    <w:rsid w:val="00E946D2"/>
    <w:rsid w:val="00EA3614"/>
    <w:rsid w:val="00EB4F6C"/>
    <w:rsid w:val="00ED30B5"/>
    <w:rsid w:val="00F37EFE"/>
    <w:rsid w:val="00F8452E"/>
    <w:rsid w:val="00F860A6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3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2025-06-16T19:57:00Z</dcterms:created>
  <dcterms:modified xsi:type="dcterms:W3CDTF">2025-06-16T19:57:00Z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