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0F6A0F60" w:rsidR="009B07AB" w:rsidRDefault="00CA31E1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3FE276" wp14:editId="47F0A887">
                <wp:simplePos x="0" y="0"/>
                <wp:positionH relativeFrom="column">
                  <wp:posOffset>1743075</wp:posOffset>
                </wp:positionH>
                <wp:positionV relativeFrom="paragraph">
                  <wp:posOffset>3133725</wp:posOffset>
                </wp:positionV>
                <wp:extent cx="4819650" cy="3705225"/>
                <wp:effectExtent l="0" t="0" r="0" b="9525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3705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3AB85D" w14:textId="77777777" w:rsidR="001C3ED2" w:rsidRPr="001C3ED2" w:rsidRDefault="00066816" w:rsidP="001C3ED2">
                            <w:pPr>
                              <w:spacing w:line="340" w:lineRule="exact"/>
                              <w:rPr>
                                <w:rFonts w:ascii="Arial" w:hAnsi="Arial" w:cs="Arial"/>
                                <w:color w:val="182D7B"/>
                              </w:rPr>
                            </w:pPr>
                            <w:r w:rsidRP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Target audience:</w:t>
                            </w:r>
                            <w:r w:rsidRPr="001C3ED2">
                              <w:rPr>
                                <w:rFonts w:ascii="Arial" w:hAnsi="Arial" w:cs="Arial"/>
                                <w:color w:val="182D7B"/>
                              </w:rPr>
                              <w:t xml:space="preserve"> </w:t>
                            </w:r>
                          </w:p>
                          <w:p w14:paraId="4C08BEC8" w14:textId="78852DCB" w:rsidR="001C3ED2" w:rsidRPr="001C3ED2" w:rsidRDefault="001C3ED2" w:rsidP="001C3ED2">
                            <w:pPr>
                              <w:spacing w:line="340" w:lineRule="exact"/>
                              <w:rPr>
                                <w:rFonts w:ascii="Calibri Light" w:eastAsia="MS Mincho" w:hAnsi="Calibri Light" w:cs="Arial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 w:rsidRPr="001C3ED2">
                              <w:rPr>
                                <w:rFonts w:ascii="Calibri Light" w:eastAsia="MS Mincho" w:hAnsi="Calibri Light" w:cs="Arial"/>
                                <w:color w:val="000000"/>
                                <w:kern w:val="0"/>
                                <w14:ligatures w14:val="none"/>
                              </w:rPr>
                              <w:t xml:space="preserve">Hematology/Oncology Providers and Nurses, Pediatric Surgery, Pathology, Pediatric Specialists, Radiology, Radiation Oncology, Residents, Medical Students, Fellows </w:t>
                            </w:r>
                          </w:p>
                          <w:p w14:paraId="7B59569C" w14:textId="77777777" w:rsidR="00A24E30" w:rsidRDefault="00A24E30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</w:pPr>
                          </w:p>
                          <w:p w14:paraId="28B5D5E2" w14:textId="43890A34" w:rsidR="00066816" w:rsidRPr="001C3ED2" w:rsidRDefault="0006681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</w:pPr>
                            <w:r w:rsidRP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  <w:t>Learning objectives:</w:t>
                            </w:r>
                          </w:p>
                          <w:p w14:paraId="1259A5C8" w14:textId="272C68FB" w:rsidR="008717D2" w:rsidRPr="003A1A77" w:rsidRDefault="003A1A77" w:rsidP="009B5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Review of pathology </w:t>
                            </w:r>
                            <w:r w:rsidR="00047684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of an abdominal mass of unclear origin </w:t>
                            </w:r>
                          </w:p>
                          <w:p w14:paraId="4AA7F201" w14:textId="340ABF64" w:rsidR="003A1A77" w:rsidRPr="00047684" w:rsidRDefault="00047684" w:rsidP="009B5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Concern for recurrence of mediastinal pure seminoma; review of pathology and discussion of potential treatment options for a rare disease </w:t>
                            </w:r>
                          </w:p>
                          <w:p w14:paraId="5F75DA2D" w14:textId="61E7D0A3" w:rsidR="00047684" w:rsidRPr="00B929FF" w:rsidRDefault="00047684" w:rsidP="009B5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Review of pathology: osteosarcoma response assessment after local control </w:t>
                            </w:r>
                          </w:p>
                          <w:p w14:paraId="6F527F17" w14:textId="4D136D84" w:rsidR="00B929FF" w:rsidRPr="008717D2" w:rsidRDefault="00B929FF" w:rsidP="009B5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Review of pathology of an adrenal mass in the setting of familial Phox2b mutation</w:t>
                            </w:r>
                          </w:p>
                          <w:p w14:paraId="29E38658" w14:textId="501BA65A" w:rsidR="007E7650" w:rsidRPr="007B29C8" w:rsidRDefault="00567031" w:rsidP="00565A5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Review </w:t>
                            </w:r>
                            <w:r w:rsidR="00565A5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of response imaging for various solid tumors </w:t>
                            </w:r>
                          </w:p>
                          <w:p w14:paraId="3BB274E0" w14:textId="5E67694C" w:rsidR="00126C6A" w:rsidRPr="00126C6A" w:rsidRDefault="007B29C8" w:rsidP="00126C6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Review </w:t>
                            </w:r>
                            <w:r w:rsidR="00126C6A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of surveillance imaging</w:t>
                            </w:r>
                            <w:r w:rsidR="00565A5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 </w:t>
                            </w:r>
                            <w:r w:rsidR="00126C6A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findings </w:t>
                            </w:r>
                            <w:r w:rsidR="00565A5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for off therapy patients </w:t>
                            </w:r>
                          </w:p>
                          <w:p w14:paraId="124DF2ED" w14:textId="55F37913" w:rsidR="00914F3F" w:rsidRPr="00126C6A" w:rsidRDefault="00914F3F" w:rsidP="00992D3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Ad Hoc review of urgent new malignant cases </w:t>
                            </w:r>
                          </w:p>
                          <w:p w14:paraId="3E669FED" w14:textId="53983ACB" w:rsidR="00126C6A" w:rsidRPr="001752CA" w:rsidRDefault="00126C6A" w:rsidP="00397016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FE2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7.25pt;margin-top:246.75pt;width:379.5pt;height:29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" filled="f" stroked="f" strokeweight=".5pt">
                <v:textbox inset="0,0,0,0">
                  <w:txbxContent>
                    <w:p w14:paraId="283AB85D" w14:textId="77777777" w:rsidR="001C3ED2" w:rsidRPr="001C3ED2" w:rsidRDefault="00066816" w:rsidP="001C3ED2">
                      <w:pPr>
                        <w:spacing w:line="340" w:lineRule="exact"/>
                        <w:rPr>
                          <w:rFonts w:ascii="Arial" w:hAnsi="Arial" w:cs="Arial"/>
                          <w:color w:val="182D7B"/>
                        </w:rPr>
                      </w:pPr>
                      <w:r w:rsidRP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Target audience:</w:t>
                      </w:r>
                      <w:r w:rsidRPr="001C3ED2">
                        <w:rPr>
                          <w:rFonts w:ascii="Arial" w:hAnsi="Arial" w:cs="Arial"/>
                          <w:color w:val="182D7B"/>
                        </w:rPr>
                        <w:t xml:space="preserve"> </w:t>
                      </w:r>
                    </w:p>
                    <w:p w14:paraId="4C08BEC8" w14:textId="78852DCB" w:rsidR="001C3ED2" w:rsidRPr="001C3ED2" w:rsidRDefault="001C3ED2" w:rsidP="001C3ED2">
                      <w:pPr>
                        <w:spacing w:line="340" w:lineRule="exact"/>
                        <w:rPr>
                          <w:rFonts w:ascii="Calibri Light" w:eastAsia="MS Mincho" w:hAnsi="Calibri Light" w:cs="Arial"/>
                          <w:color w:val="000000"/>
                          <w:kern w:val="0"/>
                          <w14:ligatures w14:val="none"/>
                        </w:rPr>
                      </w:pPr>
                      <w:r w:rsidRPr="001C3ED2">
                        <w:rPr>
                          <w:rFonts w:ascii="Calibri Light" w:eastAsia="MS Mincho" w:hAnsi="Calibri Light" w:cs="Arial"/>
                          <w:color w:val="000000"/>
                          <w:kern w:val="0"/>
                          <w14:ligatures w14:val="none"/>
                        </w:rPr>
                        <w:t xml:space="preserve">Hematology/Oncology Providers and Nurses, Pediatric Surgery, Pathology, Pediatric Specialists, Radiology, Radiation Oncology, Residents, Medical Students, Fellows </w:t>
                      </w:r>
                    </w:p>
                    <w:p w14:paraId="7B59569C" w14:textId="77777777" w:rsidR="00A24E30" w:rsidRDefault="00A24E30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</w:pPr>
                    </w:p>
                    <w:p w14:paraId="28B5D5E2" w14:textId="43890A34" w:rsidR="00066816" w:rsidRPr="001C3ED2" w:rsidRDefault="0006681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</w:pPr>
                      <w:r w:rsidRP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  <w:t>Learning objectives:</w:t>
                      </w:r>
                    </w:p>
                    <w:p w14:paraId="1259A5C8" w14:textId="272C68FB" w:rsidR="008717D2" w:rsidRPr="003A1A77" w:rsidRDefault="003A1A77" w:rsidP="009B5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Review of pathology </w:t>
                      </w:r>
                      <w:r w:rsidR="00047684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of an abdominal mass of unclear origin </w:t>
                      </w:r>
                    </w:p>
                    <w:p w14:paraId="4AA7F201" w14:textId="340ABF64" w:rsidR="003A1A77" w:rsidRPr="00047684" w:rsidRDefault="00047684" w:rsidP="009B5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Concern for recurrence of mediastinal pure seminoma; review of pathology and discussion of potential treatment options for a rare disease </w:t>
                      </w:r>
                    </w:p>
                    <w:p w14:paraId="5F75DA2D" w14:textId="61E7D0A3" w:rsidR="00047684" w:rsidRPr="00B929FF" w:rsidRDefault="00047684" w:rsidP="009B5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Review of pathology: osteosarcoma response assessment after local control </w:t>
                      </w:r>
                    </w:p>
                    <w:p w14:paraId="6F527F17" w14:textId="4D136D84" w:rsidR="00B929FF" w:rsidRPr="008717D2" w:rsidRDefault="00B929FF" w:rsidP="009B5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Review of pathology of an adrenal mass in the setting of familial Phox2b mutation</w:t>
                      </w:r>
                    </w:p>
                    <w:p w14:paraId="29E38658" w14:textId="501BA65A" w:rsidR="007E7650" w:rsidRPr="007B29C8" w:rsidRDefault="00567031" w:rsidP="00565A5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Review </w:t>
                      </w:r>
                      <w:r w:rsidR="00565A5F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of response imaging for various solid tumors </w:t>
                      </w:r>
                    </w:p>
                    <w:p w14:paraId="3BB274E0" w14:textId="5E67694C" w:rsidR="00126C6A" w:rsidRPr="00126C6A" w:rsidRDefault="007B29C8" w:rsidP="00126C6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Review </w:t>
                      </w:r>
                      <w:r w:rsidR="00126C6A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of surveillance imaging</w:t>
                      </w:r>
                      <w:r w:rsidR="00565A5F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 </w:t>
                      </w:r>
                      <w:r w:rsidR="00126C6A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findings </w:t>
                      </w:r>
                      <w:r w:rsidR="00565A5F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for off therapy patients </w:t>
                      </w:r>
                    </w:p>
                    <w:p w14:paraId="124DF2ED" w14:textId="55F37913" w:rsidR="00914F3F" w:rsidRPr="00126C6A" w:rsidRDefault="00914F3F" w:rsidP="00992D3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Ad Hoc review of urgent new malignant cases </w:t>
                      </w:r>
                    </w:p>
                    <w:p w14:paraId="3E669FED" w14:textId="53983ACB" w:rsidR="00126C6A" w:rsidRPr="001752CA" w:rsidRDefault="00126C6A" w:rsidP="00397016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778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8362F" wp14:editId="0E57B0A1">
                <wp:simplePos x="0" y="0"/>
                <wp:positionH relativeFrom="margin">
                  <wp:posOffset>-323850</wp:posOffset>
                </wp:positionH>
                <wp:positionV relativeFrom="paragraph">
                  <wp:posOffset>523875</wp:posOffset>
                </wp:positionV>
                <wp:extent cx="6496050" cy="1866900"/>
                <wp:effectExtent l="0" t="0" r="0" b="0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186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4B567E" w14:textId="0D98E2A1" w:rsidR="008717D2" w:rsidRDefault="0001436D" w:rsidP="00662E0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Review of</w:t>
                            </w:r>
                            <w:r w:rsidR="008717D2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</w:t>
                            </w:r>
                            <w:r w:rsidR="003A1A77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pathology:</w:t>
                            </w:r>
                            <w:r w:rsidR="006501C4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Incidental abdominal mass in a teenager after trauma</w:t>
                            </w:r>
                            <w:r w:rsidR="003A1A77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7BE1B253" w14:textId="173CAA76" w:rsidR="003A1A77" w:rsidRDefault="003A1A77" w:rsidP="00662E0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Review of pathology:</w:t>
                            </w:r>
                            <w:r w:rsidR="006501C4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Adrenal mass in a patient with Phox2b mutation </w:t>
                            </w: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5953ED4A" w14:textId="39E1E671" w:rsidR="006501C4" w:rsidRDefault="006501C4" w:rsidP="00662E0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Review of pathology: Concern for recurrence of mediastinal pure seminoma </w:t>
                            </w:r>
                          </w:p>
                          <w:p w14:paraId="64870826" w14:textId="3CE6D2FD" w:rsidR="00B929FF" w:rsidRDefault="00B929FF" w:rsidP="00662E0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Osteosarcoma response assessment after neoadjuvant chemotherapy </w:t>
                            </w:r>
                          </w:p>
                          <w:p w14:paraId="0FB10EA1" w14:textId="5689F2AA" w:rsidR="0001436D" w:rsidRPr="003C7786" w:rsidRDefault="0001436D" w:rsidP="006A35F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Ad Hoc urgent new cases</w:t>
                            </w:r>
                            <w:r w:rsidR="00E90D06"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50AB7390" w14:textId="6F001530" w:rsidR="007E7650" w:rsidRPr="003C7786" w:rsidRDefault="00126C6A" w:rsidP="00662E0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R</w:t>
                            </w:r>
                            <w:r w:rsidR="00662E0E"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adiologic review of surveillance scans </w:t>
                            </w:r>
                            <w:r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for off </w:t>
                            </w:r>
                            <w:r w:rsidR="00861C64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therapy </w:t>
                            </w:r>
                            <w:r w:rsidR="00397016"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cancer patients </w:t>
                            </w:r>
                          </w:p>
                          <w:p w14:paraId="51ACEE7D" w14:textId="4606575A" w:rsidR="00126C6A" w:rsidRPr="003C7786" w:rsidRDefault="00126C6A" w:rsidP="00662E0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Radiologic response assessment in solid tumors</w:t>
                            </w:r>
                          </w:p>
                          <w:p w14:paraId="2113B14D" w14:textId="135EF2BD" w:rsidR="001C3ED2" w:rsidRPr="00713B6B" w:rsidRDefault="001C3ED2" w:rsidP="00A24E30">
                            <w:pPr>
                              <w:pStyle w:val="ListParagraph"/>
                              <w:spacing w:after="4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362F" id="_x0000_s1027" type="#_x0000_t202" style="position:absolute;margin-left:-25.5pt;margin-top:41.25pt;width:511.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" filled="f" stroked="f" strokeweight=".5pt">
                <v:textbox inset="0,0,0,0">
                  <w:txbxContent>
                    <w:p w14:paraId="014B567E" w14:textId="0D98E2A1" w:rsidR="008717D2" w:rsidRDefault="0001436D" w:rsidP="00662E0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>Review of</w:t>
                      </w:r>
                      <w:r w:rsidR="008717D2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</w:t>
                      </w:r>
                      <w:r w:rsidR="003A1A77">
                        <w:rPr>
                          <w:rFonts w:ascii="Segoe UI" w:hAnsi="Segoe UI" w:cs="Segoe UI"/>
                          <w:color w:val="FFFFFF" w:themeColor="background1"/>
                        </w:rPr>
                        <w:t>pathology:</w:t>
                      </w:r>
                      <w:r w:rsidR="006501C4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Incidental abdominal mass in a teenager after trauma</w:t>
                      </w:r>
                      <w:r w:rsidR="003A1A77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</w:t>
                      </w:r>
                    </w:p>
                    <w:p w14:paraId="7BE1B253" w14:textId="173CAA76" w:rsidR="003A1A77" w:rsidRDefault="003A1A77" w:rsidP="00662E0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>Review of pathology:</w:t>
                      </w:r>
                      <w:r w:rsidR="006501C4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Adrenal mass in a patient with Phox2b mutation </w:t>
                      </w: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</w:t>
                      </w:r>
                    </w:p>
                    <w:p w14:paraId="5953ED4A" w14:textId="39E1E671" w:rsidR="006501C4" w:rsidRDefault="006501C4" w:rsidP="00662E0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Review of pathology: Concern for recurrence of mediastinal pure seminoma </w:t>
                      </w:r>
                    </w:p>
                    <w:p w14:paraId="64870826" w14:textId="3CE6D2FD" w:rsidR="00B929FF" w:rsidRDefault="00B929FF" w:rsidP="00662E0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Osteosarcoma response assessment after neoadjuvant chemotherapy </w:t>
                      </w:r>
                    </w:p>
                    <w:p w14:paraId="0FB10EA1" w14:textId="5689F2AA" w:rsidR="0001436D" w:rsidRPr="003C7786" w:rsidRDefault="0001436D" w:rsidP="006A35F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>Ad Hoc urgent new cases</w:t>
                      </w:r>
                      <w:r w:rsidR="00E90D06"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</w:t>
                      </w:r>
                    </w:p>
                    <w:p w14:paraId="50AB7390" w14:textId="6F001530" w:rsidR="007E7650" w:rsidRPr="003C7786" w:rsidRDefault="00126C6A" w:rsidP="00662E0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>R</w:t>
                      </w:r>
                      <w:r w:rsidR="00662E0E"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adiologic review of surveillance scans </w:t>
                      </w:r>
                      <w:r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for off </w:t>
                      </w:r>
                      <w:r w:rsidR="00861C64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therapy </w:t>
                      </w:r>
                      <w:r w:rsidR="00397016"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cancer patients </w:t>
                      </w:r>
                    </w:p>
                    <w:p w14:paraId="51ACEE7D" w14:textId="4606575A" w:rsidR="00126C6A" w:rsidRPr="003C7786" w:rsidRDefault="00126C6A" w:rsidP="00662E0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>Radiologic response assessment in solid tumors</w:t>
                      </w:r>
                    </w:p>
                    <w:p w14:paraId="2113B14D" w14:textId="135EF2BD" w:rsidR="001C3ED2" w:rsidRPr="00713B6B" w:rsidRDefault="001C3ED2" w:rsidP="00A24E30">
                      <w:pPr>
                        <w:pStyle w:val="ListParagraph"/>
                        <w:spacing w:after="4"/>
                        <w:rPr>
                          <w:rFonts w:ascii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C778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58356" wp14:editId="2D120FA5">
                <wp:simplePos x="0" y="0"/>
                <wp:positionH relativeFrom="column">
                  <wp:posOffset>-609600</wp:posOffset>
                </wp:positionH>
                <wp:positionV relativeFrom="paragraph">
                  <wp:posOffset>2552700</wp:posOffset>
                </wp:positionV>
                <wp:extent cx="3195320" cy="523875"/>
                <wp:effectExtent l="0" t="0" r="5080" b="9525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999EAA" w14:textId="69B14F8C" w:rsidR="000B03C2" w:rsidRPr="003C7786" w:rsidRDefault="000B03C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3C7786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Moderator</w:t>
                            </w:r>
                          </w:p>
                          <w:p w14:paraId="12064096" w14:textId="4AD07D0F" w:rsidR="00066816" w:rsidRPr="003C7786" w:rsidRDefault="007E765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3C7786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Niccole Piguet, 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58356" id="Text Box 3" o:spid="_x0000_s1028" type="#_x0000_t202" style="position:absolute;margin-left:-48pt;margin-top:201pt;width:251.6pt;height:41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" filled="f" stroked="f" strokeweight=".5pt">
                <v:textbox inset="0,0,0,0">
                  <w:txbxContent>
                    <w:p w14:paraId="49999EAA" w14:textId="69B14F8C" w:rsidR="000B03C2" w:rsidRPr="003C7786" w:rsidRDefault="000B03C2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3C7786">
                        <w:rPr>
                          <w:rFonts w:ascii="Arial" w:hAnsi="Arial" w:cs="Arial"/>
                          <w:color w:val="FFFFFF" w:themeColor="background1"/>
                        </w:rPr>
                        <w:t>Moderator</w:t>
                      </w:r>
                    </w:p>
                    <w:p w14:paraId="12064096" w14:textId="4AD07D0F" w:rsidR="00066816" w:rsidRPr="003C7786" w:rsidRDefault="007E7650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3C7786">
                        <w:rPr>
                          <w:rFonts w:ascii="Arial" w:hAnsi="Arial" w:cs="Arial"/>
                          <w:color w:val="FFFFFF" w:themeColor="background1"/>
                        </w:rPr>
                        <w:t>Niccole Piguet, MD</w:t>
                      </w:r>
                    </w:p>
                  </w:txbxContent>
                </v:textbox>
              </v:shape>
            </w:pict>
          </mc:Fallback>
        </mc:AlternateContent>
      </w:r>
      <w:r w:rsidR="00A24E3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4CF75" wp14:editId="348C507D">
                <wp:simplePos x="0" y="0"/>
                <wp:positionH relativeFrom="column">
                  <wp:posOffset>-324485</wp:posOffset>
                </wp:positionH>
                <wp:positionV relativeFrom="paragraph">
                  <wp:posOffset>198755</wp:posOffset>
                </wp:positionV>
                <wp:extent cx="3195320" cy="162560"/>
                <wp:effectExtent l="0" t="0" r="5080" b="889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3DE44104" w:rsidR="00066816" w:rsidRPr="003C7786" w:rsidRDefault="0044603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C778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PSV </w:t>
                            </w:r>
                            <w:r w:rsidR="00ED30B5" w:rsidRPr="003C778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Pediatric Tumor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_x0000_s1029" type="#_x0000_t202" style="position:absolute;margin-left:-25.55pt;margin-top:15.65pt;width:251.6pt;height:1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" filled="f" stroked="f" strokeweight=".5pt">
                <v:textbox inset="0,0,0,0">
                  <w:txbxContent>
                    <w:p w14:paraId="15A136F6" w14:textId="3DE44104" w:rsidR="00066816" w:rsidRPr="003C7786" w:rsidRDefault="0044603C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3C778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 xml:space="preserve">PSV </w:t>
                      </w:r>
                      <w:r w:rsidR="00ED30B5" w:rsidRPr="003C778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Pediatric Tumor Board</w:t>
                      </w: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4101EA" wp14:editId="00200BBE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30" type="#_x0000_t202" style="position:absolute;margin-left:-23.25pt;margin-top:538.5pt;width:520.85pt;height:10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61A48" wp14:editId="511B1C71">
                <wp:simplePos x="0" y="0"/>
                <wp:positionH relativeFrom="column">
                  <wp:posOffset>-333290</wp:posOffset>
                </wp:positionH>
                <wp:positionV relativeFrom="paragraph">
                  <wp:posOffset>3270610</wp:posOffset>
                </wp:positionV>
                <wp:extent cx="2120265" cy="2571115"/>
                <wp:effectExtent l="0" t="0" r="635" b="698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265" cy="2571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023D4" w14:textId="4E5F8AC9" w:rsidR="001752CA" w:rsidRPr="003B0FD3" w:rsidRDefault="001752CA" w:rsidP="001752CA">
                            <w:pPr>
                              <w:pStyle w:val="IntroBody-1215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Location</w:t>
                            </w:r>
                            <w:r w:rsid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 MS Teams</w:t>
                            </w:r>
                          </w:p>
                          <w:p w14:paraId="1A8EA3F3" w14:textId="5BAA3536" w:rsidR="0042795F" w:rsidRDefault="006501C4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June</w:t>
                            </w:r>
                            <w:r w:rsidR="003A1A77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 xml:space="preserve"> 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1</w:t>
                            </w:r>
                            <w:r w:rsidR="003A1A77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 xml:space="preserve">, </w:t>
                            </w:r>
                            <w:r w:rsidR="0042795F" w:rsidRPr="0042795F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202</w:t>
                            </w:r>
                            <w:r w:rsidR="00565A5F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5</w:t>
                            </w:r>
                          </w:p>
                          <w:p w14:paraId="0E27EDFD" w14:textId="0B7820CA" w:rsidR="001752CA" w:rsidRPr="003B0FD3" w:rsidRDefault="00A24E30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4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5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m</w:t>
                            </w:r>
                          </w:p>
                          <w:p w14:paraId="18E60B7E" w14:textId="21AC7814" w:rsidR="009963BF" w:rsidRDefault="001752CA" w:rsidP="009963BF">
                            <w:pPr>
                              <w:rPr>
                                <w:rFonts w:ascii="Calibri" w:eastAsia="Times New Roman" w:hAnsi="Calibri" w:cs="Calibri"/>
                                <w:color w:val="FF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To claim </w:t>
                            </w:r>
                            <w:r w:rsidR="00FD73C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CME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credit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br/>
                              <w:t>text</w:t>
                            </w:r>
                            <w:r w:rsidR="00FD73C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: </w:t>
                            </w:r>
                            <w:r w:rsidR="003104C6" w:rsidRPr="003104C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NASJOT</w:t>
                            </w:r>
                          </w:p>
                          <w:p w14:paraId="2CE1CA05" w14:textId="7D07376B" w:rsidR="001752CA" w:rsidRPr="009963BF" w:rsidRDefault="001752CA" w:rsidP="009963BF">
                            <w:pPr>
                              <w:rPr>
                                <w:rFonts w:ascii="Calibri" w:eastAsia="Times New Roman" w:hAnsi="Calibri" w:cs="Calibri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to 703.260.9391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1A48" id="_x0000_s1031" type="#_x0000_t202" style="position:absolute;margin-left:-26.25pt;margin-top:257.55pt;width:166.95pt;height:202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" filled="f" stroked="f" strokeweight=".5pt">
                <v:textbox inset="0,0,0,0">
                  <w:txbxContent>
                    <w:p w14:paraId="57F023D4" w14:textId="4E5F8AC9" w:rsidR="001752CA" w:rsidRPr="003B0FD3" w:rsidRDefault="001752CA" w:rsidP="001752CA">
                      <w:pPr>
                        <w:pStyle w:val="IntroBody-1215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Location</w:t>
                      </w:r>
                      <w:r w:rsid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: MS Teams</w:t>
                      </w:r>
                    </w:p>
                    <w:p w14:paraId="1A8EA3F3" w14:textId="5BAA3536" w:rsidR="0042795F" w:rsidRDefault="006501C4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June</w:t>
                      </w:r>
                      <w:r w:rsidR="003A1A77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 xml:space="preserve"> 1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1</w:t>
                      </w:r>
                      <w:r w:rsidR="003A1A77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 xml:space="preserve">, </w:t>
                      </w:r>
                      <w:r w:rsidR="0042795F" w:rsidRPr="0042795F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202</w:t>
                      </w:r>
                      <w:r w:rsidR="00565A5F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5</w:t>
                      </w:r>
                    </w:p>
                    <w:p w14:paraId="0E27EDFD" w14:textId="0B7820CA" w:rsidR="001752CA" w:rsidRPr="003B0FD3" w:rsidRDefault="00A24E30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4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5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m</w:t>
                      </w:r>
                    </w:p>
                    <w:p w14:paraId="18E60B7E" w14:textId="21AC7814" w:rsidR="009963BF" w:rsidRDefault="001752CA" w:rsidP="009963BF">
                      <w:pPr>
                        <w:rPr>
                          <w:rFonts w:ascii="Calibri" w:eastAsia="Times New Roman" w:hAnsi="Calibri" w:cs="Calibri"/>
                          <w:color w:val="FF0000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To claim </w:t>
                      </w:r>
                      <w:r w:rsidR="00FD73C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CME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credit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br/>
                        <w:t>text</w:t>
                      </w:r>
                      <w:r w:rsidR="00FD73C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: </w:t>
                      </w:r>
                      <w:r w:rsidR="003104C6" w:rsidRPr="003104C6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NASJOT</w:t>
                      </w:r>
                    </w:p>
                    <w:p w14:paraId="2CE1CA05" w14:textId="7D07376B" w:rsidR="001752CA" w:rsidRPr="009963BF" w:rsidRDefault="001752CA" w:rsidP="009963BF">
                      <w:pPr>
                        <w:rPr>
                          <w:rFonts w:ascii="Calibri" w:eastAsia="Times New Roman" w:hAnsi="Calibri" w:cs="Calibri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to 703.260.9391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w:drawing>
          <wp:anchor distT="0" distB="0" distL="114300" distR="114300" simplePos="0" relativeHeight="251655167" behindDoc="1" locked="0" layoutInCell="1" allowOverlap="1" wp14:anchorId="181EF531" wp14:editId="399E37CE">
            <wp:simplePos x="0" y="0"/>
            <wp:positionH relativeFrom="column">
              <wp:posOffset>-955343</wp:posOffset>
            </wp:positionH>
            <wp:positionV relativeFrom="paragraph">
              <wp:posOffset>-928047</wp:posOffset>
            </wp:positionV>
            <wp:extent cx="7829550" cy="390326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330" cy="390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70A2F7" id="Straight Connector 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6438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2" style="position:absolute;margin-left:429.15pt;margin-top:669.45pt;width:66pt;height:15.2pt;z-index:251691008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f1Rw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">
                <v:shape id="_x0000_s1033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4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8FF39" id="Rectangle 1" o:spid="_x0000_s1026" style="position:absolute;margin-left:-229.85pt;margin-top:94.9pt;width:47.3pt;height:47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E6BA7B" wp14:editId="468CFE1D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E73B4" id="Rectangle 1" o:spid="_x0000_s1026" style="position:absolute;margin-left:-120.65pt;margin-top:142.35pt;width:47.35pt;height:47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0E781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FD7B13" wp14:editId="7C6747E3">
                <wp:simplePos x="0" y="0"/>
                <wp:positionH relativeFrom="column">
                  <wp:posOffset>2991775</wp:posOffset>
                </wp:positionH>
                <wp:positionV relativeFrom="paragraph">
                  <wp:posOffset>-204186</wp:posOffset>
                </wp:positionV>
                <wp:extent cx="3195320" cy="162560"/>
                <wp:effectExtent l="0" t="0" r="5080" b="2540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17857" w14:textId="4B83A0D8" w:rsidR="0057022A" w:rsidRPr="00066816" w:rsidRDefault="0044603C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PSV Hematology/Oncology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D7B13" id="_x0000_s1035" type="#_x0000_t202" style="position:absolute;margin-left:235.55pt;margin-top:-16.1pt;width:251.6pt;height:12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xCEQIAACMEAAAOAAAAZHJzL2Uyb0RvYy54bWysU02P0zAQvSPxHyzfafqhFo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" filled="f" stroked="f" strokeweight=".5pt">
                <v:textbox inset="0,0,0,0">
                  <w:txbxContent>
                    <w:p w14:paraId="55617857" w14:textId="4B83A0D8" w:rsidR="0057022A" w:rsidRPr="00066816" w:rsidRDefault="0044603C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PSV Hematology/Oncology</w:t>
                      </w:r>
                    </w:p>
                  </w:txbxContent>
                </v:textbox>
              </v:shape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7667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5CDD5" id="Rectangle 10" o:spid="_x0000_s1026" style="position:absolute;margin-left:-580.3pt;margin-top:-72.9pt;width:44.55pt;height:44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580"/>
    <w:multiLevelType w:val="hybridMultilevel"/>
    <w:tmpl w:val="A5C88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1C116F"/>
    <w:multiLevelType w:val="hybridMultilevel"/>
    <w:tmpl w:val="E996C496"/>
    <w:lvl w:ilvl="0" w:tplc="9B5ED67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75147C"/>
    <w:multiLevelType w:val="hybridMultilevel"/>
    <w:tmpl w:val="03C4F5E4"/>
    <w:lvl w:ilvl="0" w:tplc="B54EF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148493">
    <w:abstractNumId w:val="4"/>
  </w:num>
  <w:num w:numId="2" w16cid:durableId="1970621723">
    <w:abstractNumId w:val="5"/>
  </w:num>
  <w:num w:numId="3" w16cid:durableId="657272011">
    <w:abstractNumId w:val="3"/>
  </w:num>
  <w:num w:numId="4" w16cid:durableId="2127191036">
    <w:abstractNumId w:val="1"/>
  </w:num>
  <w:num w:numId="5" w16cid:durableId="236670372">
    <w:abstractNumId w:val="6"/>
  </w:num>
  <w:num w:numId="6" w16cid:durableId="1506286935">
    <w:abstractNumId w:val="0"/>
  </w:num>
  <w:num w:numId="7" w16cid:durableId="1926069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A4"/>
    <w:rsid w:val="0001436D"/>
    <w:rsid w:val="00047684"/>
    <w:rsid w:val="00051714"/>
    <w:rsid w:val="00053D0A"/>
    <w:rsid w:val="00061D88"/>
    <w:rsid w:val="00066816"/>
    <w:rsid w:val="00080AEE"/>
    <w:rsid w:val="000A0FAD"/>
    <w:rsid w:val="000B03C2"/>
    <w:rsid w:val="000B3998"/>
    <w:rsid w:val="000E7813"/>
    <w:rsid w:val="00106F1F"/>
    <w:rsid w:val="00126C6A"/>
    <w:rsid w:val="00150FCA"/>
    <w:rsid w:val="00151388"/>
    <w:rsid w:val="001752CA"/>
    <w:rsid w:val="001768DB"/>
    <w:rsid w:val="001C3ED2"/>
    <w:rsid w:val="001C60F7"/>
    <w:rsid w:val="001E6E60"/>
    <w:rsid w:val="00232EAF"/>
    <w:rsid w:val="0029730C"/>
    <w:rsid w:val="00300226"/>
    <w:rsid w:val="003104C6"/>
    <w:rsid w:val="00315F6B"/>
    <w:rsid w:val="003303C7"/>
    <w:rsid w:val="003323F9"/>
    <w:rsid w:val="00336048"/>
    <w:rsid w:val="00397016"/>
    <w:rsid w:val="003A1A77"/>
    <w:rsid w:val="003A4651"/>
    <w:rsid w:val="003B0FD3"/>
    <w:rsid w:val="003B5277"/>
    <w:rsid w:val="003C23EA"/>
    <w:rsid w:val="003C7786"/>
    <w:rsid w:val="003E1FEC"/>
    <w:rsid w:val="0042795F"/>
    <w:rsid w:val="0044603C"/>
    <w:rsid w:val="004804CF"/>
    <w:rsid w:val="004940DD"/>
    <w:rsid w:val="004C557D"/>
    <w:rsid w:val="004F283B"/>
    <w:rsid w:val="004F3EC9"/>
    <w:rsid w:val="00501266"/>
    <w:rsid w:val="0052435F"/>
    <w:rsid w:val="0056440F"/>
    <w:rsid w:val="00565A5F"/>
    <w:rsid w:val="00567031"/>
    <w:rsid w:val="0057022A"/>
    <w:rsid w:val="00585377"/>
    <w:rsid w:val="005C2805"/>
    <w:rsid w:val="006501C4"/>
    <w:rsid w:val="00662E0E"/>
    <w:rsid w:val="00663C08"/>
    <w:rsid w:val="00676E0A"/>
    <w:rsid w:val="006A35FC"/>
    <w:rsid w:val="006F3EA0"/>
    <w:rsid w:val="00713B6B"/>
    <w:rsid w:val="0072118C"/>
    <w:rsid w:val="00753E17"/>
    <w:rsid w:val="00786F22"/>
    <w:rsid w:val="007B29C8"/>
    <w:rsid w:val="007E7650"/>
    <w:rsid w:val="00824559"/>
    <w:rsid w:val="00825C19"/>
    <w:rsid w:val="008400B8"/>
    <w:rsid w:val="008452FB"/>
    <w:rsid w:val="00855591"/>
    <w:rsid w:val="00861C64"/>
    <w:rsid w:val="008717D2"/>
    <w:rsid w:val="0088461F"/>
    <w:rsid w:val="00892503"/>
    <w:rsid w:val="008D597A"/>
    <w:rsid w:val="00914F3F"/>
    <w:rsid w:val="00941A17"/>
    <w:rsid w:val="00945119"/>
    <w:rsid w:val="00951EFD"/>
    <w:rsid w:val="00972A36"/>
    <w:rsid w:val="00992D3D"/>
    <w:rsid w:val="009963BF"/>
    <w:rsid w:val="009B07AB"/>
    <w:rsid w:val="009B1BA4"/>
    <w:rsid w:val="009B23A9"/>
    <w:rsid w:val="009B5831"/>
    <w:rsid w:val="009F3960"/>
    <w:rsid w:val="00A02AEA"/>
    <w:rsid w:val="00A11BBD"/>
    <w:rsid w:val="00A12C15"/>
    <w:rsid w:val="00A24E30"/>
    <w:rsid w:val="00A54F80"/>
    <w:rsid w:val="00A70167"/>
    <w:rsid w:val="00A80EB9"/>
    <w:rsid w:val="00AA3A13"/>
    <w:rsid w:val="00AE2818"/>
    <w:rsid w:val="00B810E5"/>
    <w:rsid w:val="00B929FF"/>
    <w:rsid w:val="00BB28AD"/>
    <w:rsid w:val="00BB3422"/>
    <w:rsid w:val="00BE5E37"/>
    <w:rsid w:val="00C24D46"/>
    <w:rsid w:val="00C766B6"/>
    <w:rsid w:val="00C86248"/>
    <w:rsid w:val="00C94D19"/>
    <w:rsid w:val="00CA0150"/>
    <w:rsid w:val="00CA31E1"/>
    <w:rsid w:val="00CF36B1"/>
    <w:rsid w:val="00D400C6"/>
    <w:rsid w:val="00D43898"/>
    <w:rsid w:val="00D44887"/>
    <w:rsid w:val="00DD2F48"/>
    <w:rsid w:val="00DE4305"/>
    <w:rsid w:val="00E24109"/>
    <w:rsid w:val="00E272F9"/>
    <w:rsid w:val="00E71195"/>
    <w:rsid w:val="00E90D06"/>
    <w:rsid w:val="00E946D2"/>
    <w:rsid w:val="00EA3614"/>
    <w:rsid w:val="00EB4F6C"/>
    <w:rsid w:val="00ED30B5"/>
    <w:rsid w:val="00F37EFE"/>
    <w:rsid w:val="00F860A6"/>
    <w:rsid w:val="00FD0F45"/>
    <w:rsid w:val="00FD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1C3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179A3BF3499489C64B332E286E729" ma:contentTypeVersion="12" ma:contentTypeDescription="Create a new document." ma:contentTypeScope="" ma:versionID="a103c1766018a48ac124547634a707a0">
  <xsd:schema xmlns:xsd="http://www.w3.org/2001/XMLSchema" xmlns:xs="http://www.w3.org/2001/XMLSchema" xmlns:p="http://schemas.microsoft.com/office/2006/metadata/properties" xmlns:ns2="fc7e7899-36b9-41b2-a178-8854929512d1" xmlns:ns3="8b37fd21-c0fa-4f34-8250-ff317bae3112" targetNamespace="http://schemas.microsoft.com/office/2006/metadata/properties" ma:root="true" ma:fieldsID="21de1818c8c20b62bfe5d683124fcfa2" ns2:_="" ns3:_="">
    <xsd:import namespace="fc7e7899-36b9-41b2-a178-8854929512d1"/>
    <xsd:import namespace="8b37fd21-c0fa-4f34-8250-ff317bae31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e7899-36b9-41b2-a178-885492951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fd21-c0fa-4f34-8250-ff317bae31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e7899-36b9-41b2-a178-8854929512d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1C03DB-87A2-4BF8-97AD-AD2130C93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e7899-36b9-41b2-a178-8854929512d1"/>
    <ds:schemaRef ds:uri="8b37fd21-c0fa-4f34-8250-ff317bae3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C8ADCA-2C83-4920-A7C7-03C4E1801D47}">
  <ds:schemaRefs>
    <ds:schemaRef ds:uri="http://schemas.microsoft.com/office/2006/metadata/properties"/>
    <ds:schemaRef ds:uri="http://schemas.microsoft.com/office/infopath/2007/PartnerControls"/>
    <ds:schemaRef ds:uri="fc7e7899-36b9-41b2-a178-8854929512d1"/>
  </ds:schemaRefs>
</ds:datastoreItem>
</file>

<file path=customXml/itemProps3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10B048-4370-014A-9ABC-F85045A7C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1</TotalTime>
  <Pages>1</Pages>
  <Words>2</Words>
  <Characters>15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Eguino, Andrea C.</dc:creator>
  <cp:keywords/>
  <dc:description/>
  <cp:lastModifiedBy>Williams, Keith</cp:lastModifiedBy>
  <cp:revision>2</cp:revision>
  <cp:lastPrinted>2024-01-05T21:31:00Z</cp:lastPrinted>
  <dcterms:created xsi:type="dcterms:W3CDTF">2025-06-09T16:03:00Z</dcterms:created>
  <dcterms:modified xsi:type="dcterms:W3CDTF">2025-06-09T16:03:00Z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0x0101002DF179A3BF3499489C64B332E286E729</vt:lpwstr>
  </property>
</Properties>
</file>