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0D7A0F68" w:rsidR="009B07AB" w:rsidRDefault="00EB5408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3FE276" wp14:editId="2F53938F">
                <wp:simplePos x="0" y="0"/>
                <wp:positionH relativeFrom="margin">
                  <wp:posOffset>1281445</wp:posOffset>
                </wp:positionH>
                <wp:positionV relativeFrom="paragraph">
                  <wp:posOffset>2324351</wp:posOffset>
                </wp:positionV>
                <wp:extent cx="4810125" cy="4829175"/>
                <wp:effectExtent l="0" t="0" r="952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482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2C32C" w14:textId="65CDDF8F" w:rsidR="007A2B1A" w:rsidRPr="00EB5408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Tar</w:t>
                            </w:r>
                            <w:r w:rsidR="007A2B1A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g</w:t>
                            </w: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et audience:</w:t>
                            </w:r>
                            <w:r w:rsidRPr="00EB5408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7B14" w:rsidRPr="00EB540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EP Physicians and QI Teams</w:t>
                            </w:r>
                          </w:p>
                          <w:p w14:paraId="52A1AC7D" w14:textId="1F6314C6" w:rsidR="00481DB6" w:rsidRDefault="00481DB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Agenda:</w:t>
                            </w:r>
                          </w:p>
                          <w:p w14:paraId="0BA40107" w14:textId="77777777" w:rsidR="007A2B1A" w:rsidRPr="007A2B1A" w:rsidRDefault="007A2B1A" w:rsidP="007A2B1A">
                            <w:pPr>
                              <w:pStyle w:val="Body-1014BodyCopy"/>
                              <w:numPr>
                                <w:ilvl w:val="0"/>
                                <w:numId w:val="30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A2B1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Jen Collier: NCDR update</w:t>
                            </w:r>
                          </w:p>
                          <w:p w14:paraId="2DC81C92" w14:textId="77777777" w:rsidR="007A2B1A" w:rsidRPr="007A2B1A" w:rsidRDefault="007A2B1A" w:rsidP="007A2B1A">
                            <w:pPr>
                              <w:pStyle w:val="Body-1014BodyCopy"/>
                              <w:numPr>
                                <w:ilvl w:val="0"/>
                                <w:numId w:val="30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A2B1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Elizabeth Held- EP Fellowship updates</w:t>
                            </w:r>
                          </w:p>
                          <w:p w14:paraId="70FCDB43" w14:textId="77777777" w:rsidR="007A2B1A" w:rsidRPr="007A2B1A" w:rsidRDefault="007A2B1A" w:rsidP="007A2B1A">
                            <w:pPr>
                              <w:pStyle w:val="Body-1014BodyCopy"/>
                              <w:numPr>
                                <w:ilvl w:val="0"/>
                                <w:numId w:val="30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A2B1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Adam Fein and Vineet Kumar: Updates on VT Ablation Center</w:t>
                            </w:r>
                          </w:p>
                          <w:p w14:paraId="2F748B75" w14:textId="77777777" w:rsidR="007A2B1A" w:rsidRPr="007A2B1A" w:rsidRDefault="007A2B1A" w:rsidP="007A2B1A">
                            <w:pPr>
                              <w:pStyle w:val="Body-1014BodyCopy"/>
                              <w:numPr>
                                <w:ilvl w:val="0"/>
                                <w:numId w:val="30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A2B1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Open Forum</w:t>
                            </w:r>
                          </w:p>
                          <w:p w14:paraId="07D58016" w14:textId="559DFF0C" w:rsidR="00481DB6" w:rsidRDefault="00481DB6" w:rsidP="00B86BEA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1C487EB" w14:textId="77777777" w:rsidR="007A2B1A" w:rsidRPr="007A2B1A" w:rsidRDefault="007A2B1A" w:rsidP="007A2B1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A2B1A">
                              <w:rPr>
                                <w:rFonts w:ascii="Arial" w:hAnsi="Arial" w:cs="Arial"/>
                                <w:color w:val="000000"/>
                              </w:rPr>
                              <w:t>Describe the changes to data collection processes for NCDR V 3.0</w:t>
                            </w:r>
                          </w:p>
                          <w:p w14:paraId="2B9F1877" w14:textId="77777777" w:rsidR="007A2B1A" w:rsidRPr="007A2B1A" w:rsidRDefault="007A2B1A" w:rsidP="007A2B1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A2B1A">
                              <w:rPr>
                                <w:rFonts w:ascii="Arial" w:hAnsi="Arial" w:cs="Arial"/>
                                <w:color w:val="000000"/>
                              </w:rPr>
                              <w:t>Describe the roles and responsibilities of EP Fellowship training</w:t>
                            </w:r>
                          </w:p>
                          <w:p w14:paraId="0842D7B3" w14:textId="48CFC1BF" w:rsidR="00DD5E00" w:rsidRPr="007A2B1A" w:rsidRDefault="007A2B1A" w:rsidP="007A2B1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A2B1A">
                              <w:rPr>
                                <w:rFonts w:ascii="Arial" w:hAnsi="Arial" w:cs="Arial"/>
                                <w:color w:val="000000"/>
                              </w:rPr>
                              <w:t>Discuss the value of a comprehensive multidisciplinary VT ablation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9pt;margin-top:183pt;width:378.75pt;height:3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" filled="f" stroked="f" strokeweight=".5pt">
                <v:textbox inset="0,0,0,0">
                  <w:txbxContent>
                    <w:p w14:paraId="1462C32C" w14:textId="65CDDF8F" w:rsidR="007A2B1A" w:rsidRPr="00EB5408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Tar</w:t>
                      </w:r>
                      <w:r w:rsidR="007A2B1A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g</w:t>
                      </w: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et audience:</w:t>
                      </w:r>
                      <w:r w:rsidRPr="00EB5408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="00497B14" w:rsidRPr="00EB5408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EP Physicians and QI Teams</w:t>
                      </w:r>
                    </w:p>
                    <w:p w14:paraId="52A1AC7D" w14:textId="1F6314C6" w:rsidR="00481DB6" w:rsidRDefault="00481DB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Agenda:</w:t>
                      </w:r>
                    </w:p>
                    <w:p w14:paraId="0BA40107" w14:textId="77777777" w:rsidR="007A2B1A" w:rsidRPr="007A2B1A" w:rsidRDefault="007A2B1A" w:rsidP="007A2B1A">
                      <w:pPr>
                        <w:pStyle w:val="Body-1014BodyCopy"/>
                        <w:numPr>
                          <w:ilvl w:val="0"/>
                          <w:numId w:val="30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7A2B1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Jen Collier: NCDR update</w:t>
                      </w:r>
                    </w:p>
                    <w:p w14:paraId="2DC81C92" w14:textId="77777777" w:rsidR="007A2B1A" w:rsidRPr="007A2B1A" w:rsidRDefault="007A2B1A" w:rsidP="007A2B1A">
                      <w:pPr>
                        <w:pStyle w:val="Body-1014BodyCopy"/>
                        <w:numPr>
                          <w:ilvl w:val="0"/>
                          <w:numId w:val="30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7A2B1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Elizabeth Held- EP Fellowship updates</w:t>
                      </w:r>
                    </w:p>
                    <w:p w14:paraId="70FCDB43" w14:textId="77777777" w:rsidR="007A2B1A" w:rsidRPr="007A2B1A" w:rsidRDefault="007A2B1A" w:rsidP="007A2B1A">
                      <w:pPr>
                        <w:pStyle w:val="Body-1014BodyCopy"/>
                        <w:numPr>
                          <w:ilvl w:val="0"/>
                          <w:numId w:val="30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7A2B1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Adam Fein and Vineet Kumar: Updates on VT Ablation Center</w:t>
                      </w:r>
                    </w:p>
                    <w:p w14:paraId="2F748B75" w14:textId="77777777" w:rsidR="007A2B1A" w:rsidRPr="007A2B1A" w:rsidRDefault="007A2B1A" w:rsidP="007A2B1A">
                      <w:pPr>
                        <w:pStyle w:val="Body-1014BodyCopy"/>
                        <w:numPr>
                          <w:ilvl w:val="0"/>
                          <w:numId w:val="30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7A2B1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Open Forum</w:t>
                      </w:r>
                    </w:p>
                    <w:p w14:paraId="07D58016" w14:textId="559DFF0C" w:rsidR="00481DB6" w:rsidRDefault="00481DB6" w:rsidP="00B86BEA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1C487EB" w14:textId="77777777" w:rsidR="007A2B1A" w:rsidRPr="007A2B1A" w:rsidRDefault="007A2B1A" w:rsidP="007A2B1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7A2B1A">
                        <w:rPr>
                          <w:rFonts w:ascii="Arial" w:hAnsi="Arial" w:cs="Arial"/>
                          <w:color w:val="000000"/>
                        </w:rPr>
                        <w:t>Describe the changes to data collection processes for NCDR V 3.0</w:t>
                      </w:r>
                    </w:p>
                    <w:p w14:paraId="2B9F1877" w14:textId="77777777" w:rsidR="007A2B1A" w:rsidRPr="007A2B1A" w:rsidRDefault="007A2B1A" w:rsidP="007A2B1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7A2B1A">
                        <w:rPr>
                          <w:rFonts w:ascii="Arial" w:hAnsi="Arial" w:cs="Arial"/>
                          <w:color w:val="000000"/>
                        </w:rPr>
                        <w:t>Describe the roles and responsibilities of EP Fellowship training</w:t>
                      </w:r>
                    </w:p>
                    <w:p w14:paraId="0842D7B3" w14:textId="48CFC1BF" w:rsidR="00DD5E00" w:rsidRPr="007A2B1A" w:rsidRDefault="007A2B1A" w:rsidP="007A2B1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7A2B1A">
                        <w:rPr>
                          <w:rFonts w:ascii="Arial" w:hAnsi="Arial" w:cs="Arial"/>
                          <w:color w:val="000000"/>
                        </w:rPr>
                        <w:t>Discuss the value of a comprehensive multidisciplinary VT ablation program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61A48" wp14:editId="1A6F2979">
                <wp:simplePos x="0" y="0"/>
                <wp:positionH relativeFrom="column">
                  <wp:posOffset>-514351</wp:posOffset>
                </wp:positionH>
                <wp:positionV relativeFrom="paragraph">
                  <wp:posOffset>2514600</wp:posOffset>
                </wp:positionV>
                <wp:extent cx="1438275" cy="3339465"/>
                <wp:effectExtent l="0" t="0" r="9525" b="1333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33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81703E8" w:rsidR="001752CA" w:rsidRPr="00EB5408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Location</w:t>
                            </w:r>
                            <w:r w:rsidR="00497B14"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D442A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Teams</w:t>
                            </w:r>
                          </w:p>
                          <w:p w14:paraId="329B62BE" w14:textId="1C3C9244" w:rsidR="001752CA" w:rsidRPr="00EB5408" w:rsidRDefault="002C3A4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June 18</w:t>
                            </w:r>
                            <w:r w:rsidRPr="002C3A4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</w:t>
                            </w:r>
                            <w:r w:rsidR="00DA3FF9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0E27EDFD" w14:textId="79DAE7D3" w:rsidR="001752CA" w:rsidRPr="00EB5408" w:rsidRDefault="00497B1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7:30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8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: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45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a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.m.</w:t>
                            </w:r>
                          </w:p>
                          <w:p w14:paraId="2CE1CA05" w14:textId="4171DF8A" w:rsidR="001752CA" w:rsidRPr="00EB5408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36"/>
                                <w:szCs w:val="36"/>
                              </w:rPr>
                            </w:pP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To claim credit,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br/>
                            </w:r>
                            <w:r w:rsidR="009463F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text the session/SMS code provided by your session leader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to 703.260.9</w:t>
                            </w:r>
                            <w:r w:rsidR="000001A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\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7" type="#_x0000_t202" style="position:absolute;margin-left:-40.5pt;margin-top:198pt;width:113.25pt;height:26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" filled="f" stroked="f" strokeweight=".5pt">
                <v:textbox inset="0,0,0,0">
                  <w:txbxContent>
                    <w:p w14:paraId="57F023D4" w14:textId="481703E8" w:rsidR="001752CA" w:rsidRPr="00EB5408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Location</w:t>
                      </w:r>
                      <w:r w:rsidR="00497B14"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: </w:t>
                      </w:r>
                      <w:r w:rsidR="009D442A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Teams</w:t>
                      </w:r>
                    </w:p>
                    <w:p w14:paraId="329B62BE" w14:textId="1C3C9244" w:rsidR="001752CA" w:rsidRPr="00EB5408" w:rsidRDefault="002C3A4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June 18</w:t>
                      </w:r>
                      <w:r w:rsidRPr="002C3A44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</w:t>
                      </w:r>
                      <w:r w:rsidR="00DA3FF9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5</w:t>
                      </w:r>
                    </w:p>
                    <w:p w14:paraId="0E27EDFD" w14:textId="79DAE7D3" w:rsidR="001752CA" w:rsidRPr="00EB5408" w:rsidRDefault="00497B1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7:30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–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8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: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45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a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.m.</w:t>
                      </w:r>
                    </w:p>
                    <w:p w14:paraId="2CE1CA05" w14:textId="4171DF8A" w:rsidR="001752CA" w:rsidRPr="00EB5408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36"/>
                          <w:szCs w:val="36"/>
                        </w:rPr>
                      </w:pP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To claim credit,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br/>
                      </w:r>
                      <w:r w:rsidR="009463F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text the session/SMS code provided by your session leader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to 703.260.9</w:t>
                      </w:r>
                      <w:r w:rsidR="000001A5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\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391</w:t>
                      </w:r>
                    </w:p>
                  </w:txbxContent>
                </v:textbox>
              </v:shape>
            </w:pict>
          </mc:Fallback>
        </mc:AlternateContent>
      </w:r>
      <w:r w:rsidR="00364FE5">
        <w:rPr>
          <w:noProof/>
        </w:rPr>
        <w:drawing>
          <wp:anchor distT="0" distB="0" distL="114300" distR="114300" simplePos="0" relativeHeight="251651072" behindDoc="1" locked="0" layoutInCell="1" allowOverlap="1" wp14:anchorId="181EF531" wp14:editId="201B86AA">
            <wp:simplePos x="0" y="0"/>
            <wp:positionH relativeFrom="margin">
              <wp:align>center</wp:align>
            </wp:positionH>
            <wp:positionV relativeFrom="paragraph">
              <wp:posOffset>-974230</wp:posOffset>
            </wp:positionV>
            <wp:extent cx="7828447" cy="3146156"/>
            <wp:effectExtent l="0" t="0" r="1270" b="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066" cy="3148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101EA" wp14:editId="15864097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14B64831" w:rsidR="00066816" w:rsidRPr="00824559" w:rsidRDefault="00497B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Inova Schar Heart &amp; Vascular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9" type="#_x0000_t202" style="position:absolute;margin-left:-26.3pt;margin-top:38.15pt;width:251.6pt;height:12.8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7W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" filled="f" stroked="f" strokeweight=".5pt">
                <v:textbox inset="0,0,0,0">
                  <w:txbxContent>
                    <w:p w14:paraId="15A136F6" w14:textId="14B64831" w:rsidR="00066816" w:rsidRPr="00824559" w:rsidRDefault="00497B1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Inova Schar Heart &amp; Vascular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5352047D" w:rsidR="00066816" w:rsidRPr="00824559" w:rsidRDefault="00497B14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Electrophysiology Section Monthly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0" type="#_x0000_t202" style="position:absolute;margin-left:-25.85pt;margin-top:66.9pt;width:444.1pt;height:92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" filled="f" stroked="f" strokeweight=".5pt">
                <v:textbox inset="0,0,0,0">
                  <w:txbxContent>
                    <w:p w14:paraId="237B5512" w14:textId="5352047D" w:rsidR="00066816" w:rsidRPr="00824559" w:rsidRDefault="00497B14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Electrophysiology Section Monthly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7394C" wp14:editId="65DD84F9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ADE9BA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41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1" style="position:absolute;margin-left:429.15pt;margin-top:669.45pt;width:66pt;height:15.2pt;z-index:251661312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3Oa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PTDc5pHAwAA9QcAAA4AAAAAAAAAAAAAAAAALgIAAGRy&#10;cy9lMm9Eb2MueG1sUEsBAi0AFAAGAAgAAAAhAG2V8ejhAAAADQEAAA8AAAAAAAAAAAAAAAAAoQUA&#10;AGRycy9kb3ducmV2LnhtbFBLBQYAAAAABAAEAPMAAACvBgAAAAA=&#10;">
                <v:shape id="_x0000_s1032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3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1628B" id="Rectangle 1" o:spid="_x0000_s1026" style="position:absolute;margin-left:-229.85pt;margin-top:94.9pt;width:47.3pt;height:4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3EDE5" id="Rectangle 1" o:spid="_x0000_s1026" style="position:absolute;margin-left:-120.65pt;margin-top:142.35pt;width:47.35pt;height:4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2CF49AFD" w:rsidR="0057022A" w:rsidRPr="00066816" w:rsidRDefault="009463FA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Cardiology EP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4" type="#_x0000_t202" style="position:absolute;margin-left:235.55pt;margin-top:-16.1pt;width:251.6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hn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" filled="f" stroked="f" strokeweight=".5pt">
                <v:textbox inset="0,0,0,0">
                  <w:txbxContent>
                    <w:p w14:paraId="55617857" w14:textId="2CF49AFD" w:rsidR="0057022A" w:rsidRPr="00066816" w:rsidRDefault="009463FA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Cardiology EP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619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D5D0E" id="Rectangle 10" o:spid="_x0000_s1026" style="position:absolute;margin-left:-580.3pt;margin-top:-72.9pt;width:44.55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A19"/>
    <w:multiLevelType w:val="hybridMultilevel"/>
    <w:tmpl w:val="4314C964"/>
    <w:lvl w:ilvl="0" w:tplc="BE228F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B0E28"/>
    <w:multiLevelType w:val="hybridMultilevel"/>
    <w:tmpl w:val="B00AEB98"/>
    <w:lvl w:ilvl="0" w:tplc="BE228F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490A"/>
    <w:multiLevelType w:val="hybridMultilevel"/>
    <w:tmpl w:val="0CBAB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4691F"/>
    <w:multiLevelType w:val="hybridMultilevel"/>
    <w:tmpl w:val="33163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AA6728"/>
    <w:multiLevelType w:val="hybridMultilevel"/>
    <w:tmpl w:val="57B8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31D08"/>
    <w:multiLevelType w:val="hybridMultilevel"/>
    <w:tmpl w:val="36DA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6244A"/>
    <w:multiLevelType w:val="hybridMultilevel"/>
    <w:tmpl w:val="ACBE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6528"/>
    <w:multiLevelType w:val="hybridMultilevel"/>
    <w:tmpl w:val="3398BFD2"/>
    <w:lvl w:ilvl="0" w:tplc="0C5210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3FEB"/>
    <w:multiLevelType w:val="hybridMultilevel"/>
    <w:tmpl w:val="CA523236"/>
    <w:lvl w:ilvl="0" w:tplc="0C5210E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007F4"/>
    <w:multiLevelType w:val="hybridMultilevel"/>
    <w:tmpl w:val="0C22C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B606A"/>
    <w:multiLevelType w:val="hybridMultilevel"/>
    <w:tmpl w:val="8088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36E0D"/>
    <w:multiLevelType w:val="hybridMultilevel"/>
    <w:tmpl w:val="7A966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823E0"/>
    <w:multiLevelType w:val="hybridMultilevel"/>
    <w:tmpl w:val="164A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D17AA"/>
    <w:multiLevelType w:val="hybridMultilevel"/>
    <w:tmpl w:val="F3E8C55E"/>
    <w:lvl w:ilvl="0" w:tplc="7FF8C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56636B"/>
    <w:multiLevelType w:val="hybridMultilevel"/>
    <w:tmpl w:val="9E2CA80E"/>
    <w:lvl w:ilvl="0" w:tplc="7FF8C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01442"/>
    <w:multiLevelType w:val="hybridMultilevel"/>
    <w:tmpl w:val="3D66C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4BAEC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FB1D6B"/>
    <w:multiLevelType w:val="hybridMultilevel"/>
    <w:tmpl w:val="A44C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9453F"/>
    <w:multiLevelType w:val="hybridMultilevel"/>
    <w:tmpl w:val="61F20508"/>
    <w:lvl w:ilvl="0" w:tplc="46AEE6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C2D0D"/>
    <w:multiLevelType w:val="hybridMultilevel"/>
    <w:tmpl w:val="AE2A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243BF"/>
    <w:multiLevelType w:val="hybridMultilevel"/>
    <w:tmpl w:val="58681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901AC"/>
    <w:multiLevelType w:val="hybridMultilevel"/>
    <w:tmpl w:val="B65E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E3DCF"/>
    <w:multiLevelType w:val="hybridMultilevel"/>
    <w:tmpl w:val="645A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C2F12"/>
    <w:multiLevelType w:val="hybridMultilevel"/>
    <w:tmpl w:val="4CEC8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16CB3"/>
    <w:multiLevelType w:val="hybridMultilevel"/>
    <w:tmpl w:val="AEF0A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853F6"/>
    <w:multiLevelType w:val="hybridMultilevel"/>
    <w:tmpl w:val="F5FC6720"/>
    <w:lvl w:ilvl="0" w:tplc="BE228F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F002F"/>
    <w:multiLevelType w:val="hybridMultilevel"/>
    <w:tmpl w:val="9178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61860">
    <w:abstractNumId w:val="18"/>
  </w:num>
  <w:num w:numId="2" w16cid:durableId="1934317485">
    <w:abstractNumId w:val="19"/>
  </w:num>
  <w:num w:numId="3" w16cid:durableId="1976980700">
    <w:abstractNumId w:val="15"/>
  </w:num>
  <w:num w:numId="4" w16cid:durableId="1584531716">
    <w:abstractNumId w:val="1"/>
  </w:num>
  <w:num w:numId="5" w16cid:durableId="1428773831">
    <w:abstractNumId w:val="17"/>
  </w:num>
  <w:num w:numId="6" w16cid:durableId="215630926">
    <w:abstractNumId w:val="7"/>
  </w:num>
  <w:num w:numId="7" w16cid:durableId="1216969848">
    <w:abstractNumId w:val="23"/>
  </w:num>
  <w:num w:numId="8" w16cid:durableId="502013516">
    <w:abstractNumId w:val="8"/>
  </w:num>
  <w:num w:numId="9" w16cid:durableId="1557164443">
    <w:abstractNumId w:val="9"/>
  </w:num>
  <w:num w:numId="10" w16cid:durableId="2008511789">
    <w:abstractNumId w:val="10"/>
  </w:num>
  <w:num w:numId="11" w16cid:durableId="1647128612">
    <w:abstractNumId w:val="5"/>
  </w:num>
  <w:num w:numId="12" w16cid:durableId="176352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9632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311252">
    <w:abstractNumId w:val="3"/>
  </w:num>
  <w:num w:numId="15" w16cid:durableId="1501383974">
    <w:abstractNumId w:val="29"/>
  </w:num>
  <w:num w:numId="16" w16cid:durableId="1628660579">
    <w:abstractNumId w:val="21"/>
  </w:num>
  <w:num w:numId="17" w16cid:durableId="2113233666">
    <w:abstractNumId w:val="4"/>
  </w:num>
  <w:num w:numId="18" w16cid:durableId="62790168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92992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09232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8115469">
    <w:abstractNumId w:val="13"/>
  </w:num>
  <w:num w:numId="22" w16cid:durableId="1167593250">
    <w:abstractNumId w:val="12"/>
  </w:num>
  <w:num w:numId="23" w16cid:durableId="1550335751">
    <w:abstractNumId w:val="16"/>
  </w:num>
  <w:num w:numId="24" w16cid:durableId="366151387">
    <w:abstractNumId w:val="14"/>
  </w:num>
  <w:num w:numId="25" w16cid:durableId="1607421777">
    <w:abstractNumId w:val="26"/>
  </w:num>
  <w:num w:numId="26" w16cid:durableId="1705792563">
    <w:abstractNumId w:val="24"/>
  </w:num>
  <w:num w:numId="27" w16cid:durableId="1875656693">
    <w:abstractNumId w:val="28"/>
  </w:num>
  <w:num w:numId="28" w16cid:durableId="1909999553">
    <w:abstractNumId w:val="0"/>
  </w:num>
  <w:num w:numId="29" w16cid:durableId="330647732">
    <w:abstractNumId w:val="2"/>
  </w:num>
  <w:num w:numId="30" w16cid:durableId="2676653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01A5"/>
    <w:rsid w:val="00053D0A"/>
    <w:rsid w:val="00066816"/>
    <w:rsid w:val="000D5754"/>
    <w:rsid w:val="000E6012"/>
    <w:rsid w:val="000E7813"/>
    <w:rsid w:val="000F59CC"/>
    <w:rsid w:val="00133FD9"/>
    <w:rsid w:val="001752CA"/>
    <w:rsid w:val="001E32CE"/>
    <w:rsid w:val="00232EAF"/>
    <w:rsid w:val="002C3A44"/>
    <w:rsid w:val="003303C7"/>
    <w:rsid w:val="00336048"/>
    <w:rsid w:val="00364FE5"/>
    <w:rsid w:val="003B0FD3"/>
    <w:rsid w:val="003C23EA"/>
    <w:rsid w:val="003F71B6"/>
    <w:rsid w:val="004257BB"/>
    <w:rsid w:val="004458B7"/>
    <w:rsid w:val="004632BC"/>
    <w:rsid w:val="0046521A"/>
    <w:rsid w:val="004804CF"/>
    <w:rsid w:val="00481DB6"/>
    <w:rsid w:val="00497B14"/>
    <w:rsid w:val="004B3154"/>
    <w:rsid w:val="00515476"/>
    <w:rsid w:val="0057022A"/>
    <w:rsid w:val="0057406C"/>
    <w:rsid w:val="005B0819"/>
    <w:rsid w:val="00602EFB"/>
    <w:rsid w:val="00620EA5"/>
    <w:rsid w:val="00621D90"/>
    <w:rsid w:val="00681A2B"/>
    <w:rsid w:val="007832D5"/>
    <w:rsid w:val="007A2B1A"/>
    <w:rsid w:val="007E0977"/>
    <w:rsid w:val="00824559"/>
    <w:rsid w:val="008452FB"/>
    <w:rsid w:val="00860C5B"/>
    <w:rsid w:val="00945119"/>
    <w:rsid w:val="009463FA"/>
    <w:rsid w:val="00982631"/>
    <w:rsid w:val="009B07AB"/>
    <w:rsid w:val="009B1029"/>
    <w:rsid w:val="009B1BA4"/>
    <w:rsid w:val="009D442A"/>
    <w:rsid w:val="00A11BBD"/>
    <w:rsid w:val="00A54F80"/>
    <w:rsid w:val="00A70167"/>
    <w:rsid w:val="00A80EB9"/>
    <w:rsid w:val="00B20B89"/>
    <w:rsid w:val="00B86BEA"/>
    <w:rsid w:val="00BB28AD"/>
    <w:rsid w:val="00CA0150"/>
    <w:rsid w:val="00D400C6"/>
    <w:rsid w:val="00DA1214"/>
    <w:rsid w:val="00DA3FF9"/>
    <w:rsid w:val="00DA5B39"/>
    <w:rsid w:val="00DD5E00"/>
    <w:rsid w:val="00EA3614"/>
    <w:rsid w:val="00EB5408"/>
    <w:rsid w:val="00F73739"/>
    <w:rsid w:val="00F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F839E4"/>
    <w:pPr>
      <w:ind w:left="720"/>
    </w:pPr>
    <w:rPr>
      <w:rFonts w:ascii="Aptos" w:hAnsi="Aptos" w:cs="Apto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4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Bond, Nicole</cp:lastModifiedBy>
  <cp:revision>3</cp:revision>
  <cp:lastPrinted>2024-01-05T21:31:00Z</cp:lastPrinted>
  <dcterms:created xsi:type="dcterms:W3CDTF">2025-06-16T18:07:00Z</dcterms:created>
  <dcterms:modified xsi:type="dcterms:W3CDTF">2025-06-16T18:08:00Z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