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64EA7DEA" w:rsidR="009B07AB" w:rsidRDefault="00DC5F77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93FE276" wp14:editId="71A59379">
                <wp:simplePos x="0" y="0"/>
                <wp:positionH relativeFrom="column">
                  <wp:posOffset>1724025</wp:posOffset>
                </wp:positionH>
                <wp:positionV relativeFrom="paragraph">
                  <wp:posOffset>2581275</wp:posOffset>
                </wp:positionV>
                <wp:extent cx="4563745" cy="4038600"/>
                <wp:effectExtent l="0" t="0" r="8255" b="0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3745" cy="403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4F057B" w14:textId="77777777" w:rsidR="000735E8" w:rsidRDefault="00066816" w:rsidP="00EC0B87">
                            <w:pPr>
                              <w:pStyle w:val="IntroBody-1215BodyCopy"/>
                              <w:rPr>
                                <w:rFonts w:ascii="Arial" w:hAnsi="Arial" w:cs="Arial"/>
                                <w:color w:val="182D7B"/>
                                <w:sz w:val="20"/>
                                <w:szCs w:val="20"/>
                              </w:rPr>
                            </w:pPr>
                            <w:r w:rsidRPr="008452FB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Target audience:</w:t>
                            </w:r>
                            <w:r w:rsidRPr="008452FB">
                              <w:rPr>
                                <w:rFonts w:ascii="Arial" w:hAnsi="Arial" w:cs="Arial"/>
                                <w:color w:val="182D7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C0B87">
                              <w:rPr>
                                <w:rFonts w:ascii="Arial" w:hAnsi="Arial" w:cs="Arial"/>
                                <w:color w:val="182D7B"/>
                                <w:sz w:val="20"/>
                                <w:szCs w:val="20"/>
                              </w:rPr>
                              <w:t xml:space="preserve"> EP Physicians, EP QI Coordinator, IHVI Sr Nursing Director</w:t>
                            </w:r>
                            <w:r w:rsidR="009C3F35">
                              <w:rPr>
                                <w:rFonts w:ascii="Arial" w:hAnsi="Arial" w:cs="Arial"/>
                                <w:color w:val="182D7B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8B5D5E2" w14:textId="747AFD29" w:rsidR="00066816" w:rsidRDefault="00066816" w:rsidP="00EC0B87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Learning objectives:</w:t>
                            </w:r>
                          </w:p>
                          <w:p w14:paraId="71A6EC0B" w14:textId="69C89924" w:rsidR="002459C7" w:rsidRDefault="00353EAC" w:rsidP="0027020E">
                            <w:pPr>
                              <w:pStyle w:val="IntroBody-1215BodyCopy"/>
                              <w:numPr>
                                <w:ilvl w:val="0"/>
                                <w:numId w:val="5"/>
                              </w:numPr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Review </w:t>
                            </w:r>
                            <w:r w:rsidR="006B4954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wound dehiscence post S-ICD implant.</w:t>
                            </w:r>
                          </w:p>
                          <w:p w14:paraId="752BE806" w14:textId="78558B24" w:rsidR="006B4954" w:rsidRDefault="002F4F29" w:rsidP="0027020E">
                            <w:pPr>
                              <w:pStyle w:val="IntroBody-1215BodyCopy"/>
                              <w:numPr>
                                <w:ilvl w:val="0"/>
                                <w:numId w:val="5"/>
                              </w:numPr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Discuss </w:t>
                            </w:r>
                            <w:r w:rsidR="001E0C08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process post pericardial effusion with pericardiocentesis.</w:t>
                            </w:r>
                          </w:p>
                          <w:p w14:paraId="01A7A5D7" w14:textId="6AFE094C" w:rsidR="001E0C08" w:rsidRDefault="004E1296" w:rsidP="0027020E">
                            <w:pPr>
                              <w:pStyle w:val="IntroBody-1215BodyCopy"/>
                              <w:numPr>
                                <w:ilvl w:val="0"/>
                                <w:numId w:val="5"/>
                              </w:numPr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Review </w:t>
                            </w:r>
                            <w:r w:rsidR="009F524C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procedure post lead extraction with</w:t>
                            </w:r>
                            <w:r w:rsidR="006B2BC9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Tricuspid valve vegetation post e</w:t>
                            </w:r>
                            <w:r w:rsidR="005A500C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x</w:t>
                            </w:r>
                            <w:r w:rsidR="006B2BC9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traction.</w:t>
                            </w:r>
                          </w:p>
                          <w:p w14:paraId="7B25F750" w14:textId="0A14FA71" w:rsidR="00F14595" w:rsidRPr="003B0FD3" w:rsidRDefault="00F14595" w:rsidP="0027020E">
                            <w:pPr>
                              <w:pStyle w:val="IntroBody-1215BodyCopy"/>
                              <w:numPr>
                                <w:ilvl w:val="0"/>
                                <w:numId w:val="5"/>
                              </w:numPr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Review </w:t>
                            </w:r>
                            <w:r w:rsidR="005A500C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post lead extraction and device replacement DVT and PE.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FE2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5.75pt;margin-top:203.25pt;width:359.35pt;height:3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" filled="f" stroked="f" strokeweight=".5pt">
                <v:textbox inset="0,0,0,0">
                  <w:txbxContent>
                    <w:p w14:paraId="2D4F057B" w14:textId="77777777" w:rsidR="000735E8" w:rsidRDefault="00066816" w:rsidP="00EC0B87">
                      <w:pPr>
                        <w:pStyle w:val="IntroBody-1215BodyCopy"/>
                        <w:rPr>
                          <w:rFonts w:ascii="Arial" w:hAnsi="Arial" w:cs="Arial"/>
                          <w:color w:val="182D7B"/>
                          <w:sz w:val="20"/>
                          <w:szCs w:val="20"/>
                        </w:rPr>
                      </w:pPr>
                      <w:r w:rsidRPr="008452FB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Target audience:</w:t>
                      </w:r>
                      <w:r w:rsidRPr="008452FB">
                        <w:rPr>
                          <w:rFonts w:ascii="Arial" w:hAnsi="Arial" w:cs="Arial"/>
                          <w:color w:val="182D7B"/>
                          <w:sz w:val="20"/>
                          <w:szCs w:val="20"/>
                        </w:rPr>
                        <w:t xml:space="preserve"> </w:t>
                      </w:r>
                      <w:r w:rsidR="00EC0B87">
                        <w:rPr>
                          <w:rFonts w:ascii="Arial" w:hAnsi="Arial" w:cs="Arial"/>
                          <w:color w:val="182D7B"/>
                          <w:sz w:val="20"/>
                          <w:szCs w:val="20"/>
                        </w:rPr>
                        <w:t xml:space="preserve"> EP Physicians, EP QI Coordinator, IHVI Sr Nursing Director</w:t>
                      </w:r>
                      <w:r w:rsidR="009C3F35">
                        <w:rPr>
                          <w:rFonts w:ascii="Arial" w:hAnsi="Arial" w:cs="Arial"/>
                          <w:color w:val="182D7B"/>
                          <w:sz w:val="20"/>
                          <w:szCs w:val="20"/>
                        </w:rPr>
                        <w:t>.</w:t>
                      </w:r>
                    </w:p>
                    <w:p w14:paraId="28B5D5E2" w14:textId="747AFD29" w:rsidR="00066816" w:rsidRDefault="00066816" w:rsidP="00EC0B87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Learning objectives:</w:t>
                      </w:r>
                    </w:p>
                    <w:p w14:paraId="71A6EC0B" w14:textId="69C89924" w:rsidR="002459C7" w:rsidRDefault="00353EAC" w:rsidP="0027020E">
                      <w:pPr>
                        <w:pStyle w:val="IntroBody-1215BodyCopy"/>
                        <w:numPr>
                          <w:ilvl w:val="0"/>
                          <w:numId w:val="5"/>
                        </w:numPr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Review </w:t>
                      </w:r>
                      <w:r w:rsidR="006B4954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wound dehiscence post S-ICD implant.</w:t>
                      </w:r>
                    </w:p>
                    <w:p w14:paraId="752BE806" w14:textId="78558B24" w:rsidR="006B4954" w:rsidRDefault="002F4F29" w:rsidP="0027020E">
                      <w:pPr>
                        <w:pStyle w:val="IntroBody-1215BodyCopy"/>
                        <w:numPr>
                          <w:ilvl w:val="0"/>
                          <w:numId w:val="5"/>
                        </w:numPr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Discuss </w:t>
                      </w:r>
                      <w:r w:rsidR="001E0C08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process post pericardial effusion with pericardiocentesis.</w:t>
                      </w:r>
                    </w:p>
                    <w:p w14:paraId="01A7A5D7" w14:textId="6AFE094C" w:rsidR="001E0C08" w:rsidRDefault="004E1296" w:rsidP="0027020E">
                      <w:pPr>
                        <w:pStyle w:val="IntroBody-1215BodyCopy"/>
                        <w:numPr>
                          <w:ilvl w:val="0"/>
                          <w:numId w:val="5"/>
                        </w:numPr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Review </w:t>
                      </w:r>
                      <w:r w:rsidR="009F524C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procedure post lead extraction with</w:t>
                      </w:r>
                      <w:r w:rsidR="006B2BC9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Tricuspid valve vegetation post e</w:t>
                      </w:r>
                      <w:r w:rsidR="005A500C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x</w:t>
                      </w:r>
                      <w:r w:rsidR="006B2BC9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traction.</w:t>
                      </w:r>
                    </w:p>
                    <w:p w14:paraId="7B25F750" w14:textId="0A14FA71" w:rsidR="00F14595" w:rsidRPr="003B0FD3" w:rsidRDefault="00F14595" w:rsidP="0027020E">
                      <w:pPr>
                        <w:pStyle w:val="IntroBody-1215BodyCopy"/>
                        <w:numPr>
                          <w:ilvl w:val="0"/>
                          <w:numId w:val="5"/>
                        </w:numPr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Review </w:t>
                      </w:r>
                      <w:r w:rsidR="005A500C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post lead extraction and device replacement DVT and PE.</w:t>
                      </w:r>
                    </w:p>
                  </w:txbxContent>
                </v:textbox>
              </v:shape>
            </w:pict>
          </mc:Fallback>
        </mc:AlternateContent>
      </w:r>
      <w:r w:rsidR="008326B1">
        <w:rPr>
          <w:noProof/>
        </w:rPr>
        <w:drawing>
          <wp:anchor distT="0" distB="0" distL="114300" distR="114300" simplePos="0" relativeHeight="251650560" behindDoc="1" locked="0" layoutInCell="1" allowOverlap="1" wp14:anchorId="181EF531" wp14:editId="25D42FE7">
            <wp:simplePos x="0" y="0"/>
            <wp:positionH relativeFrom="margin">
              <wp:align>center</wp:align>
            </wp:positionH>
            <wp:positionV relativeFrom="paragraph">
              <wp:posOffset>-1106170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0" cy="390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7D4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7E58356" wp14:editId="5F3AD4B1">
                <wp:simplePos x="0" y="0"/>
                <wp:positionH relativeFrom="column">
                  <wp:posOffset>-295275</wp:posOffset>
                </wp:positionH>
                <wp:positionV relativeFrom="paragraph">
                  <wp:posOffset>2076450</wp:posOffset>
                </wp:positionV>
                <wp:extent cx="3195320" cy="752475"/>
                <wp:effectExtent l="0" t="0" r="5080" b="9525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1B59D0" w14:textId="18146249" w:rsidR="00A377D4" w:rsidRDefault="0082455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Speaker</w:t>
                            </w:r>
                            <w:r w:rsidR="00EC0B8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 :</w:t>
                            </w:r>
                            <w:proofErr w:type="gramEnd"/>
                            <w:r w:rsidR="00EC0B8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377D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EP Physicians  </w:t>
                            </w:r>
                          </w:p>
                          <w:p w14:paraId="48DAE4FF" w14:textId="21ED2FF9" w:rsidR="00A377D4" w:rsidRPr="00824559" w:rsidRDefault="00A377D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8356" id="Text Box 3" o:spid="_x0000_s1027" type="#_x0000_t202" style="position:absolute;margin-left:-23.25pt;margin-top:163.5pt;width:251.6pt;height:59.2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" filled="f" stroked="f" strokeweight=".5pt">
                <v:textbox inset="0,0,0,0">
                  <w:txbxContent>
                    <w:p w14:paraId="5B1B59D0" w14:textId="18146249" w:rsidR="00A377D4" w:rsidRDefault="00824559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Speaker</w:t>
                      </w:r>
                      <w:r w:rsidR="00EC0B8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s :</w:t>
                      </w:r>
                      <w:proofErr w:type="gramEnd"/>
                      <w:r w:rsidR="00EC0B8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A377D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EP Physicians  </w:t>
                      </w:r>
                    </w:p>
                    <w:p w14:paraId="48DAE4FF" w14:textId="21ED2FF9" w:rsidR="00A377D4" w:rsidRPr="00824559" w:rsidRDefault="00A377D4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4101EA" wp14:editId="17751E86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28" type="#_x0000_t202" style="position:absolute;margin-left:-23.25pt;margin-top:538.5pt;width:520.85pt;height:10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CB61A48" wp14:editId="57FDC104">
                <wp:simplePos x="0" y="0"/>
                <wp:positionH relativeFrom="column">
                  <wp:posOffset>-333290</wp:posOffset>
                </wp:positionH>
                <wp:positionV relativeFrom="paragraph">
                  <wp:posOffset>3270610</wp:posOffset>
                </wp:positionV>
                <wp:extent cx="2120265" cy="2571115"/>
                <wp:effectExtent l="0" t="0" r="635" b="698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265" cy="2571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023D4" w14:textId="38DB938A" w:rsidR="001752CA" w:rsidRPr="003B0FD3" w:rsidRDefault="001752CA" w:rsidP="001752CA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Location</w:t>
                            </w:r>
                            <w:r w:rsidR="00EC0B87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 Zoom</w:t>
                            </w:r>
                          </w:p>
                          <w:p w14:paraId="329B62BE" w14:textId="4E43FBFE" w:rsidR="001752CA" w:rsidRPr="003B0FD3" w:rsidRDefault="00F330D9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June 4</w:t>
                            </w:r>
                            <w:r w:rsidR="00B7462E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, 2025</w:t>
                            </w:r>
                          </w:p>
                          <w:p w14:paraId="0E27EDFD" w14:textId="38CE5DC7" w:rsidR="001752CA" w:rsidRPr="003B0FD3" w:rsidRDefault="00EC0B87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7:30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8:45 a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.m.</w:t>
                            </w:r>
                          </w:p>
                          <w:p w14:paraId="2CE1CA05" w14:textId="3BDE9D3D" w:rsidR="001752CA" w:rsidRPr="003B0FD3" w:rsidRDefault="001752CA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To claim credit,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 xml:space="preserve">text </w:t>
                            </w:r>
                            <w:r w:rsidR="00EC0B87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the session/SMS code provided by your session leader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to 703.260.9391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1A48" id="_x0000_s1029" type="#_x0000_t202" style="position:absolute;margin-left:-26.25pt;margin-top:257.55pt;width:166.95pt;height:202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" filled="f" stroked="f" strokeweight=".5pt">
                <v:textbox inset="0,0,0,0">
                  <w:txbxContent>
                    <w:p w14:paraId="57F023D4" w14:textId="38DB938A" w:rsidR="001752CA" w:rsidRPr="003B0FD3" w:rsidRDefault="001752CA" w:rsidP="001752CA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Location</w:t>
                      </w:r>
                      <w:r w:rsidR="00EC0B87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: Zoom</w:t>
                      </w:r>
                    </w:p>
                    <w:p w14:paraId="329B62BE" w14:textId="4E43FBFE" w:rsidR="001752CA" w:rsidRPr="003B0FD3" w:rsidRDefault="00F330D9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June 4</w:t>
                      </w:r>
                      <w:r w:rsidR="00B7462E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, 2025</w:t>
                      </w:r>
                    </w:p>
                    <w:p w14:paraId="0E27EDFD" w14:textId="38CE5DC7" w:rsidR="001752CA" w:rsidRPr="003B0FD3" w:rsidRDefault="00EC0B87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7:30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8:45 a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.m.</w:t>
                      </w:r>
                    </w:p>
                    <w:p w14:paraId="2CE1CA05" w14:textId="3BDE9D3D" w:rsidR="001752CA" w:rsidRPr="003B0FD3" w:rsidRDefault="001752CA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To claim credit,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 xml:space="preserve">text </w:t>
                      </w:r>
                      <w:r w:rsidR="00EC0B87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the session/SMS code provided by your session leader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to 703.260.9391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424CF75" wp14:editId="133764F1">
                <wp:simplePos x="0" y="0"/>
                <wp:positionH relativeFrom="column">
                  <wp:posOffset>-334010</wp:posOffset>
                </wp:positionH>
                <wp:positionV relativeFrom="paragraph">
                  <wp:posOffset>484505</wp:posOffset>
                </wp:positionV>
                <wp:extent cx="3195320" cy="162560"/>
                <wp:effectExtent l="0" t="0" r="5080" b="889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4B8BA2C8" w:rsidR="00066816" w:rsidRPr="00824559" w:rsidRDefault="00EC0B8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Inova System Electrophysiology QI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_x0000_s1030" type="#_x0000_t202" style="position:absolute;margin-left:-26.3pt;margin-top:38.15pt;width:251.6pt;height:12.8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oEtEQIAACMEAAAOAAAAZHJzL2Uyb0RvYy54bWysU02P0zAQvSPxHyzfafpBK4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" filled="f" stroked="f" strokeweight=".5pt">
                <v:textbox inset="0,0,0,0">
                  <w:txbxContent>
                    <w:p w14:paraId="15A136F6" w14:textId="4B8BA2C8" w:rsidR="00066816" w:rsidRPr="00824559" w:rsidRDefault="00EC0B87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Inova System Electrophysiology QI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F28362F" wp14:editId="74931BB1">
                <wp:simplePos x="0" y="0"/>
                <wp:positionH relativeFrom="column">
                  <wp:posOffset>-328295</wp:posOffset>
                </wp:positionH>
                <wp:positionV relativeFrom="paragraph">
                  <wp:posOffset>849630</wp:posOffset>
                </wp:positionV>
                <wp:extent cx="5640070" cy="1171575"/>
                <wp:effectExtent l="0" t="0" r="0" b="9525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07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B5512" w14:textId="6D061110" w:rsidR="00066816" w:rsidRPr="00824559" w:rsidRDefault="00EC0B87" w:rsidP="00824559">
                            <w:pPr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  <w:t>EP Quality Improvement monthly 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362F" id="_x0000_s1031" type="#_x0000_t202" style="position:absolute;margin-left:-25.85pt;margin-top:66.9pt;width:444.1pt;height:92.2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" filled="f" stroked="f" strokeweight=".5pt">
                <v:textbox inset="0,0,0,0">
                  <w:txbxContent>
                    <w:p w14:paraId="237B5512" w14:textId="6D061110" w:rsidR="00066816" w:rsidRPr="00824559" w:rsidRDefault="00EC0B87" w:rsidP="00824559">
                      <w:pPr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72"/>
                          <w:szCs w:val="72"/>
                        </w:rPr>
                        <w:t>EP Quality Improvement monthly review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986344" id="Straight Connector 5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57728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2" style="position:absolute;margin-left:429.15pt;margin-top:669.45pt;width:66pt;height:15.2pt;z-index:251661824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f1Rw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">
                <v:shape id="_x0000_s1033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4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CD4ED" id="Rectangle 1" o:spid="_x0000_s1026" style="position:absolute;margin-left:-229.85pt;margin-top:94.9pt;width:47.3pt;height:47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8E6BA7B" wp14:editId="468CFE1D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CAE0A" id="Rectangle 1" o:spid="_x0000_s1026" style="position:absolute;margin-left:-120.65pt;margin-top:142.35pt;width:47.35pt;height:47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0E7813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9FD7B13" wp14:editId="7C6747E3">
                <wp:simplePos x="0" y="0"/>
                <wp:positionH relativeFrom="column">
                  <wp:posOffset>2991775</wp:posOffset>
                </wp:positionH>
                <wp:positionV relativeFrom="paragraph">
                  <wp:posOffset>-204186</wp:posOffset>
                </wp:positionV>
                <wp:extent cx="3195320" cy="162560"/>
                <wp:effectExtent l="0" t="0" r="5080" b="2540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17857" w14:textId="0E119770" w:rsidR="0057022A" w:rsidRPr="00066816" w:rsidRDefault="00EC0B87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Cardiology EP</w:t>
                            </w:r>
                            <w:r w:rsidR="0057022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7B13" id="_x0000_s1035" type="#_x0000_t202" style="position:absolute;margin-left:235.55pt;margin-top:-16.1pt;width:251.6pt;height:12.8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xCEQIAACMEAAAOAAAAZHJzL2Uyb0RvYy54bWysU02P0zAQvSPxHyzfafqhFo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" filled="f" stroked="f" strokeweight=".5pt">
                <v:textbox inset="0,0,0,0">
                  <w:txbxContent>
                    <w:p w14:paraId="55617857" w14:textId="0E119770" w:rsidR="0057022A" w:rsidRPr="00066816" w:rsidRDefault="00EC0B87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Cardiology EP</w:t>
                      </w:r>
                      <w:r w:rsidR="0057022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5875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15371" id="Rectangle 10" o:spid="_x0000_s1026" style="position:absolute;margin-left:-580.3pt;margin-top:-72.9pt;width:44.55pt;height:44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2E2A74"/>
    <w:multiLevelType w:val="hybridMultilevel"/>
    <w:tmpl w:val="89C61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4961860">
    <w:abstractNumId w:val="2"/>
  </w:num>
  <w:num w:numId="2" w16cid:durableId="1934317485">
    <w:abstractNumId w:val="4"/>
  </w:num>
  <w:num w:numId="3" w16cid:durableId="1976980700">
    <w:abstractNumId w:val="1"/>
  </w:num>
  <w:num w:numId="4" w16cid:durableId="1584531716">
    <w:abstractNumId w:val="0"/>
  </w:num>
  <w:num w:numId="5" w16cid:durableId="1919434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A4"/>
    <w:rsid w:val="00006FAC"/>
    <w:rsid w:val="00034F59"/>
    <w:rsid w:val="00053D0A"/>
    <w:rsid w:val="00066816"/>
    <w:rsid w:val="000700C4"/>
    <w:rsid w:val="000735E8"/>
    <w:rsid w:val="00094FC8"/>
    <w:rsid w:val="000A472C"/>
    <w:rsid w:val="000E7813"/>
    <w:rsid w:val="00117CA2"/>
    <w:rsid w:val="00120706"/>
    <w:rsid w:val="001752CA"/>
    <w:rsid w:val="00192C93"/>
    <w:rsid w:val="001A4D82"/>
    <w:rsid w:val="001B6C51"/>
    <w:rsid w:val="001C4C05"/>
    <w:rsid w:val="001E0C08"/>
    <w:rsid w:val="001E746A"/>
    <w:rsid w:val="00207B5E"/>
    <w:rsid w:val="00227261"/>
    <w:rsid w:val="002279E5"/>
    <w:rsid w:val="00232EAF"/>
    <w:rsid w:val="002459C7"/>
    <w:rsid w:val="0027020E"/>
    <w:rsid w:val="0027215F"/>
    <w:rsid w:val="00277A7C"/>
    <w:rsid w:val="002E3D96"/>
    <w:rsid w:val="002F4F29"/>
    <w:rsid w:val="003303C7"/>
    <w:rsid w:val="00336048"/>
    <w:rsid w:val="00337BE3"/>
    <w:rsid w:val="003513A7"/>
    <w:rsid w:val="00352F36"/>
    <w:rsid w:val="00353EAC"/>
    <w:rsid w:val="00395B27"/>
    <w:rsid w:val="00397DB7"/>
    <w:rsid w:val="003B0FD3"/>
    <w:rsid w:val="003C23EA"/>
    <w:rsid w:val="003C3890"/>
    <w:rsid w:val="003D066C"/>
    <w:rsid w:val="003E77A0"/>
    <w:rsid w:val="003F3FA4"/>
    <w:rsid w:val="004469DF"/>
    <w:rsid w:val="00472DF4"/>
    <w:rsid w:val="004804CF"/>
    <w:rsid w:val="004A3DC1"/>
    <w:rsid w:val="004C17B4"/>
    <w:rsid w:val="004C6BF8"/>
    <w:rsid w:val="004D16E5"/>
    <w:rsid w:val="004E00C0"/>
    <w:rsid w:val="004E1296"/>
    <w:rsid w:val="004E3129"/>
    <w:rsid w:val="0051393D"/>
    <w:rsid w:val="0051407D"/>
    <w:rsid w:val="0057022A"/>
    <w:rsid w:val="00576C22"/>
    <w:rsid w:val="00585145"/>
    <w:rsid w:val="005A02CE"/>
    <w:rsid w:val="005A500C"/>
    <w:rsid w:val="005B3280"/>
    <w:rsid w:val="005F4408"/>
    <w:rsid w:val="0063096B"/>
    <w:rsid w:val="00642826"/>
    <w:rsid w:val="00643E1D"/>
    <w:rsid w:val="00654140"/>
    <w:rsid w:val="0069735F"/>
    <w:rsid w:val="006B2BC9"/>
    <w:rsid w:val="006B4954"/>
    <w:rsid w:val="007969FF"/>
    <w:rsid w:val="007971A9"/>
    <w:rsid w:val="007C0AB3"/>
    <w:rsid w:val="008025F7"/>
    <w:rsid w:val="00824559"/>
    <w:rsid w:val="008326B1"/>
    <w:rsid w:val="008452FB"/>
    <w:rsid w:val="0086147E"/>
    <w:rsid w:val="00864445"/>
    <w:rsid w:val="008E7930"/>
    <w:rsid w:val="0091447E"/>
    <w:rsid w:val="00945119"/>
    <w:rsid w:val="0097154A"/>
    <w:rsid w:val="0098224A"/>
    <w:rsid w:val="00986610"/>
    <w:rsid w:val="009A7A76"/>
    <w:rsid w:val="009B07AB"/>
    <w:rsid w:val="009B1BA4"/>
    <w:rsid w:val="009C3F35"/>
    <w:rsid w:val="009E5675"/>
    <w:rsid w:val="009E69FE"/>
    <w:rsid w:val="009F524C"/>
    <w:rsid w:val="00A11BBD"/>
    <w:rsid w:val="00A377D4"/>
    <w:rsid w:val="00A477A8"/>
    <w:rsid w:val="00A54F80"/>
    <w:rsid w:val="00A56D14"/>
    <w:rsid w:val="00A70167"/>
    <w:rsid w:val="00A80EB9"/>
    <w:rsid w:val="00A92C33"/>
    <w:rsid w:val="00A93555"/>
    <w:rsid w:val="00A9645B"/>
    <w:rsid w:val="00B60F6B"/>
    <w:rsid w:val="00B7462E"/>
    <w:rsid w:val="00B91F46"/>
    <w:rsid w:val="00BB28AD"/>
    <w:rsid w:val="00BF2FEC"/>
    <w:rsid w:val="00BF44CF"/>
    <w:rsid w:val="00BF513B"/>
    <w:rsid w:val="00C17665"/>
    <w:rsid w:val="00C71AC0"/>
    <w:rsid w:val="00C95E11"/>
    <w:rsid w:val="00CA0150"/>
    <w:rsid w:val="00CB55BA"/>
    <w:rsid w:val="00CF586E"/>
    <w:rsid w:val="00D400C6"/>
    <w:rsid w:val="00D400D3"/>
    <w:rsid w:val="00D56504"/>
    <w:rsid w:val="00D745E9"/>
    <w:rsid w:val="00DC5F77"/>
    <w:rsid w:val="00DF58DA"/>
    <w:rsid w:val="00DF595F"/>
    <w:rsid w:val="00E103BB"/>
    <w:rsid w:val="00E3362E"/>
    <w:rsid w:val="00E63181"/>
    <w:rsid w:val="00E65A45"/>
    <w:rsid w:val="00EA0235"/>
    <w:rsid w:val="00EA3614"/>
    <w:rsid w:val="00EB0D40"/>
    <w:rsid w:val="00EC0B87"/>
    <w:rsid w:val="00F14595"/>
    <w:rsid w:val="00F1544B"/>
    <w:rsid w:val="00F330D9"/>
    <w:rsid w:val="00F70D69"/>
    <w:rsid w:val="00F74FA1"/>
    <w:rsid w:val="00FB340F"/>
    <w:rsid w:val="00FB762B"/>
    <w:rsid w:val="00FE04AA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e7899-36b9-41b2-a178-8854929512d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179A3BF3499489C64B332E286E729" ma:contentTypeVersion="12" ma:contentTypeDescription="Create a new document." ma:contentTypeScope="" ma:versionID="a103c1766018a48ac124547634a707a0">
  <xsd:schema xmlns:xsd="http://www.w3.org/2001/XMLSchema" xmlns:xs="http://www.w3.org/2001/XMLSchema" xmlns:p="http://schemas.microsoft.com/office/2006/metadata/properties" xmlns:ns2="fc7e7899-36b9-41b2-a178-8854929512d1" xmlns:ns3="8b37fd21-c0fa-4f34-8250-ff317bae3112" targetNamespace="http://schemas.microsoft.com/office/2006/metadata/properties" ma:root="true" ma:fieldsID="21de1818c8c20b62bfe5d683124fcfa2" ns2:_="" ns3:_="">
    <xsd:import namespace="fc7e7899-36b9-41b2-a178-8854929512d1"/>
    <xsd:import namespace="8b37fd21-c0fa-4f34-8250-ff317bae3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e7899-36b9-41b2-a178-885492951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fd21-c0fa-4f34-8250-ff317bae3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schemas.microsoft.com/office/infopath/2007/PartnerControls"/>
    <ds:schemaRef ds:uri="fc7e7899-36b9-41b2-a178-8854929512d1"/>
  </ds:schemaRefs>
</ds:datastoreItem>
</file>

<file path=customXml/itemProps3.xml><?xml version="1.0" encoding="utf-8"?>
<ds:datastoreItem xmlns:ds="http://schemas.openxmlformats.org/officeDocument/2006/customXml" ds:itemID="{241C03DB-87A2-4BF8-97AD-AD2130C93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e7899-36b9-41b2-a178-8854929512d1"/>
    <ds:schemaRef ds:uri="8b37fd21-c0fa-4f34-8250-ff317bae3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10B048-4370-014A-9ABC-F85045A7C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Eguino, Andrea C.</dc:creator>
  <cp:keywords/>
  <dc:description/>
  <cp:lastModifiedBy>West, Pamela</cp:lastModifiedBy>
  <cp:revision>2</cp:revision>
  <cp:lastPrinted>2024-01-05T21:31:00Z</cp:lastPrinted>
  <dcterms:created xsi:type="dcterms:W3CDTF">2025-06-02T18:12:00Z</dcterms:created>
  <dcterms:modified xsi:type="dcterms:W3CDTF">2025-06-02T18:12:00Z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0x0101002DF179A3BF3499489C64B332E286E729</vt:lpwstr>
  </property>
</Properties>
</file>