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4BBA7" w14:textId="31643777" w:rsidR="009B07AB" w:rsidRDefault="0001436D" w:rsidP="003B0FD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8362F" wp14:editId="6F8E1C17">
                <wp:simplePos x="0" y="0"/>
                <wp:positionH relativeFrom="margin">
                  <wp:posOffset>-323850</wp:posOffset>
                </wp:positionH>
                <wp:positionV relativeFrom="paragraph">
                  <wp:posOffset>419100</wp:posOffset>
                </wp:positionV>
                <wp:extent cx="6591300" cy="1962150"/>
                <wp:effectExtent l="0" t="0" r="0" b="0"/>
                <wp:wrapNone/>
                <wp:docPr id="30159300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1962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E6D253" w14:textId="0A2FD391" w:rsidR="00E9115C" w:rsidRDefault="0001436D" w:rsidP="00E9115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Alignment w:val="baseline"/>
                              <w:rPr>
                                <w:rFonts w:ascii="Segoe UI" w:hAnsi="Segoe UI" w:cs="Segoe U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  <w:sz w:val="28"/>
                                <w:szCs w:val="28"/>
                              </w:rPr>
                              <w:t>Review of pathology</w:t>
                            </w:r>
                            <w:r w:rsidR="00E9115C">
                              <w:rPr>
                                <w:rFonts w:ascii="Segoe UI" w:hAnsi="Segoe UI" w:cs="Segoe U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: 4-year-old with posterior / medial thigh mass </w:t>
                            </w:r>
                          </w:p>
                          <w:p w14:paraId="52EA0180" w14:textId="4E48073D" w:rsidR="00E9115C" w:rsidRDefault="00E9115C" w:rsidP="00E9115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Alignment w:val="baseline"/>
                              <w:rPr>
                                <w:rFonts w:ascii="Segoe UI" w:hAnsi="Segoe UI" w:cs="Segoe U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  <w:sz w:val="28"/>
                                <w:szCs w:val="28"/>
                              </w:rPr>
                              <w:t>Review of imaging: lymphoma with evolving pancreatitis, post asparaginase</w:t>
                            </w:r>
                          </w:p>
                          <w:p w14:paraId="14D7FB42" w14:textId="6B0D1C17" w:rsidR="00E9115C" w:rsidRDefault="00E9115C" w:rsidP="00E9115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Alignment w:val="baseline"/>
                              <w:rPr>
                                <w:rFonts w:ascii="Segoe UI" w:hAnsi="Segoe UI" w:cs="Segoe U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Review of imaging: new mandibular mass in a child </w:t>
                            </w:r>
                          </w:p>
                          <w:p w14:paraId="0FB10EA1" w14:textId="0349F878" w:rsidR="0001436D" w:rsidRPr="00E9115C" w:rsidRDefault="0001436D" w:rsidP="00E9115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Alignment w:val="baseline"/>
                              <w:rPr>
                                <w:rFonts w:ascii="Segoe UI" w:hAnsi="Segoe UI" w:cs="Segoe U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9115C">
                              <w:rPr>
                                <w:rFonts w:ascii="Segoe UI" w:hAnsi="Segoe UI" w:cs="Segoe UI"/>
                                <w:color w:val="FFFFFF" w:themeColor="background1"/>
                                <w:sz w:val="28"/>
                                <w:szCs w:val="28"/>
                              </w:rPr>
                              <w:t>Ad Hoc urgent new cases</w:t>
                            </w:r>
                          </w:p>
                          <w:p w14:paraId="50AB7390" w14:textId="1B380AD3" w:rsidR="007E7650" w:rsidRDefault="00126C6A" w:rsidP="00662E0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Alignment w:val="baseline"/>
                              <w:rPr>
                                <w:rFonts w:ascii="Segoe UI" w:hAnsi="Segoe UI" w:cs="Segoe U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  <w:sz w:val="28"/>
                                <w:szCs w:val="28"/>
                              </w:rPr>
                              <w:t>R</w:t>
                            </w:r>
                            <w:r w:rsidR="00662E0E">
                              <w:rPr>
                                <w:rFonts w:ascii="Segoe UI" w:hAnsi="Segoe UI" w:cs="Segoe U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adiologic review of surveillance scans </w:t>
                            </w: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for off </w:t>
                            </w:r>
                            <w:r w:rsidR="00397016">
                              <w:rPr>
                                <w:rFonts w:ascii="Segoe UI" w:hAnsi="Segoe UI" w:cs="Segoe U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cancer patients </w:t>
                            </w:r>
                          </w:p>
                          <w:p w14:paraId="51ACEE7D" w14:textId="4606575A" w:rsidR="00126C6A" w:rsidRDefault="00126C6A" w:rsidP="00662E0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Alignment w:val="baseline"/>
                              <w:rPr>
                                <w:rFonts w:ascii="Segoe UI" w:hAnsi="Segoe UI" w:cs="Segoe U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  <w:sz w:val="28"/>
                                <w:szCs w:val="28"/>
                              </w:rPr>
                              <w:t>Radiologic response assessment in solid tumors</w:t>
                            </w:r>
                          </w:p>
                          <w:p w14:paraId="2113B14D" w14:textId="135EF2BD" w:rsidR="001C3ED2" w:rsidRPr="00713B6B" w:rsidRDefault="001C3ED2" w:rsidP="00A24E30">
                            <w:pPr>
                              <w:pStyle w:val="ListParagraph"/>
                              <w:spacing w:after="4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2836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5.5pt;margin-top:33pt;width:519pt;height:15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" filled="f" stroked="f" strokeweight=".5pt">
                <v:textbox inset="0,0,0,0">
                  <w:txbxContent>
                    <w:p w14:paraId="57E6D253" w14:textId="0A2FD391" w:rsidR="00E9115C" w:rsidRDefault="0001436D" w:rsidP="00E9115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Alignment w:val="baseline"/>
                        <w:rPr>
                          <w:rFonts w:ascii="Segoe UI" w:hAnsi="Segoe UI" w:cs="Segoe UI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Segoe UI" w:hAnsi="Segoe UI" w:cs="Segoe UI"/>
                          <w:color w:val="FFFFFF" w:themeColor="background1"/>
                          <w:sz w:val="28"/>
                          <w:szCs w:val="28"/>
                        </w:rPr>
                        <w:t>Review of pathology</w:t>
                      </w:r>
                      <w:r w:rsidR="00E9115C">
                        <w:rPr>
                          <w:rFonts w:ascii="Segoe UI" w:hAnsi="Segoe UI" w:cs="Segoe UI"/>
                          <w:color w:val="FFFFFF" w:themeColor="background1"/>
                          <w:sz w:val="28"/>
                          <w:szCs w:val="28"/>
                        </w:rPr>
                        <w:t xml:space="preserve">: 4-year-old with posterior / medial thigh mass </w:t>
                      </w:r>
                    </w:p>
                    <w:p w14:paraId="52EA0180" w14:textId="4E48073D" w:rsidR="00E9115C" w:rsidRDefault="00E9115C" w:rsidP="00E9115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Alignment w:val="baseline"/>
                        <w:rPr>
                          <w:rFonts w:ascii="Segoe UI" w:hAnsi="Segoe UI" w:cs="Segoe UI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Segoe UI" w:hAnsi="Segoe UI" w:cs="Segoe UI"/>
                          <w:color w:val="FFFFFF" w:themeColor="background1"/>
                          <w:sz w:val="28"/>
                          <w:szCs w:val="28"/>
                        </w:rPr>
                        <w:t>Review of imaging: lymphoma with evolving pancreatitis, post asparaginase</w:t>
                      </w:r>
                    </w:p>
                    <w:p w14:paraId="14D7FB42" w14:textId="6B0D1C17" w:rsidR="00E9115C" w:rsidRDefault="00E9115C" w:rsidP="00E9115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Alignment w:val="baseline"/>
                        <w:rPr>
                          <w:rFonts w:ascii="Segoe UI" w:hAnsi="Segoe UI" w:cs="Segoe UI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Segoe UI" w:hAnsi="Segoe UI" w:cs="Segoe UI"/>
                          <w:color w:val="FFFFFF" w:themeColor="background1"/>
                          <w:sz w:val="28"/>
                          <w:szCs w:val="28"/>
                        </w:rPr>
                        <w:t xml:space="preserve">Review of imaging: new mandibular mass in a child </w:t>
                      </w:r>
                    </w:p>
                    <w:p w14:paraId="0FB10EA1" w14:textId="0349F878" w:rsidR="0001436D" w:rsidRPr="00E9115C" w:rsidRDefault="0001436D" w:rsidP="00E9115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Alignment w:val="baseline"/>
                        <w:rPr>
                          <w:rFonts w:ascii="Segoe UI" w:hAnsi="Segoe UI" w:cs="Segoe UI"/>
                          <w:color w:val="FFFFFF" w:themeColor="background1"/>
                          <w:sz w:val="28"/>
                          <w:szCs w:val="28"/>
                        </w:rPr>
                      </w:pPr>
                      <w:r w:rsidRPr="00E9115C">
                        <w:rPr>
                          <w:rFonts w:ascii="Segoe UI" w:hAnsi="Segoe UI" w:cs="Segoe UI"/>
                          <w:color w:val="FFFFFF" w:themeColor="background1"/>
                          <w:sz w:val="28"/>
                          <w:szCs w:val="28"/>
                        </w:rPr>
                        <w:t>Ad Hoc urgent new cases</w:t>
                      </w:r>
                    </w:p>
                    <w:p w14:paraId="50AB7390" w14:textId="1B380AD3" w:rsidR="007E7650" w:rsidRDefault="00126C6A" w:rsidP="00662E0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Alignment w:val="baseline"/>
                        <w:rPr>
                          <w:rFonts w:ascii="Segoe UI" w:hAnsi="Segoe UI" w:cs="Segoe UI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Segoe UI" w:hAnsi="Segoe UI" w:cs="Segoe UI"/>
                          <w:color w:val="FFFFFF" w:themeColor="background1"/>
                          <w:sz w:val="28"/>
                          <w:szCs w:val="28"/>
                        </w:rPr>
                        <w:t>R</w:t>
                      </w:r>
                      <w:r w:rsidR="00662E0E">
                        <w:rPr>
                          <w:rFonts w:ascii="Segoe UI" w:hAnsi="Segoe UI" w:cs="Segoe UI"/>
                          <w:color w:val="FFFFFF" w:themeColor="background1"/>
                          <w:sz w:val="28"/>
                          <w:szCs w:val="28"/>
                        </w:rPr>
                        <w:t xml:space="preserve">adiologic review of surveillance scans </w:t>
                      </w:r>
                      <w:r>
                        <w:rPr>
                          <w:rFonts w:ascii="Segoe UI" w:hAnsi="Segoe UI" w:cs="Segoe UI"/>
                          <w:color w:val="FFFFFF" w:themeColor="background1"/>
                          <w:sz w:val="28"/>
                          <w:szCs w:val="28"/>
                        </w:rPr>
                        <w:t xml:space="preserve">for off </w:t>
                      </w:r>
                      <w:r w:rsidR="00397016">
                        <w:rPr>
                          <w:rFonts w:ascii="Segoe UI" w:hAnsi="Segoe UI" w:cs="Segoe UI"/>
                          <w:color w:val="FFFFFF" w:themeColor="background1"/>
                          <w:sz w:val="28"/>
                          <w:szCs w:val="28"/>
                        </w:rPr>
                        <w:t xml:space="preserve">cancer patients </w:t>
                      </w:r>
                    </w:p>
                    <w:p w14:paraId="51ACEE7D" w14:textId="4606575A" w:rsidR="00126C6A" w:rsidRDefault="00126C6A" w:rsidP="00662E0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Alignment w:val="baseline"/>
                        <w:rPr>
                          <w:rFonts w:ascii="Segoe UI" w:hAnsi="Segoe UI" w:cs="Segoe UI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Segoe UI" w:hAnsi="Segoe UI" w:cs="Segoe UI"/>
                          <w:color w:val="FFFFFF" w:themeColor="background1"/>
                          <w:sz w:val="28"/>
                          <w:szCs w:val="28"/>
                        </w:rPr>
                        <w:t>Radiologic response assessment in solid tumors</w:t>
                      </w:r>
                    </w:p>
                    <w:p w14:paraId="2113B14D" w14:textId="135EF2BD" w:rsidR="001C3ED2" w:rsidRPr="00713B6B" w:rsidRDefault="001C3ED2" w:rsidP="00A24E30">
                      <w:pPr>
                        <w:pStyle w:val="ListParagraph"/>
                        <w:spacing w:after="4"/>
                        <w:rPr>
                          <w:rFonts w:ascii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E58356" wp14:editId="34AA6C0B">
                <wp:simplePos x="0" y="0"/>
                <wp:positionH relativeFrom="column">
                  <wp:posOffset>-609600</wp:posOffset>
                </wp:positionH>
                <wp:positionV relativeFrom="paragraph">
                  <wp:posOffset>2476500</wp:posOffset>
                </wp:positionV>
                <wp:extent cx="3195320" cy="523875"/>
                <wp:effectExtent l="0" t="0" r="5080" b="9525"/>
                <wp:wrapNone/>
                <wp:docPr id="53617382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999EAA" w14:textId="69B14F8C" w:rsidR="000B03C2" w:rsidRPr="00992D3D" w:rsidRDefault="000B03C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92D3D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Moderator</w:t>
                            </w:r>
                          </w:p>
                          <w:p w14:paraId="12064096" w14:textId="4AD07D0F" w:rsidR="00066816" w:rsidRPr="00992D3D" w:rsidRDefault="007E7650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Niccole Piguet, MD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58356" id="Text Box 3" o:spid="_x0000_s1027" type="#_x0000_t202" style="position:absolute;margin-left:-48pt;margin-top:195pt;width:251.6pt;height:41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" filled="f" stroked="f" strokeweight=".5pt">
                <v:textbox inset="0,0,0,0">
                  <w:txbxContent>
                    <w:p w14:paraId="49999EAA" w14:textId="69B14F8C" w:rsidR="000B03C2" w:rsidRPr="00992D3D" w:rsidRDefault="000B03C2">
                      <w:pP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  <w:r w:rsidRPr="00992D3D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>Moderator</w:t>
                      </w:r>
                    </w:p>
                    <w:p w14:paraId="12064096" w14:textId="4AD07D0F" w:rsidR="00066816" w:rsidRPr="00992D3D" w:rsidRDefault="007E7650">
                      <w:pP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>Niccole Piguet, MD</w:t>
                      </w:r>
                    </w:p>
                  </w:txbxContent>
                </v:textbox>
              </v:shape>
            </w:pict>
          </mc:Fallback>
        </mc:AlternateContent>
      </w:r>
      <w:r w:rsidR="007E765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3FE276" wp14:editId="507830E7">
                <wp:simplePos x="0" y="0"/>
                <wp:positionH relativeFrom="column">
                  <wp:posOffset>1952625</wp:posOffset>
                </wp:positionH>
                <wp:positionV relativeFrom="paragraph">
                  <wp:posOffset>3267074</wp:posOffset>
                </wp:positionV>
                <wp:extent cx="4610100" cy="3571875"/>
                <wp:effectExtent l="0" t="0" r="0" b="9525"/>
                <wp:wrapNone/>
                <wp:docPr id="29215478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3571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3AB85D" w14:textId="77777777" w:rsidR="001C3ED2" w:rsidRPr="001C3ED2" w:rsidRDefault="00066816" w:rsidP="001C3ED2">
                            <w:pPr>
                              <w:spacing w:line="340" w:lineRule="exact"/>
                              <w:rPr>
                                <w:rFonts w:ascii="Arial" w:hAnsi="Arial" w:cs="Arial"/>
                                <w:color w:val="182D7B"/>
                              </w:rPr>
                            </w:pPr>
                            <w:r w:rsidRPr="001C3ED2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Target audience:</w:t>
                            </w:r>
                            <w:r w:rsidRPr="001C3ED2">
                              <w:rPr>
                                <w:rFonts w:ascii="Arial" w:hAnsi="Arial" w:cs="Arial"/>
                                <w:color w:val="182D7B"/>
                              </w:rPr>
                              <w:t xml:space="preserve"> </w:t>
                            </w:r>
                          </w:p>
                          <w:p w14:paraId="7B59569C" w14:textId="63144973" w:rsidR="00A24E30" w:rsidRPr="00393507" w:rsidRDefault="001C3ED2" w:rsidP="00393507">
                            <w:pPr>
                              <w:spacing w:line="340" w:lineRule="exact"/>
                              <w:rPr>
                                <w:rStyle w:val="InlineEmphasisEmphasis"/>
                                <w:rFonts w:ascii="Calibri Light" w:eastAsia="MS Mincho" w:hAnsi="Calibri Light" w:cs="Arial"/>
                                <w:color w:val="000000"/>
                                <w:kern w:val="0"/>
                                <w14:ligatures w14:val="none"/>
                              </w:rPr>
                            </w:pPr>
                            <w:r w:rsidRPr="001C3ED2">
                              <w:rPr>
                                <w:rFonts w:ascii="Calibri Light" w:eastAsia="MS Mincho" w:hAnsi="Calibri Light" w:cs="Arial"/>
                                <w:color w:val="000000"/>
                                <w:kern w:val="0"/>
                                <w14:ligatures w14:val="none"/>
                              </w:rPr>
                              <w:t xml:space="preserve">Hematology/Oncology Providers and Nurses, Pediatric Surgery, Pathology, Pediatric Specialists, Radiology, Radiation Oncology, Residents, Medical Students, Fellows </w:t>
                            </w:r>
                          </w:p>
                          <w:p w14:paraId="28B5D5E2" w14:textId="43890A34" w:rsidR="00066816" w:rsidRPr="001C3ED2" w:rsidRDefault="00066816" w:rsidP="00066816">
                            <w:pPr>
                              <w:pStyle w:val="Body-1014BodyCopy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4"/>
                                <w:szCs w:val="24"/>
                              </w:rPr>
                            </w:pPr>
                            <w:r w:rsidRPr="001C3ED2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4"/>
                                <w:szCs w:val="24"/>
                              </w:rPr>
                              <w:t>Learning objectives:</w:t>
                            </w:r>
                          </w:p>
                          <w:p w14:paraId="4E7DB1AC" w14:textId="4343A888" w:rsidR="00565A5F" w:rsidRPr="00565A5F" w:rsidRDefault="00397016" w:rsidP="009B583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Review of pathology </w:t>
                            </w:r>
                            <w:r w:rsidR="00567031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of </w:t>
                            </w:r>
                            <w:r w:rsidR="00565A5F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>a</w:t>
                            </w:r>
                            <w:r w:rsidR="00E9115C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n unusual cystic and solid mass in the musculature of a child </w:t>
                            </w:r>
                          </w:p>
                          <w:p w14:paraId="6E704AFB" w14:textId="0A10E60D" w:rsidR="00E90D06" w:rsidRPr="00393507" w:rsidRDefault="00E90D06" w:rsidP="009B583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Review of imaging in </w:t>
                            </w:r>
                            <w:r w:rsidR="00E9115C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new mandibular, rapidly growing, with broad differential </w:t>
                            </w:r>
                          </w:p>
                          <w:p w14:paraId="36052806" w14:textId="1CC6D024" w:rsidR="00393507" w:rsidRPr="00567031" w:rsidRDefault="00393507" w:rsidP="009B583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Pancreatitis post asparaginase; imaging findings and management </w:t>
                            </w:r>
                          </w:p>
                          <w:p w14:paraId="29E38658" w14:textId="501BA65A" w:rsidR="007E7650" w:rsidRPr="007B29C8" w:rsidRDefault="00567031" w:rsidP="00565A5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Review </w:t>
                            </w:r>
                            <w:r w:rsidR="00565A5F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of response imaging for various solid tumors </w:t>
                            </w:r>
                          </w:p>
                          <w:p w14:paraId="3BB274E0" w14:textId="2134F800" w:rsidR="00126C6A" w:rsidRPr="00126C6A" w:rsidRDefault="007B29C8" w:rsidP="00126C6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Review </w:t>
                            </w:r>
                            <w:r w:rsidR="00126C6A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>of surveillance imaging</w:t>
                            </w:r>
                            <w:r w:rsidR="00565A5F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 </w:t>
                            </w:r>
                            <w:r w:rsidR="00126C6A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findings </w:t>
                            </w:r>
                            <w:r w:rsidR="00565A5F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for off therapy solid tumor patients </w:t>
                            </w:r>
                          </w:p>
                          <w:p w14:paraId="124DF2ED" w14:textId="55F37913" w:rsidR="00914F3F" w:rsidRPr="00126C6A" w:rsidRDefault="00914F3F" w:rsidP="00992D3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Ad Hoc review of urgent new malignant cases </w:t>
                            </w:r>
                          </w:p>
                          <w:p w14:paraId="3E669FED" w14:textId="53983ACB" w:rsidR="00126C6A" w:rsidRPr="001752CA" w:rsidRDefault="00126C6A" w:rsidP="00397016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FE276" id="_x0000_s1028" type="#_x0000_t202" style="position:absolute;margin-left:153.75pt;margin-top:257.25pt;width:363pt;height:28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" filled="f" stroked="f" strokeweight=".5pt">
                <v:textbox inset="0,0,0,0">
                  <w:txbxContent>
                    <w:p w14:paraId="283AB85D" w14:textId="77777777" w:rsidR="001C3ED2" w:rsidRPr="001C3ED2" w:rsidRDefault="00066816" w:rsidP="001C3ED2">
                      <w:pPr>
                        <w:spacing w:line="340" w:lineRule="exact"/>
                        <w:rPr>
                          <w:rFonts w:ascii="Arial" w:hAnsi="Arial" w:cs="Arial"/>
                          <w:color w:val="182D7B"/>
                        </w:rPr>
                      </w:pPr>
                      <w:r w:rsidRPr="001C3ED2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Target audience:</w:t>
                      </w:r>
                      <w:r w:rsidRPr="001C3ED2">
                        <w:rPr>
                          <w:rFonts w:ascii="Arial" w:hAnsi="Arial" w:cs="Arial"/>
                          <w:color w:val="182D7B"/>
                        </w:rPr>
                        <w:t xml:space="preserve"> </w:t>
                      </w:r>
                    </w:p>
                    <w:p w14:paraId="7B59569C" w14:textId="63144973" w:rsidR="00A24E30" w:rsidRPr="00393507" w:rsidRDefault="001C3ED2" w:rsidP="00393507">
                      <w:pPr>
                        <w:spacing w:line="340" w:lineRule="exact"/>
                        <w:rPr>
                          <w:rStyle w:val="InlineEmphasisEmphasis"/>
                          <w:rFonts w:ascii="Calibri Light" w:eastAsia="MS Mincho" w:hAnsi="Calibri Light" w:cs="Arial"/>
                          <w:color w:val="000000"/>
                          <w:kern w:val="0"/>
                          <w14:ligatures w14:val="none"/>
                        </w:rPr>
                      </w:pPr>
                      <w:r w:rsidRPr="001C3ED2">
                        <w:rPr>
                          <w:rFonts w:ascii="Calibri Light" w:eastAsia="MS Mincho" w:hAnsi="Calibri Light" w:cs="Arial"/>
                          <w:color w:val="000000"/>
                          <w:kern w:val="0"/>
                          <w14:ligatures w14:val="none"/>
                        </w:rPr>
                        <w:t xml:space="preserve">Hematology/Oncology Providers and Nurses, Pediatric Surgery, Pathology, Pediatric Specialists, Radiology, Radiation Oncology, Residents, Medical Students, Fellows </w:t>
                      </w:r>
                    </w:p>
                    <w:p w14:paraId="28B5D5E2" w14:textId="43890A34" w:rsidR="00066816" w:rsidRPr="001C3ED2" w:rsidRDefault="00066816" w:rsidP="00066816">
                      <w:pPr>
                        <w:pStyle w:val="Body-1014BodyCopy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4"/>
                          <w:szCs w:val="24"/>
                        </w:rPr>
                      </w:pPr>
                      <w:r w:rsidRPr="001C3ED2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4"/>
                          <w:szCs w:val="24"/>
                        </w:rPr>
                        <w:t>Learning objectives:</w:t>
                      </w:r>
                    </w:p>
                    <w:p w14:paraId="4E7DB1AC" w14:textId="4343A888" w:rsidR="00565A5F" w:rsidRPr="00565A5F" w:rsidRDefault="00397016" w:rsidP="009B583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Review of pathology </w:t>
                      </w:r>
                      <w:r w:rsidR="00567031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of </w:t>
                      </w:r>
                      <w:r w:rsidR="00565A5F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>a</w:t>
                      </w:r>
                      <w:r w:rsidR="00E9115C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n unusual cystic and solid mass in the musculature of a child </w:t>
                      </w:r>
                    </w:p>
                    <w:p w14:paraId="6E704AFB" w14:textId="0A10E60D" w:rsidR="00E90D06" w:rsidRPr="00393507" w:rsidRDefault="00E90D06" w:rsidP="009B583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Review of imaging in </w:t>
                      </w:r>
                      <w:r w:rsidR="00E9115C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new mandibular, rapidly growing, with broad differential </w:t>
                      </w:r>
                    </w:p>
                    <w:p w14:paraId="36052806" w14:textId="1CC6D024" w:rsidR="00393507" w:rsidRPr="00567031" w:rsidRDefault="00393507" w:rsidP="009B583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Pancreatitis post asparaginase; imaging findings and management </w:t>
                      </w:r>
                    </w:p>
                    <w:p w14:paraId="29E38658" w14:textId="501BA65A" w:rsidR="007E7650" w:rsidRPr="007B29C8" w:rsidRDefault="00567031" w:rsidP="00565A5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Review </w:t>
                      </w:r>
                      <w:r w:rsidR="00565A5F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of response imaging for various solid tumors </w:t>
                      </w:r>
                    </w:p>
                    <w:p w14:paraId="3BB274E0" w14:textId="2134F800" w:rsidR="00126C6A" w:rsidRPr="00126C6A" w:rsidRDefault="007B29C8" w:rsidP="00126C6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Review </w:t>
                      </w:r>
                      <w:r w:rsidR="00126C6A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>of surveillance imaging</w:t>
                      </w:r>
                      <w:r w:rsidR="00565A5F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 </w:t>
                      </w:r>
                      <w:r w:rsidR="00126C6A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findings </w:t>
                      </w:r>
                      <w:r w:rsidR="00565A5F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for off therapy solid tumor patients </w:t>
                      </w:r>
                    </w:p>
                    <w:p w14:paraId="124DF2ED" w14:textId="55F37913" w:rsidR="00914F3F" w:rsidRPr="00126C6A" w:rsidRDefault="00914F3F" w:rsidP="00992D3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Ad Hoc review of urgent new malignant cases </w:t>
                      </w:r>
                    </w:p>
                    <w:p w14:paraId="3E669FED" w14:textId="53983ACB" w:rsidR="00126C6A" w:rsidRPr="001752CA" w:rsidRDefault="00126C6A" w:rsidP="00397016">
                      <w:pPr>
                        <w:pStyle w:val="ListParagraph"/>
                        <w:ind w:left="360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4E3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24CF75" wp14:editId="348C507D">
                <wp:simplePos x="0" y="0"/>
                <wp:positionH relativeFrom="column">
                  <wp:posOffset>-324485</wp:posOffset>
                </wp:positionH>
                <wp:positionV relativeFrom="paragraph">
                  <wp:posOffset>198755</wp:posOffset>
                </wp:positionV>
                <wp:extent cx="3195320" cy="162560"/>
                <wp:effectExtent l="0" t="0" r="5080" b="8890"/>
                <wp:wrapNone/>
                <wp:docPr id="20306540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162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A136F6" w14:textId="3DE44104" w:rsidR="00066816" w:rsidRPr="00824559" w:rsidRDefault="0044603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PSV </w:t>
                            </w:r>
                            <w:r w:rsidR="00ED30B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Pediatric Tumor Board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4CF75" id="_x0000_s1029" type="#_x0000_t202" style="position:absolute;margin-left:-25.55pt;margin-top:15.65pt;width:251.6pt;height:12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" filled="f" stroked="f" strokeweight=".5pt">
                <v:textbox inset="0,0,0,0">
                  <w:txbxContent>
                    <w:p w14:paraId="15A136F6" w14:textId="3DE44104" w:rsidR="00066816" w:rsidRPr="00824559" w:rsidRDefault="0044603C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PSV </w:t>
                      </w:r>
                      <w:r w:rsidR="00ED30B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Pediatric Tumor Board</w:t>
                      </w:r>
                    </w:p>
                  </w:txbxContent>
                </v:textbox>
              </v:shape>
            </w:pict>
          </mc:Fallback>
        </mc:AlternateContent>
      </w:r>
      <w:r w:rsidR="00336048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4101EA" wp14:editId="00200BBE">
                <wp:simplePos x="0" y="0"/>
                <wp:positionH relativeFrom="column">
                  <wp:posOffset>-295275</wp:posOffset>
                </wp:positionH>
                <wp:positionV relativeFrom="paragraph">
                  <wp:posOffset>6838950</wp:posOffset>
                </wp:positionV>
                <wp:extent cx="6614652" cy="1355725"/>
                <wp:effectExtent l="0" t="0" r="15240" b="0"/>
                <wp:wrapNone/>
                <wp:docPr id="50199355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4652" cy="1355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E1D7A8" w14:textId="77777777" w:rsidR="00336048" w:rsidRPr="00B63C65" w:rsidRDefault="00336048" w:rsidP="003360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00" w:line="260" w:lineRule="atLeast"/>
                              <w:textAlignment w:val="center"/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63C65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>Accreditation:</w:t>
                            </w:r>
                            <w:r w:rsidRPr="00B63C65">
                              <w:rPr>
                                <w:rFonts w:ascii="Arial" w:hAnsi="Arial" w:cs="Arial"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3C65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The Inova Office of Continuing Medical Education is accredited by the Medical Society of Virginia to provide continuing medical education for physicians.</w:t>
                            </w:r>
                          </w:p>
                          <w:p w14:paraId="2A1AFF2E" w14:textId="77777777" w:rsidR="00336048" w:rsidRPr="00B63C65" w:rsidRDefault="00336048" w:rsidP="003360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00" w:line="26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63C65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>Credit designation:</w:t>
                            </w:r>
                            <w:r w:rsidRPr="00B63C65">
                              <w:rPr>
                                <w:rFonts w:ascii="Arial" w:hAnsi="Arial" w:cs="Arial"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3C65"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      </w:r>
                          </w:p>
                          <w:p w14:paraId="7EBBD6F9" w14:textId="77777777" w:rsidR="001752CA" w:rsidRPr="003B0FD3" w:rsidRDefault="001752CA" w:rsidP="001752CA">
                            <w:pPr>
                              <w:pStyle w:val="Bullets-1014BodyCopy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101EA" id="_x0000_s1030" type="#_x0000_t202" style="position:absolute;margin-left:-23.25pt;margin-top:538.5pt;width:520.85pt;height:106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" filled="f" stroked="f" strokeweight=".5pt">
                <v:textbox inset="0,0,0,0">
                  <w:txbxContent>
                    <w:p w14:paraId="23E1D7A8" w14:textId="77777777" w:rsidR="00336048" w:rsidRPr="00B63C65" w:rsidRDefault="00336048" w:rsidP="00336048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200" w:line="260" w:lineRule="atLeast"/>
                        <w:textAlignment w:val="center"/>
                        <w:rPr>
                          <w:rFonts w:ascii="Arial" w:hAnsi="Arial" w:cs="Arial"/>
                          <w:color w:val="000000" w:themeColor="text1"/>
                          <w:kern w:val="0"/>
                          <w:sz w:val="16"/>
                          <w:szCs w:val="16"/>
                        </w:rPr>
                      </w:pPr>
                      <w:r w:rsidRPr="00B63C65">
                        <w:rPr>
                          <w:rFonts w:ascii="Arial" w:hAnsi="Arial" w:cs="Arial"/>
                          <w:b/>
                          <w:bCs/>
                          <w:color w:val="182D7B"/>
                          <w:kern w:val="0"/>
                          <w:sz w:val="16"/>
                          <w:szCs w:val="16"/>
                        </w:rPr>
                        <w:t>Accreditation:</w:t>
                      </w:r>
                      <w:r w:rsidRPr="00B63C65">
                        <w:rPr>
                          <w:rFonts w:ascii="Arial" w:hAnsi="Arial" w:cs="Arial"/>
                          <w:color w:val="182D7B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B63C65">
                        <w:rPr>
                          <w:rFonts w:ascii="Arial" w:hAnsi="Arial" w:cs="Arial"/>
                          <w:color w:val="000000" w:themeColor="text1"/>
                          <w:kern w:val="0"/>
                          <w:sz w:val="16"/>
                          <w:szCs w:val="16"/>
                        </w:rPr>
                        <w:t>The Inova Office of Continuing Medical Education is accredited by the Medical Society of Virginia to provide continuing medical education for physicians.</w:t>
                      </w:r>
                    </w:p>
                    <w:p w14:paraId="2A1AFF2E" w14:textId="77777777" w:rsidR="00336048" w:rsidRPr="00B63C65" w:rsidRDefault="00336048" w:rsidP="00336048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200" w:line="26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 w:rsidRPr="00B63C65">
                        <w:rPr>
                          <w:rFonts w:ascii="Arial" w:hAnsi="Arial" w:cs="Arial"/>
                          <w:b/>
                          <w:bCs/>
                          <w:color w:val="182D7B"/>
                          <w:kern w:val="0"/>
                          <w:sz w:val="16"/>
                          <w:szCs w:val="16"/>
                        </w:rPr>
                        <w:t>Credit designation:</w:t>
                      </w:r>
                      <w:r w:rsidRPr="00B63C65">
                        <w:rPr>
                          <w:rFonts w:ascii="Arial" w:hAnsi="Arial" w:cs="Arial"/>
                          <w:color w:val="182D7B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B63C65"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  <w:t>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</w:r>
                    </w:p>
                    <w:p w14:paraId="7EBBD6F9" w14:textId="77777777" w:rsidR="001752CA" w:rsidRPr="003B0FD3" w:rsidRDefault="001752CA" w:rsidP="001752CA">
                      <w:pPr>
                        <w:pStyle w:val="Bullets-1014BodyCopy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B61A48" wp14:editId="511B1C71">
                <wp:simplePos x="0" y="0"/>
                <wp:positionH relativeFrom="column">
                  <wp:posOffset>-333290</wp:posOffset>
                </wp:positionH>
                <wp:positionV relativeFrom="paragraph">
                  <wp:posOffset>3270610</wp:posOffset>
                </wp:positionV>
                <wp:extent cx="2120265" cy="2571115"/>
                <wp:effectExtent l="0" t="0" r="635" b="6985"/>
                <wp:wrapNone/>
                <wp:docPr id="1366895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265" cy="2571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F023D4" w14:textId="4E5F8AC9" w:rsidR="001752CA" w:rsidRPr="003B0FD3" w:rsidRDefault="001752CA" w:rsidP="001752CA">
                            <w:pPr>
                              <w:pStyle w:val="IntroBody-1215BodyCopy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 w:rsidRPr="003B0FD3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Location</w:t>
                            </w:r>
                            <w:r w:rsidR="001C3ED2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: MS Teams</w:t>
                            </w:r>
                          </w:p>
                          <w:p w14:paraId="1A8EA3F3" w14:textId="3F58AD56" w:rsidR="0042795F" w:rsidRDefault="00E9115C" w:rsidP="001752CA">
                            <w:pPr>
                              <w:pStyle w:val="EventDetailsSubheads"/>
                              <w:rPr>
                                <w:rFonts w:ascii="Arial" w:hAnsi="Arial" w:cs="Arial"/>
                                <w:b/>
                                <w:bCs/>
                                <w:color w:val="5B9BD5" w:themeColor="accent5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5B9BD5" w:themeColor="accent5"/>
                              </w:rPr>
                              <w:t xml:space="preserve">May 28, </w:t>
                            </w:r>
                            <w:r w:rsidR="0042795F" w:rsidRPr="0042795F">
                              <w:rPr>
                                <w:rFonts w:ascii="Arial" w:hAnsi="Arial" w:cs="Arial"/>
                                <w:b/>
                                <w:bCs/>
                                <w:color w:val="5B9BD5" w:themeColor="accent5"/>
                              </w:rPr>
                              <w:t>202</w:t>
                            </w:r>
                            <w:r w:rsidR="00565A5F">
                              <w:rPr>
                                <w:rFonts w:ascii="Arial" w:hAnsi="Arial" w:cs="Arial"/>
                                <w:b/>
                                <w:bCs/>
                                <w:color w:val="5B9BD5" w:themeColor="accent5"/>
                              </w:rPr>
                              <w:t>5</w:t>
                            </w:r>
                          </w:p>
                          <w:p w14:paraId="0E27EDFD" w14:textId="0B7820CA" w:rsidR="001752CA" w:rsidRPr="003B0FD3" w:rsidRDefault="00A24E30" w:rsidP="001752CA">
                            <w:pPr>
                              <w:pStyle w:val="EventDetailsSubheads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4</w:t>
                            </w:r>
                            <w:r w:rsidR="001C3ED2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0</w:t>
                            </w:r>
                            <w:r w:rsidR="001C3ED2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0</w:t>
                            </w:r>
                            <w:r w:rsidR="001752CA"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5</w:t>
                            </w:r>
                            <w:r w:rsidR="001752CA"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0</w:t>
                            </w:r>
                            <w:r w:rsidR="001C3ED2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0p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m</w:t>
                            </w:r>
                          </w:p>
                          <w:p w14:paraId="18E60B7E" w14:textId="60765067" w:rsidR="009963BF" w:rsidRDefault="001752CA" w:rsidP="009963BF">
                            <w:pPr>
                              <w:rPr>
                                <w:rFonts w:ascii="Calibri" w:eastAsia="Times New Roman" w:hAnsi="Calibri" w:cs="Calibri"/>
                                <w:color w:val="FF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To claim </w:t>
                            </w:r>
                            <w:r w:rsidR="00FD73C2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CME </w:t>
                            </w: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credit </w:t>
                            </w: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br/>
                              <w:t>text</w:t>
                            </w:r>
                            <w:r w:rsidR="00FD73C2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: </w:t>
                            </w:r>
                            <w:r w:rsidR="00B204E1" w:rsidRPr="00B204E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QADWAT</w:t>
                            </w:r>
                          </w:p>
                          <w:p w14:paraId="2CE1CA05" w14:textId="7D07376B" w:rsidR="001752CA" w:rsidRPr="009963BF" w:rsidRDefault="001752CA" w:rsidP="009963BF">
                            <w:pPr>
                              <w:rPr>
                                <w:rFonts w:ascii="Calibri" w:eastAsia="Times New Roman" w:hAnsi="Calibri" w:cs="Calibri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to 703.260.9391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61A48" id="_x0000_s1031" type="#_x0000_t202" style="position:absolute;margin-left:-26.25pt;margin-top:257.55pt;width:166.95pt;height:202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" filled="f" stroked="f" strokeweight=".5pt">
                <v:textbox inset="0,0,0,0">
                  <w:txbxContent>
                    <w:p w14:paraId="57F023D4" w14:textId="4E5F8AC9" w:rsidR="001752CA" w:rsidRPr="003B0FD3" w:rsidRDefault="001752CA" w:rsidP="001752CA">
                      <w:pPr>
                        <w:pStyle w:val="IntroBody-1215BodyCopy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 w:rsidRPr="003B0FD3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Location</w:t>
                      </w:r>
                      <w:r w:rsidR="001C3ED2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: MS Teams</w:t>
                      </w:r>
                    </w:p>
                    <w:p w14:paraId="1A8EA3F3" w14:textId="3F58AD56" w:rsidR="0042795F" w:rsidRDefault="00E9115C" w:rsidP="001752CA">
                      <w:pPr>
                        <w:pStyle w:val="EventDetailsSubheads"/>
                        <w:rPr>
                          <w:rFonts w:ascii="Arial" w:hAnsi="Arial" w:cs="Arial"/>
                          <w:b/>
                          <w:bCs/>
                          <w:color w:val="5B9BD5" w:themeColor="accent5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5B9BD5" w:themeColor="accent5"/>
                        </w:rPr>
                        <w:t xml:space="preserve">May 28, </w:t>
                      </w:r>
                      <w:r w:rsidR="0042795F" w:rsidRPr="0042795F">
                        <w:rPr>
                          <w:rFonts w:ascii="Arial" w:hAnsi="Arial" w:cs="Arial"/>
                          <w:b/>
                          <w:bCs/>
                          <w:color w:val="5B9BD5" w:themeColor="accent5"/>
                        </w:rPr>
                        <w:t>202</w:t>
                      </w:r>
                      <w:r w:rsidR="00565A5F">
                        <w:rPr>
                          <w:rFonts w:ascii="Arial" w:hAnsi="Arial" w:cs="Arial"/>
                          <w:b/>
                          <w:bCs/>
                          <w:color w:val="5B9BD5" w:themeColor="accent5"/>
                        </w:rPr>
                        <w:t>5</w:t>
                      </w:r>
                    </w:p>
                    <w:p w14:paraId="0E27EDFD" w14:textId="0B7820CA" w:rsidR="001752CA" w:rsidRPr="003B0FD3" w:rsidRDefault="00A24E30" w:rsidP="001752CA">
                      <w:pPr>
                        <w:pStyle w:val="EventDetailsSubheads"/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4</w:t>
                      </w:r>
                      <w:r w:rsidR="001C3ED2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0</w:t>
                      </w:r>
                      <w:r w:rsidR="001C3ED2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0</w:t>
                      </w:r>
                      <w:r w:rsidR="001752CA"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 –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5</w:t>
                      </w:r>
                      <w:r w:rsidR="001752CA"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0</w:t>
                      </w:r>
                      <w:r w:rsidR="001C3ED2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0p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m</w:t>
                      </w:r>
                    </w:p>
                    <w:p w14:paraId="18E60B7E" w14:textId="60765067" w:rsidR="009963BF" w:rsidRDefault="001752CA" w:rsidP="009963BF">
                      <w:pPr>
                        <w:rPr>
                          <w:rFonts w:ascii="Calibri" w:eastAsia="Times New Roman" w:hAnsi="Calibri" w:cs="Calibri"/>
                          <w:color w:val="FF0000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To claim </w:t>
                      </w:r>
                      <w:r w:rsidR="00FD73C2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CME </w:t>
                      </w: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credit </w:t>
                      </w: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br/>
                        <w:t>text</w:t>
                      </w:r>
                      <w:r w:rsidR="00FD73C2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: </w:t>
                      </w:r>
                      <w:r w:rsidR="00B204E1" w:rsidRPr="00B204E1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QADWAT</w:t>
                      </w:r>
                    </w:p>
                    <w:p w14:paraId="2CE1CA05" w14:textId="7D07376B" w:rsidR="001752CA" w:rsidRPr="009963BF" w:rsidRDefault="001752CA" w:rsidP="009963BF">
                      <w:pPr>
                        <w:rPr>
                          <w:rFonts w:ascii="Calibri" w:eastAsia="Times New Roman" w:hAnsi="Calibri" w:cs="Calibri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to 703.260.9391</w:t>
                      </w: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w:drawing>
          <wp:anchor distT="0" distB="0" distL="114300" distR="114300" simplePos="0" relativeHeight="251655167" behindDoc="1" locked="0" layoutInCell="1" allowOverlap="1" wp14:anchorId="181EF531" wp14:editId="399E37CE">
            <wp:simplePos x="0" y="0"/>
            <wp:positionH relativeFrom="column">
              <wp:posOffset>-955343</wp:posOffset>
            </wp:positionH>
            <wp:positionV relativeFrom="paragraph">
              <wp:posOffset>-928047</wp:posOffset>
            </wp:positionV>
            <wp:extent cx="7829550" cy="3903260"/>
            <wp:effectExtent l="0" t="0" r="0" b="2540"/>
            <wp:wrapNone/>
            <wp:docPr id="1339994084" name="Picture 6" descr="A blue and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994084" name="Picture 6" descr="A blue and black backgroun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9330" cy="3908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07394C" wp14:editId="032E0F60">
                <wp:simplePos x="0" y="0"/>
                <wp:positionH relativeFrom="column">
                  <wp:posOffset>-323215</wp:posOffset>
                </wp:positionH>
                <wp:positionV relativeFrom="paragraph">
                  <wp:posOffset>8199120</wp:posOffset>
                </wp:positionV>
                <wp:extent cx="6613771" cy="0"/>
                <wp:effectExtent l="0" t="12700" r="15875" b="12700"/>
                <wp:wrapNone/>
                <wp:docPr id="132061830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377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ED1AB66" id="Straight Connector 5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45pt,645.6pt" to="495.3pt,6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" strokecolor="#cfcdcd [2894]" strokeweight="1.5pt">
                <v:stroke joinstyle="miter"/>
              </v:line>
            </w:pict>
          </mc:Fallback>
        </mc:AlternateContent>
      </w:r>
      <w:r w:rsidR="00824559" w:rsidRPr="00066816">
        <w:rPr>
          <w:noProof/>
        </w:rPr>
        <w:drawing>
          <wp:anchor distT="0" distB="0" distL="114300" distR="114300" simplePos="0" relativeHeight="251664384" behindDoc="0" locked="0" layoutInCell="1" allowOverlap="1" wp14:anchorId="1910859B" wp14:editId="29E259D6">
            <wp:simplePos x="0" y="0"/>
            <wp:positionH relativeFrom="column">
              <wp:posOffset>-291465</wp:posOffset>
            </wp:positionH>
            <wp:positionV relativeFrom="paragraph">
              <wp:posOffset>8316595</wp:posOffset>
            </wp:positionV>
            <wp:extent cx="1168400" cy="508000"/>
            <wp:effectExtent l="0" t="0" r="0" b="0"/>
            <wp:wrapNone/>
            <wp:docPr id="3743610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361029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559"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6B9D3F01" wp14:editId="0A870885">
                <wp:simplePos x="0" y="0"/>
                <wp:positionH relativeFrom="column">
                  <wp:posOffset>5450205</wp:posOffset>
                </wp:positionH>
                <wp:positionV relativeFrom="paragraph">
                  <wp:posOffset>8502015</wp:posOffset>
                </wp:positionV>
                <wp:extent cx="838200" cy="193040"/>
                <wp:effectExtent l="0" t="0" r="12700" b="10160"/>
                <wp:wrapNone/>
                <wp:docPr id="455667931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93040"/>
                          <a:chOff x="2356512" y="0"/>
                          <a:chExt cx="838807" cy="193040"/>
                        </a:xfrm>
                      </wpg:grpSpPr>
                      <wps:wsp>
                        <wps:cNvPr id="128409713" name="Text Box 3"/>
                        <wps:cNvSpPr txBox="1"/>
                        <wps:spPr>
                          <a:xfrm>
                            <a:off x="2356512" y="0"/>
                            <a:ext cx="838807" cy="162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950E2F9" w14:textId="77777777" w:rsidR="0057022A" w:rsidRPr="0057022A" w:rsidRDefault="0057022A" w:rsidP="0057022A">
                              <w:pPr>
                                <w:jc w:val="right"/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</w:pPr>
                              <w:r w:rsidRPr="0057022A"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  <w:t>Inova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  <w:t>.org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366621" name="Straight Connector 7"/>
                        <wps:cNvCnPr/>
                        <wps:spPr>
                          <a:xfrm>
                            <a:off x="2625947" y="193040"/>
                            <a:ext cx="56876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24BAE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B9D3F01" id="Group 8" o:spid="_x0000_s1032" style="position:absolute;margin-left:429.15pt;margin-top:669.45pt;width:66pt;height:15.2pt;z-index:251691008;mso-width-relative:margin" coordorigin="23565" coordsize="8388,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">
                <v:shape id="_x0000_s1033" type="#_x0000_t202" style="position:absolute;left:23565;width:8388;height:1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" filled="f" stroked="f" strokeweight=".5pt">
                  <v:textbox inset="0,0,0,0">
                    <w:txbxContent>
                      <w:p w14:paraId="4950E2F9" w14:textId="77777777" w:rsidR="0057022A" w:rsidRPr="0057022A" w:rsidRDefault="0057022A" w:rsidP="0057022A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</w:pPr>
                        <w:r w:rsidRPr="0057022A"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  <w:t>Inova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  <w:t>.org</w:t>
                        </w:r>
                      </w:p>
                    </w:txbxContent>
                  </v:textbox>
                </v:shape>
                <v:line id="Straight Connector 7" o:spid="_x0000_s1034" style="position:absolute;visibility:visible;mso-wrap-style:square" from="26259,1930" to="31947,1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" strokecolor="#24baec" strokeweight="1.5pt">
                  <v:stroke joinstyle="miter"/>
                </v:line>
              </v:group>
            </w:pict>
          </mc:Fallback>
        </mc:AlternateContent>
      </w:r>
      <w:r w:rsidR="00BB28AD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95E933B" wp14:editId="3C433220">
                <wp:simplePos x="0" y="0"/>
                <wp:positionH relativeFrom="column">
                  <wp:posOffset>-2919095</wp:posOffset>
                </wp:positionH>
                <wp:positionV relativeFrom="paragraph">
                  <wp:posOffset>1205230</wp:posOffset>
                </wp:positionV>
                <wp:extent cx="600710" cy="600710"/>
                <wp:effectExtent l="0" t="0" r="8890" b="8890"/>
                <wp:wrapNone/>
                <wp:docPr id="13867765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710" cy="6007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FD6359" id="Rectangle 1" o:spid="_x0000_s1026" style="position:absolute;margin-left:-229.85pt;margin-top:94.9pt;width:47.3pt;height:47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" fillcolor="#4472c4 [3204]" strokecolor="#09101d [484]" strokeweight="1pt"/>
            </w:pict>
          </mc:Fallback>
        </mc:AlternateContent>
      </w:r>
      <w:r w:rsidR="00BB28AD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8E6BA7B" wp14:editId="468CFE1D">
                <wp:simplePos x="0" y="0"/>
                <wp:positionH relativeFrom="column">
                  <wp:posOffset>-1532363</wp:posOffset>
                </wp:positionH>
                <wp:positionV relativeFrom="paragraph">
                  <wp:posOffset>1808062</wp:posOffset>
                </wp:positionV>
                <wp:extent cx="601128" cy="601128"/>
                <wp:effectExtent l="0" t="0" r="8890" b="8890"/>
                <wp:wrapNone/>
                <wp:docPr id="10240003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128" cy="6011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B7BB9C" id="Rectangle 1" o:spid="_x0000_s1026" style="position:absolute;margin-left:-120.65pt;margin-top:142.35pt;width:47.35pt;height:47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" fillcolor="#4472c4 [3204]" strokecolor="#09101d [484]" strokeweight="1pt"/>
            </w:pict>
          </mc:Fallback>
        </mc:AlternateContent>
      </w:r>
      <w:r w:rsidR="000E7813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9FD7B13" wp14:editId="7C6747E3">
                <wp:simplePos x="0" y="0"/>
                <wp:positionH relativeFrom="column">
                  <wp:posOffset>2991775</wp:posOffset>
                </wp:positionH>
                <wp:positionV relativeFrom="paragraph">
                  <wp:posOffset>-204186</wp:posOffset>
                </wp:positionV>
                <wp:extent cx="3195320" cy="162560"/>
                <wp:effectExtent l="0" t="0" r="5080" b="2540"/>
                <wp:wrapNone/>
                <wp:docPr id="129625324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162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617857" w14:textId="4B83A0D8" w:rsidR="0057022A" w:rsidRPr="00066816" w:rsidRDefault="0044603C" w:rsidP="0057022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PSV Hematology/Oncology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FD7B13" id="_x0000_s1035" type="#_x0000_t202" style="position:absolute;margin-left:235.55pt;margin-top:-16.1pt;width:251.6pt;height:12.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" filled="f" stroked="f" strokeweight=".5pt">
                <v:textbox inset="0,0,0,0">
                  <w:txbxContent>
                    <w:p w14:paraId="55617857" w14:textId="4B83A0D8" w:rsidR="0057022A" w:rsidRPr="00066816" w:rsidRDefault="0044603C" w:rsidP="0057022A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PSV Hematology/Oncology</w:t>
                      </w:r>
                    </w:p>
                  </w:txbxContent>
                </v:textbox>
              </v:shape>
            </w:pict>
          </mc:Fallback>
        </mc:AlternateContent>
      </w:r>
      <w:r w:rsidR="008452FB" w:rsidRPr="009B07AB">
        <w:rPr>
          <w:noProof/>
        </w:rPr>
        <w:drawing>
          <wp:anchor distT="0" distB="0" distL="114300" distR="114300" simplePos="0" relativeHeight="251676672" behindDoc="0" locked="0" layoutInCell="1" allowOverlap="1" wp14:anchorId="213DD451" wp14:editId="5C06DCD9">
            <wp:simplePos x="0" y="0"/>
            <wp:positionH relativeFrom="column">
              <wp:posOffset>-325755</wp:posOffset>
            </wp:positionH>
            <wp:positionV relativeFrom="paragraph">
              <wp:posOffset>-358924</wp:posOffset>
            </wp:positionV>
            <wp:extent cx="2095500" cy="368300"/>
            <wp:effectExtent l="0" t="0" r="0" b="0"/>
            <wp:wrapNone/>
            <wp:docPr id="9538320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832017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52FB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E535E3B" wp14:editId="2F52B867">
                <wp:simplePos x="0" y="0"/>
                <wp:positionH relativeFrom="column">
                  <wp:posOffset>-7369810</wp:posOffset>
                </wp:positionH>
                <wp:positionV relativeFrom="paragraph">
                  <wp:posOffset>-925830</wp:posOffset>
                </wp:positionV>
                <wp:extent cx="565785" cy="565785"/>
                <wp:effectExtent l="0" t="0" r="5715" b="5715"/>
                <wp:wrapNone/>
                <wp:docPr id="452039893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" cy="56578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F4799A" id="Rectangle 10" o:spid="_x0000_s1026" style="position:absolute;margin-left:-580.3pt;margin-top:-72.9pt;width:44.55pt;height:44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" fillcolor="red" stroked="f" strokeweight="1pt"/>
            </w:pict>
          </mc:Fallback>
        </mc:AlternateContent>
      </w:r>
      <w:r w:rsidR="00066816" w:rsidRPr="00066816">
        <w:rPr>
          <w:noProof/>
        </w:rPr>
        <w:t xml:space="preserve"> </w:t>
      </w:r>
    </w:p>
    <w:sectPr w:rsidR="009B07AB" w:rsidSect="00824559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is Grotesque Pro Medium">
    <w:altName w:val="Calibri"/>
    <w:charset w:val="00"/>
    <w:family w:val="swiss"/>
    <w:pitch w:val="variable"/>
    <w:sig w:usb0="000002C7" w:usb1="00000000" w:usb2="00000000" w:usb3="00000000" w:csb0="0000001F" w:csb1="00000000"/>
  </w:font>
  <w:font w:name="Basis Grotesque Pro">
    <w:altName w:val="Calibri"/>
    <w:charset w:val="00"/>
    <w:family w:val="swiss"/>
    <w:pitch w:val="variable"/>
    <w:sig w:usb0="000002C7" w:usb1="00000000" w:usb2="00000000" w:usb3="00000000" w:csb0="0000001F" w:csb1="00000000"/>
  </w:font>
  <w:font w:name="Basis Grotesque Pro Black">
    <w:charset w:val="00"/>
    <w:family w:val="swiss"/>
    <w:pitch w:val="variable"/>
    <w:sig w:usb0="000002C7" w:usb1="000000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82580"/>
    <w:multiLevelType w:val="hybridMultilevel"/>
    <w:tmpl w:val="A5C88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B4AFB"/>
    <w:multiLevelType w:val="hybridMultilevel"/>
    <w:tmpl w:val="98266D4E"/>
    <w:lvl w:ilvl="0" w:tplc="71181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4BAEC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1C116F"/>
    <w:multiLevelType w:val="hybridMultilevel"/>
    <w:tmpl w:val="E996C496"/>
    <w:lvl w:ilvl="0" w:tplc="9B5ED67C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CF3AD0"/>
    <w:multiLevelType w:val="hybridMultilevel"/>
    <w:tmpl w:val="626EB5D0"/>
    <w:lvl w:ilvl="0" w:tplc="71181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4BAEC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9200A3"/>
    <w:multiLevelType w:val="hybridMultilevel"/>
    <w:tmpl w:val="4E160A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19C7857"/>
    <w:multiLevelType w:val="multilevel"/>
    <w:tmpl w:val="4E160AF8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575147C"/>
    <w:multiLevelType w:val="hybridMultilevel"/>
    <w:tmpl w:val="03C4F5E4"/>
    <w:lvl w:ilvl="0" w:tplc="B54EF1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148493">
    <w:abstractNumId w:val="4"/>
  </w:num>
  <w:num w:numId="2" w16cid:durableId="1970621723">
    <w:abstractNumId w:val="5"/>
  </w:num>
  <w:num w:numId="3" w16cid:durableId="657272011">
    <w:abstractNumId w:val="3"/>
  </w:num>
  <w:num w:numId="4" w16cid:durableId="2127191036">
    <w:abstractNumId w:val="1"/>
  </w:num>
  <w:num w:numId="5" w16cid:durableId="236670372">
    <w:abstractNumId w:val="6"/>
  </w:num>
  <w:num w:numId="6" w16cid:durableId="1506286935">
    <w:abstractNumId w:val="0"/>
  </w:num>
  <w:num w:numId="7" w16cid:durableId="1926069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BA4"/>
    <w:rsid w:val="0001436D"/>
    <w:rsid w:val="00053D0A"/>
    <w:rsid w:val="00066816"/>
    <w:rsid w:val="00080AEE"/>
    <w:rsid w:val="000A0FAD"/>
    <w:rsid w:val="000B03C2"/>
    <w:rsid w:val="000E7813"/>
    <w:rsid w:val="00106F1F"/>
    <w:rsid w:val="00126C6A"/>
    <w:rsid w:val="00150FCA"/>
    <w:rsid w:val="00151388"/>
    <w:rsid w:val="001752CA"/>
    <w:rsid w:val="001768DB"/>
    <w:rsid w:val="001C3ED2"/>
    <w:rsid w:val="001C60F7"/>
    <w:rsid w:val="001E6E60"/>
    <w:rsid w:val="00232EAF"/>
    <w:rsid w:val="0029730C"/>
    <w:rsid w:val="00300226"/>
    <w:rsid w:val="00315F6B"/>
    <w:rsid w:val="003303C7"/>
    <w:rsid w:val="003323F9"/>
    <w:rsid w:val="00336048"/>
    <w:rsid w:val="0035174D"/>
    <w:rsid w:val="00393507"/>
    <w:rsid w:val="00397016"/>
    <w:rsid w:val="003B0FD3"/>
    <w:rsid w:val="003C23EA"/>
    <w:rsid w:val="003E0FCB"/>
    <w:rsid w:val="003E1FEC"/>
    <w:rsid w:val="0042795F"/>
    <w:rsid w:val="0044603C"/>
    <w:rsid w:val="004804CF"/>
    <w:rsid w:val="004940DD"/>
    <w:rsid w:val="004C557D"/>
    <w:rsid w:val="004F1657"/>
    <w:rsid w:val="004F283B"/>
    <w:rsid w:val="00501266"/>
    <w:rsid w:val="0056440F"/>
    <w:rsid w:val="00565A5F"/>
    <w:rsid w:val="00567031"/>
    <w:rsid w:val="0057022A"/>
    <w:rsid w:val="00585377"/>
    <w:rsid w:val="005C2805"/>
    <w:rsid w:val="00662E0E"/>
    <w:rsid w:val="00663C08"/>
    <w:rsid w:val="00676E0A"/>
    <w:rsid w:val="006F3EA0"/>
    <w:rsid w:val="00713B6B"/>
    <w:rsid w:val="0072118C"/>
    <w:rsid w:val="00786F22"/>
    <w:rsid w:val="007B29C8"/>
    <w:rsid w:val="007E7650"/>
    <w:rsid w:val="00824559"/>
    <w:rsid w:val="008400B8"/>
    <w:rsid w:val="008452FB"/>
    <w:rsid w:val="00855591"/>
    <w:rsid w:val="008D597A"/>
    <w:rsid w:val="00914F3F"/>
    <w:rsid w:val="00941A17"/>
    <w:rsid w:val="00945119"/>
    <w:rsid w:val="00951EFD"/>
    <w:rsid w:val="00972A36"/>
    <w:rsid w:val="00992D3D"/>
    <w:rsid w:val="009963BF"/>
    <w:rsid w:val="009B07AB"/>
    <w:rsid w:val="009B1BA4"/>
    <w:rsid w:val="009B5831"/>
    <w:rsid w:val="009F3960"/>
    <w:rsid w:val="00A11BBD"/>
    <w:rsid w:val="00A12C15"/>
    <w:rsid w:val="00A24E30"/>
    <w:rsid w:val="00A54F80"/>
    <w:rsid w:val="00A70167"/>
    <w:rsid w:val="00A80EB9"/>
    <w:rsid w:val="00AE2818"/>
    <w:rsid w:val="00B204E1"/>
    <w:rsid w:val="00BB28AD"/>
    <w:rsid w:val="00BB3422"/>
    <w:rsid w:val="00BE5E37"/>
    <w:rsid w:val="00C24D46"/>
    <w:rsid w:val="00C766B6"/>
    <w:rsid w:val="00C86248"/>
    <w:rsid w:val="00CA0150"/>
    <w:rsid w:val="00CF36B1"/>
    <w:rsid w:val="00D400C6"/>
    <w:rsid w:val="00D43898"/>
    <w:rsid w:val="00D44887"/>
    <w:rsid w:val="00DD2F48"/>
    <w:rsid w:val="00DE4305"/>
    <w:rsid w:val="00E24109"/>
    <w:rsid w:val="00E71195"/>
    <w:rsid w:val="00E90D06"/>
    <w:rsid w:val="00E9115C"/>
    <w:rsid w:val="00E946D2"/>
    <w:rsid w:val="00EA3614"/>
    <w:rsid w:val="00ED30B5"/>
    <w:rsid w:val="00F37EFE"/>
    <w:rsid w:val="00FD0F45"/>
    <w:rsid w:val="00FD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F3C1C"/>
  <w15:chartTrackingRefBased/>
  <w15:docId w15:val="{795FE651-5B6D-45C8-A5EA-B9C0A9B8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Body-1215BodyCopy">
    <w:name w:val="Intro Body - 12/15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400" w:line="300" w:lineRule="atLeast"/>
      <w:textAlignment w:val="center"/>
    </w:pPr>
    <w:rPr>
      <w:rFonts w:ascii="Basis Grotesque Pro Medium" w:hAnsi="Basis Grotesque Pro Medium" w:cs="Basis Grotesque Pro Medium"/>
      <w:color w:val="0000BC"/>
      <w:kern w:val="0"/>
    </w:rPr>
  </w:style>
  <w:style w:type="paragraph" w:customStyle="1" w:styleId="Body-1014BodyCopy">
    <w:name w:val="Body - 10/14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200" w:after="115" w:line="280" w:lineRule="atLeast"/>
      <w:textAlignment w:val="center"/>
    </w:pPr>
    <w:rPr>
      <w:rFonts w:ascii="Basis Grotesque Pro" w:hAnsi="Basis Grotesque Pro" w:cs="Basis Grotesque Pro"/>
      <w:color w:val="000000"/>
      <w:kern w:val="0"/>
      <w:sz w:val="20"/>
      <w:szCs w:val="20"/>
    </w:rPr>
  </w:style>
  <w:style w:type="paragraph" w:customStyle="1" w:styleId="Bullets-1014BodyCopy">
    <w:name w:val="Bullets - 10/14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200" w:line="280" w:lineRule="atLeast"/>
      <w:ind w:left="180" w:hanging="180"/>
      <w:textAlignment w:val="center"/>
    </w:pPr>
    <w:rPr>
      <w:rFonts w:ascii="Basis Grotesque Pro" w:hAnsi="Basis Grotesque Pro" w:cs="Basis Grotesque Pro"/>
      <w:color w:val="000000"/>
      <w:kern w:val="0"/>
      <w:sz w:val="20"/>
      <w:szCs w:val="20"/>
    </w:rPr>
  </w:style>
  <w:style w:type="character" w:customStyle="1" w:styleId="InlineEmphasisEmphasis">
    <w:name w:val="Inline Emphasis (Emphasis)"/>
    <w:uiPriority w:val="99"/>
    <w:rsid w:val="00066816"/>
    <w:rPr>
      <w:color w:val="0000BC"/>
    </w:rPr>
  </w:style>
  <w:style w:type="paragraph" w:customStyle="1" w:styleId="EventDetailsSubheads">
    <w:name w:val="Event Details (Subheads)"/>
    <w:basedOn w:val="Normal"/>
    <w:uiPriority w:val="99"/>
    <w:rsid w:val="001752CA"/>
    <w:pPr>
      <w:suppressAutoHyphens/>
      <w:autoSpaceDE w:val="0"/>
      <w:autoSpaceDN w:val="0"/>
      <w:adjustRightInd w:val="0"/>
      <w:spacing w:before="300" w:line="300" w:lineRule="atLeast"/>
      <w:textAlignment w:val="center"/>
    </w:pPr>
    <w:rPr>
      <w:rFonts w:ascii="Basis Grotesque Pro Black" w:hAnsi="Basis Grotesque Pro Black" w:cs="Basis Grotesque Pro Black"/>
      <w:color w:val="0000BC"/>
      <w:kern w:val="0"/>
    </w:rPr>
  </w:style>
  <w:style w:type="paragraph" w:customStyle="1" w:styleId="Body-913BodyCopy">
    <w:name w:val="Body - 9/13 (Body Copy)"/>
    <w:basedOn w:val="Normal"/>
    <w:uiPriority w:val="99"/>
    <w:rsid w:val="001752CA"/>
    <w:pPr>
      <w:suppressAutoHyphens/>
      <w:autoSpaceDE w:val="0"/>
      <w:autoSpaceDN w:val="0"/>
      <w:adjustRightInd w:val="0"/>
      <w:spacing w:before="200" w:line="260" w:lineRule="atLeast"/>
      <w:textAlignment w:val="center"/>
    </w:pPr>
    <w:rPr>
      <w:rFonts w:ascii="Basis Grotesque Pro" w:hAnsi="Basis Grotesque Pro" w:cs="Basis Grotesque Pro"/>
      <w:color w:val="000000"/>
      <w:kern w:val="0"/>
      <w:sz w:val="18"/>
      <w:szCs w:val="18"/>
    </w:rPr>
  </w:style>
  <w:style w:type="numbering" w:customStyle="1" w:styleId="CurrentList1">
    <w:name w:val="Current List1"/>
    <w:uiPriority w:val="99"/>
    <w:rsid w:val="003B0FD3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1C3E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78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1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0250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14998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04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2898723">
          <w:marLeft w:val="87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5" Type="http://schemas.openxmlformats.org/officeDocument/2006/relationships/numbering" Target="numbering.xml"/><Relationship Id="rId10" Type="http://schemas.openxmlformats.org/officeDocument/2006/relationships/image" Target="media/image2.emf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UINAN\AppData\Local\Microsoft\Windows\INetCache\Content.Outlook\O3RJVK9G\Inova%202024%20New%20CME%20Flyer%20_%20Inov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F179A3BF3499489C64B332E286E729" ma:contentTypeVersion="12" ma:contentTypeDescription="Create a new document." ma:contentTypeScope="" ma:versionID="a103c1766018a48ac124547634a707a0">
  <xsd:schema xmlns:xsd="http://www.w3.org/2001/XMLSchema" xmlns:xs="http://www.w3.org/2001/XMLSchema" xmlns:p="http://schemas.microsoft.com/office/2006/metadata/properties" xmlns:ns2="fc7e7899-36b9-41b2-a178-8854929512d1" xmlns:ns3="8b37fd21-c0fa-4f34-8250-ff317bae3112" targetNamespace="http://schemas.microsoft.com/office/2006/metadata/properties" ma:root="true" ma:fieldsID="21de1818c8c20b62bfe5d683124fcfa2" ns2:_="" ns3:_="">
    <xsd:import namespace="fc7e7899-36b9-41b2-a178-8854929512d1"/>
    <xsd:import namespace="8b37fd21-c0fa-4f34-8250-ff317bae31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e7899-36b9-41b2-a178-885492951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f931e2f-156e-4080-926c-6851c2f05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7fd21-c0fa-4f34-8250-ff317bae311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7e7899-36b9-41b2-a178-8854929512d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41C03DB-87A2-4BF8-97AD-AD2130C93A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7e7899-36b9-41b2-a178-8854929512d1"/>
    <ds:schemaRef ds:uri="8b37fd21-c0fa-4f34-8250-ff317bae3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C8ADCA-2C83-4920-A7C7-03C4E1801D47}">
  <ds:schemaRefs>
    <ds:schemaRef ds:uri="http://schemas.microsoft.com/office/2006/metadata/properties"/>
    <ds:schemaRef ds:uri="http://schemas.microsoft.com/office/infopath/2007/PartnerControls"/>
    <ds:schemaRef ds:uri="fc7e7899-36b9-41b2-a178-8854929512d1"/>
  </ds:schemaRefs>
</ds:datastoreItem>
</file>

<file path=customXml/itemProps3.xml><?xml version="1.0" encoding="utf-8"?>
<ds:datastoreItem xmlns:ds="http://schemas.openxmlformats.org/officeDocument/2006/customXml" ds:itemID="{25A5A967-D32D-435B-B2F8-1C71E2F708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10B048-4370-014A-9ABC-F85045A7C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Inova 2024 New CME Flyer _ Inova</Template>
  <TotalTime>1</TotalTime>
  <Pages>1</Pages>
  <Words>2</Words>
  <Characters>15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Piguet, Niccole B.</dc:creator>
  <cp:keywords/>
  <dc:description/>
  <cp:lastModifiedBy>Williams, Keith</cp:lastModifiedBy>
  <cp:revision>2</cp:revision>
  <cp:lastPrinted>2024-01-05T21:31:00Z</cp:lastPrinted>
  <dcterms:created xsi:type="dcterms:W3CDTF">2025-05-28T14:37:00Z</dcterms:created>
  <dcterms:modified xsi:type="dcterms:W3CDTF">2025-05-28T14:37:00Z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0x0101002DF179A3BF3499489C64B332E286E729</vt:lpwstr>
  </property>
</Properties>
</file>