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64EA7DEA" w:rsidR="009B07AB" w:rsidRDefault="00DC5F77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FE276" wp14:editId="71A59379">
                <wp:simplePos x="0" y="0"/>
                <wp:positionH relativeFrom="column">
                  <wp:posOffset>1724025</wp:posOffset>
                </wp:positionH>
                <wp:positionV relativeFrom="paragraph">
                  <wp:posOffset>2581275</wp:posOffset>
                </wp:positionV>
                <wp:extent cx="4563745" cy="4038600"/>
                <wp:effectExtent l="0" t="0" r="8255" b="0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3745" cy="403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4F057B" w14:textId="77777777" w:rsidR="000735E8" w:rsidRDefault="00066816" w:rsidP="00EC0B87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</w:pPr>
                            <w:r w:rsidRPr="008452F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Target audience:</w:t>
                            </w:r>
                            <w:r w:rsidRPr="008452FB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0B87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EP Physicians, EP QI Coordinator, IHVI Sr Nursing Director</w:t>
                            </w:r>
                            <w:r w:rsidR="009C3F35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8B5D5E2" w14:textId="747AFD29" w:rsidR="00066816" w:rsidRDefault="00066816" w:rsidP="00EC0B87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Learning objectives:</w:t>
                            </w:r>
                          </w:p>
                          <w:p w14:paraId="2BE98445" w14:textId="5D8C1752" w:rsidR="000735E8" w:rsidRDefault="003F3FA4" w:rsidP="0027020E">
                            <w:pPr>
                              <w:pStyle w:val="IntroBody-1215BodyCopy"/>
                              <w:numPr>
                                <w:ilvl w:val="0"/>
                                <w:numId w:val="5"/>
                              </w:numP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Review pericardial effusion post ablation procedure.</w:t>
                            </w:r>
                          </w:p>
                          <w:p w14:paraId="47C938C7" w14:textId="2D19734E" w:rsidR="00DF58DA" w:rsidRDefault="00DF58DA" w:rsidP="0027020E">
                            <w:pPr>
                              <w:pStyle w:val="IntroBody-1215BodyCopy"/>
                              <w:numPr>
                                <w:ilvl w:val="0"/>
                                <w:numId w:val="5"/>
                              </w:numP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Discuss device infection post implant with </w:t>
                            </w:r>
                            <w:r w:rsidR="0051393D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second infection requiring explant. </w:t>
                            </w:r>
                          </w:p>
                          <w:p w14:paraId="145D2399" w14:textId="01545A61" w:rsidR="004C17B4" w:rsidRDefault="001C4C05" w:rsidP="0027020E">
                            <w:pPr>
                              <w:pStyle w:val="IntroBody-1215BodyCopy"/>
                              <w:numPr>
                                <w:ilvl w:val="0"/>
                                <w:numId w:val="5"/>
                              </w:numP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Review DVT and PE </w:t>
                            </w:r>
                            <w:r w:rsidR="004E3129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requiring thrombectomy </w:t>
                            </w:r>
                            <w: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post ablation procedures.</w:t>
                            </w:r>
                          </w:p>
                          <w:p w14:paraId="475AA3F7" w14:textId="423265E2" w:rsidR="00B91F46" w:rsidRDefault="002459C7" w:rsidP="0027020E">
                            <w:pPr>
                              <w:pStyle w:val="IntroBody-1215BodyCopy"/>
                              <w:numPr>
                                <w:ilvl w:val="0"/>
                                <w:numId w:val="5"/>
                              </w:numP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Discuss</w:t>
                            </w:r>
                            <w:r w:rsidR="007969FF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</w:t>
                            </w:r>
                            <w:r w:rsidR="00B91F46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respiratory </w:t>
                            </w:r>
                            <w:r w:rsidR="0086147E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failure and hypotension</w:t>
                            </w:r>
                            <w:r w:rsidR="007969FF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post </w:t>
                            </w:r>
                            <w: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ablation procedure.</w:t>
                            </w:r>
                          </w:p>
                          <w:p w14:paraId="71A6EC0B" w14:textId="61A50C1B" w:rsidR="002459C7" w:rsidRPr="003B0FD3" w:rsidRDefault="002459C7" w:rsidP="0027020E">
                            <w:pPr>
                              <w:pStyle w:val="IntroBody-1215BodyCopy"/>
                              <w:numPr>
                                <w:ilvl w:val="0"/>
                                <w:numId w:val="5"/>
                              </w:numP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Identify </w:t>
                            </w:r>
                            <w:r w:rsidR="00352F36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hypoglycemia post PVI with </w:t>
                            </w:r>
                            <w:r w:rsidR="00DC5F77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history of gastric bypass.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FE2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.75pt;margin-top:203.25pt;width:359.35pt;height:3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" filled="f" stroked="f" strokeweight=".5pt">
                <v:textbox inset="0,0,0,0">
                  <w:txbxContent>
                    <w:p w14:paraId="2D4F057B" w14:textId="77777777" w:rsidR="000735E8" w:rsidRDefault="00066816" w:rsidP="00EC0B87">
                      <w:pPr>
                        <w:pStyle w:val="IntroBody-1215BodyCopy"/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</w:pPr>
                      <w:r w:rsidRPr="008452F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Target audience:</w:t>
                      </w:r>
                      <w:r w:rsidRPr="008452FB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EC0B87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EP Physicians, EP QI Coordinator, IHVI Sr Nursing Director</w:t>
                      </w:r>
                      <w:r w:rsidR="009C3F35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>.</w:t>
                      </w:r>
                    </w:p>
                    <w:p w14:paraId="28B5D5E2" w14:textId="747AFD29" w:rsidR="00066816" w:rsidRDefault="00066816" w:rsidP="00EC0B87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Learning objectives:</w:t>
                      </w:r>
                    </w:p>
                    <w:p w14:paraId="2BE98445" w14:textId="5D8C1752" w:rsidR="000735E8" w:rsidRDefault="003F3FA4" w:rsidP="0027020E">
                      <w:pPr>
                        <w:pStyle w:val="IntroBody-1215BodyCopy"/>
                        <w:numPr>
                          <w:ilvl w:val="0"/>
                          <w:numId w:val="5"/>
                        </w:numP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Review pericardial effusion post ablation procedure.</w:t>
                      </w:r>
                    </w:p>
                    <w:p w14:paraId="47C938C7" w14:textId="2D19734E" w:rsidR="00DF58DA" w:rsidRDefault="00DF58DA" w:rsidP="0027020E">
                      <w:pPr>
                        <w:pStyle w:val="IntroBody-1215BodyCopy"/>
                        <w:numPr>
                          <w:ilvl w:val="0"/>
                          <w:numId w:val="5"/>
                        </w:numP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Discuss device infection post implant with </w:t>
                      </w:r>
                      <w:r w:rsidR="0051393D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second infection requiring explant. </w:t>
                      </w:r>
                    </w:p>
                    <w:p w14:paraId="145D2399" w14:textId="01545A61" w:rsidR="004C17B4" w:rsidRDefault="001C4C05" w:rsidP="0027020E">
                      <w:pPr>
                        <w:pStyle w:val="IntroBody-1215BodyCopy"/>
                        <w:numPr>
                          <w:ilvl w:val="0"/>
                          <w:numId w:val="5"/>
                        </w:numP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Review DVT and PE </w:t>
                      </w:r>
                      <w:r w:rsidR="004E3129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requiring thrombectomy </w:t>
                      </w:r>
                      <w: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post ablation procedures.</w:t>
                      </w:r>
                    </w:p>
                    <w:p w14:paraId="475AA3F7" w14:textId="423265E2" w:rsidR="00B91F46" w:rsidRDefault="002459C7" w:rsidP="0027020E">
                      <w:pPr>
                        <w:pStyle w:val="IntroBody-1215BodyCopy"/>
                        <w:numPr>
                          <w:ilvl w:val="0"/>
                          <w:numId w:val="5"/>
                        </w:numP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Discuss</w:t>
                      </w:r>
                      <w:r w:rsidR="007969FF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</w:t>
                      </w:r>
                      <w:r w:rsidR="00B91F46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respiratory </w:t>
                      </w:r>
                      <w:r w:rsidR="0086147E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failure and hypotension</w:t>
                      </w:r>
                      <w:r w:rsidR="007969FF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post </w:t>
                      </w:r>
                      <w: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ablation procedure.</w:t>
                      </w:r>
                    </w:p>
                    <w:p w14:paraId="71A6EC0B" w14:textId="61A50C1B" w:rsidR="002459C7" w:rsidRPr="003B0FD3" w:rsidRDefault="002459C7" w:rsidP="0027020E">
                      <w:pPr>
                        <w:pStyle w:val="IntroBody-1215BodyCopy"/>
                        <w:numPr>
                          <w:ilvl w:val="0"/>
                          <w:numId w:val="5"/>
                        </w:numP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Identify </w:t>
                      </w:r>
                      <w:r w:rsidR="00352F36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hypoglycemia post PVI with </w:t>
                      </w:r>
                      <w:r w:rsidR="00DC5F77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history of gastric bypass.</w:t>
                      </w:r>
                    </w:p>
                  </w:txbxContent>
                </v:textbox>
              </v:shape>
            </w:pict>
          </mc:Fallback>
        </mc:AlternateContent>
      </w:r>
      <w:r w:rsidR="008326B1">
        <w:rPr>
          <w:noProof/>
        </w:rPr>
        <w:drawing>
          <wp:anchor distT="0" distB="0" distL="114300" distR="114300" simplePos="0" relativeHeight="251657216" behindDoc="1" locked="0" layoutInCell="1" allowOverlap="1" wp14:anchorId="181EF531" wp14:editId="25D42FE7">
            <wp:simplePos x="0" y="0"/>
            <wp:positionH relativeFrom="margin">
              <wp:align>center</wp:align>
            </wp:positionH>
            <wp:positionV relativeFrom="paragraph">
              <wp:posOffset>-1106170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390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7D4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7E58356" wp14:editId="5F3AD4B1">
                <wp:simplePos x="0" y="0"/>
                <wp:positionH relativeFrom="column">
                  <wp:posOffset>-295275</wp:posOffset>
                </wp:positionH>
                <wp:positionV relativeFrom="paragraph">
                  <wp:posOffset>2076450</wp:posOffset>
                </wp:positionV>
                <wp:extent cx="3195320" cy="752475"/>
                <wp:effectExtent l="0" t="0" r="5080" b="9525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1B59D0" w14:textId="18146249" w:rsidR="00A377D4" w:rsidRDefault="0082455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Speaker</w:t>
                            </w:r>
                            <w:r w:rsidR="00EC0B8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 :</w:t>
                            </w:r>
                            <w:proofErr w:type="gramEnd"/>
                            <w:r w:rsidR="00EC0B8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377D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EP Physicians  </w:t>
                            </w:r>
                          </w:p>
                          <w:p w14:paraId="48DAE4FF" w14:textId="21ED2FF9" w:rsidR="00A377D4" w:rsidRPr="00824559" w:rsidRDefault="00A377D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Text Box 3" o:spid="_x0000_s1027" type="#_x0000_t202" style="position:absolute;margin-left:-23.25pt;margin-top:163.5pt;width:251.6pt;height:59.2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" filled="f" stroked="f" strokeweight=".5pt">
                <v:textbox inset="0,0,0,0">
                  <w:txbxContent>
                    <w:p w14:paraId="5B1B59D0" w14:textId="18146249" w:rsidR="00A377D4" w:rsidRDefault="00824559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Speaker</w:t>
                      </w:r>
                      <w:r w:rsidR="00EC0B8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 :</w:t>
                      </w:r>
                      <w:proofErr w:type="gramEnd"/>
                      <w:r w:rsidR="00EC0B8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A377D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EP Physicians  </w:t>
                      </w:r>
                    </w:p>
                    <w:p w14:paraId="48DAE4FF" w14:textId="21ED2FF9" w:rsidR="00A377D4" w:rsidRPr="00824559" w:rsidRDefault="00A377D4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4101EA" wp14:editId="17751E86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28" type="#_x0000_t202" style="position:absolute;margin-left:-23.25pt;margin-top:538.5pt;width:520.85pt;height:10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TdZ5jx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B61A48" wp14:editId="57FDC104">
                <wp:simplePos x="0" y="0"/>
                <wp:positionH relativeFrom="column">
                  <wp:posOffset>-333290</wp:posOffset>
                </wp:positionH>
                <wp:positionV relativeFrom="paragraph">
                  <wp:posOffset>3270610</wp:posOffset>
                </wp:positionV>
                <wp:extent cx="2120265" cy="2571115"/>
                <wp:effectExtent l="0" t="0" r="635" b="698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38DB938A" w:rsidR="001752CA" w:rsidRPr="003B0FD3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Location</w:t>
                            </w:r>
                            <w:r w:rsidR="00EC0B87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 Zoom</w:t>
                            </w:r>
                          </w:p>
                          <w:p w14:paraId="329B62BE" w14:textId="7D1F43B4" w:rsidR="001752CA" w:rsidRPr="003B0FD3" w:rsidRDefault="00585145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May 7</w:t>
                            </w:r>
                            <w:r w:rsidR="00B7462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, 2025</w:t>
                            </w:r>
                          </w:p>
                          <w:p w14:paraId="0E27EDFD" w14:textId="38CE5DC7" w:rsidR="001752CA" w:rsidRPr="003B0FD3" w:rsidRDefault="00EC0B87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7:30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8:45 a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.m.</w:t>
                            </w:r>
                          </w:p>
                          <w:p w14:paraId="2CE1CA05" w14:textId="3BDE9D3D" w:rsidR="001752CA" w:rsidRPr="003B0FD3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credit,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 xml:space="preserve">text </w:t>
                            </w:r>
                            <w:r w:rsidR="00EC0B87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the session/SMS code provided by your session leader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29" type="#_x0000_t202" style="position:absolute;margin-left:-26.25pt;margin-top:257.55pt;width:166.95pt;height:202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" filled="f" stroked="f" strokeweight=".5pt">
                <v:textbox inset="0,0,0,0">
                  <w:txbxContent>
                    <w:p w14:paraId="57F023D4" w14:textId="38DB938A" w:rsidR="001752CA" w:rsidRPr="003B0FD3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Location</w:t>
                      </w:r>
                      <w:r w:rsidR="00EC0B87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: Zoom</w:t>
                      </w:r>
                    </w:p>
                    <w:p w14:paraId="329B62BE" w14:textId="7D1F43B4" w:rsidR="001752CA" w:rsidRPr="003B0FD3" w:rsidRDefault="00585145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May 7</w:t>
                      </w:r>
                      <w:r w:rsidR="00B7462E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, 2025</w:t>
                      </w:r>
                    </w:p>
                    <w:p w14:paraId="0E27EDFD" w14:textId="38CE5DC7" w:rsidR="001752CA" w:rsidRPr="003B0FD3" w:rsidRDefault="00EC0B87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7:30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8:45 a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.m.</w:t>
                      </w:r>
                    </w:p>
                    <w:p w14:paraId="2CE1CA05" w14:textId="3BDE9D3D" w:rsidR="001752CA" w:rsidRPr="003B0FD3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credit,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 xml:space="preserve">text </w:t>
                      </w:r>
                      <w:r w:rsidR="00EC0B87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the session/SMS code provided by your session leader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24CF75" wp14:editId="133764F1">
                <wp:simplePos x="0" y="0"/>
                <wp:positionH relativeFrom="column">
                  <wp:posOffset>-334010</wp:posOffset>
                </wp:positionH>
                <wp:positionV relativeFrom="paragraph">
                  <wp:posOffset>484505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4B8BA2C8" w:rsidR="00066816" w:rsidRPr="00824559" w:rsidRDefault="00EC0B8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Inova System Electrophysiology QI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30" type="#_x0000_t202" style="position:absolute;margin-left:-26.3pt;margin-top:38.15pt;width:251.6pt;height:12.8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EtEQIAACMEAAAOAAAAZHJzL2Uyb0RvYy54bWysU02P0zAQvSPxHyzfafpBK4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" filled="f" stroked="f" strokeweight=".5pt">
                <v:textbox inset="0,0,0,0">
                  <w:txbxContent>
                    <w:p w14:paraId="15A136F6" w14:textId="4B8BA2C8" w:rsidR="00066816" w:rsidRPr="00824559" w:rsidRDefault="00EC0B87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Inova System Electrophysiology QI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F28362F" wp14:editId="74931BB1">
                <wp:simplePos x="0" y="0"/>
                <wp:positionH relativeFrom="column">
                  <wp:posOffset>-328295</wp:posOffset>
                </wp:positionH>
                <wp:positionV relativeFrom="paragraph">
                  <wp:posOffset>849630</wp:posOffset>
                </wp:positionV>
                <wp:extent cx="5640070" cy="11715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6D061110" w:rsidR="00066816" w:rsidRPr="00824559" w:rsidRDefault="00EC0B87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  <w:t>EP Quality Improvement monthly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31" type="#_x0000_t202" style="position:absolute;margin-left:-25.85pt;margin-top:66.9pt;width:444.1pt;height:92.2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" filled="f" stroked="f" strokeweight=".5pt">
                <v:textbox inset="0,0,0,0">
                  <w:txbxContent>
                    <w:p w14:paraId="237B5512" w14:textId="6D061110" w:rsidR="00066816" w:rsidRPr="00824559" w:rsidRDefault="00EC0B87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  <w:t>EP Quality Improvement monthly review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7534F6" id="Straight Connector 5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57728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61824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A33F3" id="Rectangle 1" o:spid="_x0000_s1026" style="position:absolute;margin-left:-229.85pt;margin-top:94.9pt;width:47.3pt;height:47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8E6BA7B" wp14:editId="468CFE1D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CE7EF" id="Rectangle 1" o:spid="_x0000_s1026" style="position:absolute;margin-left:-120.65pt;margin-top:142.35pt;width:47.35pt;height:47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0E119770" w:rsidR="0057022A" w:rsidRPr="00066816" w:rsidRDefault="00EC0B87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Cardiology EP</w:t>
                            </w:r>
                            <w:r w:rsidR="0057022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xCEQIAACMEAAAOAAAAZHJzL2Uyb0RvYy54bWysU02P0zAQvSPxHyzfafqhFo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" filled="f" stroked="f" strokeweight=".5pt">
                <v:textbox inset="0,0,0,0">
                  <w:txbxContent>
                    <w:p w14:paraId="55617857" w14:textId="0E119770" w:rsidR="0057022A" w:rsidRPr="00066816" w:rsidRDefault="00EC0B87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Cardiology EP</w:t>
                      </w:r>
                      <w:r w:rsidR="0057022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5875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EF6B9" id="Rectangle 10" o:spid="_x0000_s1026" style="position:absolute;margin-left:-580.3pt;margin-top:-72.9pt;width:44.55pt;height:44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2E2A74"/>
    <w:multiLevelType w:val="hybridMultilevel"/>
    <w:tmpl w:val="89C61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4961860">
    <w:abstractNumId w:val="2"/>
  </w:num>
  <w:num w:numId="2" w16cid:durableId="1934317485">
    <w:abstractNumId w:val="4"/>
  </w:num>
  <w:num w:numId="3" w16cid:durableId="1976980700">
    <w:abstractNumId w:val="1"/>
  </w:num>
  <w:num w:numId="4" w16cid:durableId="1584531716">
    <w:abstractNumId w:val="0"/>
  </w:num>
  <w:num w:numId="5" w16cid:durableId="1919434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0313E"/>
    <w:rsid w:val="00006FAC"/>
    <w:rsid w:val="00034F59"/>
    <w:rsid w:val="00053D0A"/>
    <w:rsid w:val="00066816"/>
    <w:rsid w:val="000700C4"/>
    <w:rsid w:val="000735E8"/>
    <w:rsid w:val="00094FC8"/>
    <w:rsid w:val="000A472C"/>
    <w:rsid w:val="000E7813"/>
    <w:rsid w:val="00120706"/>
    <w:rsid w:val="001752CA"/>
    <w:rsid w:val="00192C93"/>
    <w:rsid w:val="001A4D82"/>
    <w:rsid w:val="001B6C51"/>
    <w:rsid w:val="001C4C05"/>
    <w:rsid w:val="001E746A"/>
    <w:rsid w:val="00207B5E"/>
    <w:rsid w:val="00227261"/>
    <w:rsid w:val="002279E5"/>
    <w:rsid w:val="00232EAF"/>
    <w:rsid w:val="002459C7"/>
    <w:rsid w:val="0027020E"/>
    <w:rsid w:val="0027215F"/>
    <w:rsid w:val="00277A7C"/>
    <w:rsid w:val="002E3D96"/>
    <w:rsid w:val="003303C7"/>
    <w:rsid w:val="00336048"/>
    <w:rsid w:val="00337BE3"/>
    <w:rsid w:val="003513A7"/>
    <w:rsid w:val="00352F36"/>
    <w:rsid w:val="00395B27"/>
    <w:rsid w:val="00397DB7"/>
    <w:rsid w:val="003B0FD3"/>
    <w:rsid w:val="003C23EA"/>
    <w:rsid w:val="003C3890"/>
    <w:rsid w:val="003D066C"/>
    <w:rsid w:val="003E77A0"/>
    <w:rsid w:val="003F3FA4"/>
    <w:rsid w:val="004469DF"/>
    <w:rsid w:val="00472DF4"/>
    <w:rsid w:val="004804CF"/>
    <w:rsid w:val="004A3DC1"/>
    <w:rsid w:val="004C17B4"/>
    <w:rsid w:val="004D16E5"/>
    <w:rsid w:val="004E00C0"/>
    <w:rsid w:val="004E3129"/>
    <w:rsid w:val="0051393D"/>
    <w:rsid w:val="0051407D"/>
    <w:rsid w:val="0057022A"/>
    <w:rsid w:val="00576C22"/>
    <w:rsid w:val="00585145"/>
    <w:rsid w:val="005A02CE"/>
    <w:rsid w:val="005B3280"/>
    <w:rsid w:val="005F4408"/>
    <w:rsid w:val="0063096B"/>
    <w:rsid w:val="00642826"/>
    <w:rsid w:val="00643E1D"/>
    <w:rsid w:val="00654140"/>
    <w:rsid w:val="007969FF"/>
    <w:rsid w:val="007971A9"/>
    <w:rsid w:val="007C0AB3"/>
    <w:rsid w:val="00824559"/>
    <w:rsid w:val="008326B1"/>
    <w:rsid w:val="008452FB"/>
    <w:rsid w:val="0086147E"/>
    <w:rsid w:val="00864445"/>
    <w:rsid w:val="008E7930"/>
    <w:rsid w:val="0091447E"/>
    <w:rsid w:val="00945119"/>
    <w:rsid w:val="0097154A"/>
    <w:rsid w:val="0098224A"/>
    <w:rsid w:val="00986610"/>
    <w:rsid w:val="009A7A76"/>
    <w:rsid w:val="009B07AB"/>
    <w:rsid w:val="009B1BA4"/>
    <w:rsid w:val="009C3F35"/>
    <w:rsid w:val="009E5675"/>
    <w:rsid w:val="009E69FE"/>
    <w:rsid w:val="00A11BBD"/>
    <w:rsid w:val="00A377D4"/>
    <w:rsid w:val="00A477A8"/>
    <w:rsid w:val="00A54F80"/>
    <w:rsid w:val="00A56D14"/>
    <w:rsid w:val="00A70167"/>
    <w:rsid w:val="00A80EB9"/>
    <w:rsid w:val="00A92C33"/>
    <w:rsid w:val="00A93555"/>
    <w:rsid w:val="00A9645B"/>
    <w:rsid w:val="00AD5B4D"/>
    <w:rsid w:val="00B60F6B"/>
    <w:rsid w:val="00B7462E"/>
    <w:rsid w:val="00B91F46"/>
    <w:rsid w:val="00BB28AD"/>
    <w:rsid w:val="00BF2FEC"/>
    <w:rsid w:val="00BF44CF"/>
    <w:rsid w:val="00BF513B"/>
    <w:rsid w:val="00C17665"/>
    <w:rsid w:val="00C71AC0"/>
    <w:rsid w:val="00C95E11"/>
    <w:rsid w:val="00CA0150"/>
    <w:rsid w:val="00CB55BA"/>
    <w:rsid w:val="00CF586E"/>
    <w:rsid w:val="00D400C6"/>
    <w:rsid w:val="00D400D3"/>
    <w:rsid w:val="00D56504"/>
    <w:rsid w:val="00D745E9"/>
    <w:rsid w:val="00DC5F77"/>
    <w:rsid w:val="00DF58DA"/>
    <w:rsid w:val="00DF595F"/>
    <w:rsid w:val="00E103BB"/>
    <w:rsid w:val="00E3362E"/>
    <w:rsid w:val="00E63181"/>
    <w:rsid w:val="00E65A45"/>
    <w:rsid w:val="00EA0235"/>
    <w:rsid w:val="00EA3614"/>
    <w:rsid w:val="00EB0D40"/>
    <w:rsid w:val="00EC0B87"/>
    <w:rsid w:val="00F1544B"/>
    <w:rsid w:val="00F70D69"/>
    <w:rsid w:val="00F74FA1"/>
    <w:rsid w:val="00FB340F"/>
    <w:rsid w:val="00FB762B"/>
    <w:rsid w:val="00FE04AA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179A3BF3499489C64B332E286E729" ma:contentTypeVersion="12" ma:contentTypeDescription="Create a new document." ma:contentTypeScope="" ma:versionID="a103c1766018a48ac124547634a707a0">
  <xsd:schema xmlns:xsd="http://www.w3.org/2001/XMLSchema" xmlns:xs="http://www.w3.org/2001/XMLSchema" xmlns:p="http://schemas.microsoft.com/office/2006/metadata/properties" xmlns:ns2="fc7e7899-36b9-41b2-a178-8854929512d1" xmlns:ns3="8b37fd21-c0fa-4f34-8250-ff317bae3112" targetNamespace="http://schemas.microsoft.com/office/2006/metadata/properties" ma:root="true" ma:fieldsID="21de1818c8c20b62bfe5d683124fcfa2" ns2:_="" ns3:_="">
    <xsd:import namespace="fc7e7899-36b9-41b2-a178-8854929512d1"/>
    <xsd:import namespace="8b37fd21-c0fa-4f34-8250-ff317bae3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e7899-36b9-41b2-a178-88549295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fd21-c0fa-4f34-8250-ff317bae3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e7899-36b9-41b2-a178-8854929512d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1C03DB-87A2-4BF8-97AD-AD2130C93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e7899-36b9-41b2-a178-8854929512d1"/>
    <ds:schemaRef ds:uri="8b37fd21-c0fa-4f34-8250-ff317bae3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fc7e7899-36b9-41b2-a178-8854929512d1"/>
  </ds:schemaRefs>
</ds:datastoreItem>
</file>

<file path=customXml/itemProps4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West, Pamela</cp:lastModifiedBy>
  <cp:revision>3</cp:revision>
  <cp:lastPrinted>2024-01-05T21:31:00Z</cp:lastPrinted>
  <dcterms:created xsi:type="dcterms:W3CDTF">2025-05-05T18:30:00Z</dcterms:created>
  <dcterms:modified xsi:type="dcterms:W3CDTF">2025-05-05T18:30:00Z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0x0101002DF179A3BF3499489C64B332E286E729</vt:lpwstr>
  </property>
</Properties>
</file>