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3D22C30E" w:rsidR="009B07AB" w:rsidRDefault="008326B1" w:rsidP="003B0FD3">
      <w:r>
        <w:rPr>
          <w:noProof/>
        </w:rPr>
        <w:drawing>
          <wp:anchor distT="0" distB="0" distL="114300" distR="114300" simplePos="0" relativeHeight="251654144" behindDoc="1" locked="0" layoutInCell="1" allowOverlap="1" wp14:anchorId="181EF531" wp14:editId="79A1B71D">
            <wp:simplePos x="0" y="0"/>
            <wp:positionH relativeFrom="margin">
              <wp:align>center</wp:align>
            </wp:positionH>
            <wp:positionV relativeFrom="paragraph">
              <wp:posOffset>-1106170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390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D6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FE276" wp14:editId="451EF872">
                <wp:simplePos x="0" y="0"/>
                <wp:positionH relativeFrom="column">
                  <wp:posOffset>1952625</wp:posOffset>
                </wp:positionH>
                <wp:positionV relativeFrom="paragraph">
                  <wp:posOffset>2800351</wp:posOffset>
                </wp:positionV>
                <wp:extent cx="4335145" cy="4000500"/>
                <wp:effectExtent l="0" t="0" r="8255" b="0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400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F057B" w14:textId="77777777" w:rsidR="000735E8" w:rsidRDefault="00066816" w:rsidP="00EC0B87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0B87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EP Physicians, EP QI Coordinator, IHVI Sr Nursing Director</w:t>
                            </w:r>
                            <w:r w:rsidR="009C3F35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B5D5E2" w14:textId="747AFD29" w:rsidR="00066816" w:rsidRDefault="00066816" w:rsidP="00EC0B87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00DF1830" w14:textId="5F2FA5E5" w:rsidR="003513A7" w:rsidRDefault="00E103BB" w:rsidP="0027020E">
                            <w:pPr>
                              <w:pStyle w:val="IntroBody-1215BodyCopy"/>
                              <w:numPr>
                                <w:ilvl w:val="0"/>
                                <w:numId w:val="5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Review PSA repair post ablation procedure.</w:t>
                            </w:r>
                          </w:p>
                          <w:p w14:paraId="7D7BFEA6" w14:textId="590EA4E2" w:rsidR="00E103BB" w:rsidRDefault="00986610" w:rsidP="0027020E">
                            <w:pPr>
                              <w:pStyle w:val="IntroBody-1215BodyCopy"/>
                              <w:numPr>
                                <w:ilvl w:val="0"/>
                                <w:numId w:val="5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Discuss Code stroke vs</w:t>
                            </w:r>
                            <w:r w:rsidR="00FF6EE4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anesthesia concerns post ablation procedure</w:t>
                            </w:r>
                            <w:r w:rsidR="00F1544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.</w:t>
                            </w:r>
                          </w:p>
                          <w:p w14:paraId="051F291C" w14:textId="01848AE1" w:rsidR="00B60F6B" w:rsidRPr="005B3280" w:rsidRDefault="001E746A" w:rsidP="0027020E">
                            <w:pPr>
                              <w:pStyle w:val="IntroBody-1215BodyCopy"/>
                              <w:numPr>
                                <w:ilvl w:val="0"/>
                                <w:numId w:val="5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Identify</w:t>
                            </w:r>
                            <w:r w:rsidR="00B60F6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device </w:t>
                            </w:r>
                            <w:r w:rsidR="001A4D8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extraction</w:t>
                            </w:r>
                            <w:r w:rsidR="00FE04AA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concerns</w:t>
                            </w:r>
                            <w:r w:rsidR="001A4D8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  <w:r w:rsidR="00B60F6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with vegetation </w:t>
                            </w:r>
                            <w:r w:rsidR="004A3DC1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related to hip prosthesis infection.</w:t>
                            </w:r>
                          </w:p>
                          <w:p w14:paraId="5BFF7EB5" w14:textId="06237FE1" w:rsidR="005B3280" w:rsidRDefault="00FB340F" w:rsidP="0027020E">
                            <w:pPr>
                              <w:pStyle w:val="IntroBody-1215BodyCopy"/>
                              <w:numPr>
                                <w:ilvl w:val="0"/>
                                <w:numId w:val="5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Review </w:t>
                            </w:r>
                            <w:r w:rsidR="00A9645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asystole concerns with anesthesia induction</w:t>
                            </w:r>
                            <w:r w:rsidR="000735E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for device implant.</w:t>
                            </w:r>
                            <w:r w:rsidR="00A9645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</w:p>
                          <w:p w14:paraId="2BE98445" w14:textId="3DAFA1AF" w:rsidR="000735E8" w:rsidRPr="003B0FD3" w:rsidRDefault="0051407D" w:rsidP="0027020E">
                            <w:pPr>
                              <w:pStyle w:val="IntroBody-1215BodyCopy"/>
                              <w:numPr>
                                <w:ilvl w:val="0"/>
                                <w:numId w:val="5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Identify </w:t>
                            </w:r>
                            <w:r w:rsidR="004D16E5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concerns with a complicated VT ablation.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75pt;margin-top:220.5pt;width:341.35pt;height:3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" filled="f" stroked="f" strokeweight=".5pt">
                <v:textbox inset="0,0,0,0">
                  <w:txbxContent>
                    <w:p w14:paraId="2D4F057B" w14:textId="77777777" w:rsidR="000735E8" w:rsidRDefault="00066816" w:rsidP="00EC0B87">
                      <w:pPr>
                        <w:pStyle w:val="IntroBody-1215BodyCopy"/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EC0B87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EP Physicians, EP QI Coordinator, IHVI Sr Nursing Director</w:t>
                      </w:r>
                      <w:r w:rsidR="009C3F35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>.</w:t>
                      </w:r>
                    </w:p>
                    <w:p w14:paraId="28B5D5E2" w14:textId="747AFD29" w:rsidR="00066816" w:rsidRDefault="00066816" w:rsidP="00EC0B87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00DF1830" w14:textId="5F2FA5E5" w:rsidR="003513A7" w:rsidRDefault="00E103BB" w:rsidP="0027020E">
                      <w:pPr>
                        <w:pStyle w:val="IntroBody-1215BodyCopy"/>
                        <w:numPr>
                          <w:ilvl w:val="0"/>
                          <w:numId w:val="5"/>
                        </w:numP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Review PSA repair post ablation procedure.</w:t>
                      </w:r>
                    </w:p>
                    <w:p w14:paraId="7D7BFEA6" w14:textId="590EA4E2" w:rsidR="00E103BB" w:rsidRDefault="00986610" w:rsidP="0027020E">
                      <w:pPr>
                        <w:pStyle w:val="IntroBody-1215BodyCopy"/>
                        <w:numPr>
                          <w:ilvl w:val="0"/>
                          <w:numId w:val="5"/>
                        </w:numP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Discuss Code stroke vs</w:t>
                      </w:r>
                      <w:r w:rsidR="00FF6EE4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anesthesia concerns post ablation procedure</w:t>
                      </w:r>
                      <w:r w:rsidR="00F1544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.</w:t>
                      </w:r>
                    </w:p>
                    <w:p w14:paraId="051F291C" w14:textId="01848AE1" w:rsidR="00B60F6B" w:rsidRPr="005B3280" w:rsidRDefault="001E746A" w:rsidP="0027020E">
                      <w:pPr>
                        <w:pStyle w:val="IntroBody-1215BodyCopy"/>
                        <w:numPr>
                          <w:ilvl w:val="0"/>
                          <w:numId w:val="5"/>
                        </w:numP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Identify</w:t>
                      </w:r>
                      <w:r w:rsidR="00B60F6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device </w:t>
                      </w:r>
                      <w:r w:rsidR="001A4D8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extraction</w:t>
                      </w:r>
                      <w:r w:rsidR="00FE04AA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concerns</w:t>
                      </w:r>
                      <w:r w:rsidR="001A4D8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  <w:r w:rsidR="00B60F6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with vegetation </w:t>
                      </w:r>
                      <w:r w:rsidR="004A3DC1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related to hip prosthesis infection.</w:t>
                      </w:r>
                    </w:p>
                    <w:p w14:paraId="5BFF7EB5" w14:textId="06237FE1" w:rsidR="005B3280" w:rsidRDefault="00FB340F" w:rsidP="0027020E">
                      <w:pPr>
                        <w:pStyle w:val="IntroBody-1215BodyCopy"/>
                        <w:numPr>
                          <w:ilvl w:val="0"/>
                          <w:numId w:val="5"/>
                        </w:numP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Review </w:t>
                      </w:r>
                      <w:r w:rsidR="00A9645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asystole concerns with anesthesia induction</w:t>
                      </w:r>
                      <w:r w:rsidR="000735E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for device implant.</w:t>
                      </w:r>
                      <w:r w:rsidR="00A9645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</w:p>
                    <w:p w14:paraId="2BE98445" w14:textId="3DAFA1AF" w:rsidR="000735E8" w:rsidRPr="003B0FD3" w:rsidRDefault="0051407D" w:rsidP="0027020E">
                      <w:pPr>
                        <w:pStyle w:val="IntroBody-1215BodyCopy"/>
                        <w:numPr>
                          <w:ilvl w:val="0"/>
                          <w:numId w:val="5"/>
                        </w:numP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Identify </w:t>
                      </w:r>
                      <w:r w:rsidR="004D16E5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concerns with a complicated VT ablation.</w:t>
                      </w:r>
                    </w:p>
                  </w:txbxContent>
                </v:textbox>
              </v:shape>
            </w:pict>
          </mc:Fallback>
        </mc:AlternateContent>
      </w:r>
      <w:r w:rsidR="00A377D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E58356" wp14:editId="5F3AD4B1">
                <wp:simplePos x="0" y="0"/>
                <wp:positionH relativeFrom="column">
                  <wp:posOffset>-295275</wp:posOffset>
                </wp:positionH>
                <wp:positionV relativeFrom="paragraph">
                  <wp:posOffset>2076450</wp:posOffset>
                </wp:positionV>
                <wp:extent cx="3195320" cy="752475"/>
                <wp:effectExtent l="0" t="0" r="5080" b="9525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B59D0" w14:textId="18146249" w:rsidR="00A377D4" w:rsidRDefault="0082455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Speaker</w:t>
                            </w:r>
                            <w:r w:rsidR="00EC0B8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 :</w:t>
                            </w:r>
                            <w:proofErr w:type="gramEnd"/>
                            <w:r w:rsidR="00EC0B8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77D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EP Physicians  </w:t>
                            </w:r>
                          </w:p>
                          <w:p w14:paraId="48DAE4FF" w14:textId="21ED2FF9" w:rsidR="00A377D4" w:rsidRPr="00824559" w:rsidRDefault="00A377D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23.25pt;margin-top:163.5pt;width:251.6pt;height:59.2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" filled="f" stroked="f" strokeweight=".5pt">
                <v:textbox inset="0,0,0,0">
                  <w:txbxContent>
                    <w:p w14:paraId="5B1B59D0" w14:textId="18146249" w:rsidR="00A377D4" w:rsidRDefault="0082455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Speaker</w:t>
                      </w:r>
                      <w:r w:rsidR="00EC0B8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 :</w:t>
                      </w:r>
                      <w:proofErr w:type="gramEnd"/>
                      <w:r w:rsidR="00EC0B8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377D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EP Physicians  </w:t>
                      </w:r>
                    </w:p>
                    <w:p w14:paraId="48DAE4FF" w14:textId="21ED2FF9" w:rsidR="00A377D4" w:rsidRPr="00824559" w:rsidRDefault="00A377D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101EA" wp14:editId="17751E8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8" type="#_x0000_t202" style="position:absolute;margin-left:-23.25pt;margin-top:538.5pt;width:520.85pt;height:10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61A48" wp14:editId="57FDC104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38DB938A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EC0B87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Zoom</w:t>
                            </w:r>
                          </w:p>
                          <w:p w14:paraId="329B62BE" w14:textId="509B13C7" w:rsidR="001752CA" w:rsidRPr="003B0FD3" w:rsidRDefault="005A02CE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April 2</w:t>
                            </w:r>
                            <w:r w:rsidR="00B7462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2025</w:t>
                            </w:r>
                          </w:p>
                          <w:p w14:paraId="0E27EDFD" w14:textId="38CE5DC7" w:rsidR="001752CA" w:rsidRPr="003B0FD3" w:rsidRDefault="00EC0B87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7:30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8:45 a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.m.</w:t>
                            </w:r>
                          </w:p>
                          <w:p w14:paraId="2CE1CA05" w14:textId="3BDE9D3D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 xml:space="preserve">text </w:t>
                            </w:r>
                            <w:r w:rsidR="00EC0B87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the session/SMS code provided by your session leader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9" type="#_x0000_t202" style="position:absolute;margin-left:-26.25pt;margin-top:257.55pt;width:166.95pt;height:20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" filled="f" stroked="f" strokeweight=".5pt">
                <v:textbox inset="0,0,0,0">
                  <w:txbxContent>
                    <w:p w14:paraId="57F023D4" w14:textId="38DB938A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EC0B87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Zoom</w:t>
                      </w:r>
                    </w:p>
                    <w:p w14:paraId="329B62BE" w14:textId="509B13C7" w:rsidR="001752CA" w:rsidRPr="003B0FD3" w:rsidRDefault="005A02CE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April 2</w:t>
                      </w:r>
                      <w:r w:rsidR="00B7462E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2025</w:t>
                      </w:r>
                    </w:p>
                    <w:p w14:paraId="0E27EDFD" w14:textId="38CE5DC7" w:rsidR="001752CA" w:rsidRPr="003B0FD3" w:rsidRDefault="00EC0B87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7:30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8:45 a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.m.</w:t>
                      </w:r>
                    </w:p>
                    <w:p w14:paraId="2CE1CA05" w14:textId="3BDE9D3D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 xml:space="preserve">text </w:t>
                      </w:r>
                      <w:r w:rsidR="00EC0B87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the session/SMS code provided by your session leader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B8BA2C8" w:rsidR="00066816" w:rsidRPr="00824559" w:rsidRDefault="00EC0B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Inova System Electrophysiology QI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6.3pt;margin-top:38.1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" filled="f" stroked="f" strokeweight=".5pt">
                <v:textbox inset="0,0,0,0">
                  <w:txbxContent>
                    <w:p w14:paraId="15A136F6" w14:textId="4B8BA2C8" w:rsidR="00066816" w:rsidRPr="00824559" w:rsidRDefault="00EC0B8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Inova System Electrophysiology QI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74931BB1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6D061110" w:rsidR="00066816" w:rsidRPr="00824559" w:rsidRDefault="00EC0B87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EP Quality Improvement monthly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6D061110" w:rsidR="00066816" w:rsidRPr="00824559" w:rsidRDefault="00EC0B87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EP Quality Improvement monthly review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5FF23A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EBC71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CA081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0E119770" w:rsidR="0057022A" w:rsidRPr="00066816" w:rsidRDefault="00EC0B87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Cardiology EP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0E119770" w:rsidR="0057022A" w:rsidRPr="00066816" w:rsidRDefault="00EC0B87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Cardiology EP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01BCC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2E2A74"/>
    <w:multiLevelType w:val="hybridMultilevel"/>
    <w:tmpl w:val="89C61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2"/>
  </w:num>
  <w:num w:numId="2" w16cid:durableId="1934317485">
    <w:abstractNumId w:val="4"/>
  </w:num>
  <w:num w:numId="3" w16cid:durableId="1976980700">
    <w:abstractNumId w:val="1"/>
  </w:num>
  <w:num w:numId="4" w16cid:durableId="1584531716">
    <w:abstractNumId w:val="0"/>
  </w:num>
  <w:num w:numId="5" w16cid:durableId="1919434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06FAC"/>
    <w:rsid w:val="00034F59"/>
    <w:rsid w:val="00053D0A"/>
    <w:rsid w:val="00066816"/>
    <w:rsid w:val="000700C4"/>
    <w:rsid w:val="000735E8"/>
    <w:rsid w:val="00094FC8"/>
    <w:rsid w:val="000A472C"/>
    <w:rsid w:val="000E7813"/>
    <w:rsid w:val="00120706"/>
    <w:rsid w:val="001752CA"/>
    <w:rsid w:val="00192C93"/>
    <w:rsid w:val="001A4D82"/>
    <w:rsid w:val="001B6C51"/>
    <w:rsid w:val="001E746A"/>
    <w:rsid w:val="00207B5E"/>
    <w:rsid w:val="00227261"/>
    <w:rsid w:val="002279E5"/>
    <w:rsid w:val="00232EAF"/>
    <w:rsid w:val="0027020E"/>
    <w:rsid w:val="0027215F"/>
    <w:rsid w:val="00277A7C"/>
    <w:rsid w:val="002E3D96"/>
    <w:rsid w:val="003303C7"/>
    <w:rsid w:val="00336048"/>
    <w:rsid w:val="003513A7"/>
    <w:rsid w:val="00395B27"/>
    <w:rsid w:val="00397DB7"/>
    <w:rsid w:val="003B0FD3"/>
    <w:rsid w:val="003C23EA"/>
    <w:rsid w:val="003C3890"/>
    <w:rsid w:val="003D066C"/>
    <w:rsid w:val="003E77A0"/>
    <w:rsid w:val="004469DF"/>
    <w:rsid w:val="00472DF4"/>
    <w:rsid w:val="004804CF"/>
    <w:rsid w:val="004A3DC1"/>
    <w:rsid w:val="004D16E5"/>
    <w:rsid w:val="004E00C0"/>
    <w:rsid w:val="0051407D"/>
    <w:rsid w:val="0057022A"/>
    <w:rsid w:val="00576C22"/>
    <w:rsid w:val="005A02CE"/>
    <w:rsid w:val="005B3280"/>
    <w:rsid w:val="005F4408"/>
    <w:rsid w:val="0063096B"/>
    <w:rsid w:val="00642826"/>
    <w:rsid w:val="00643E1D"/>
    <w:rsid w:val="00654140"/>
    <w:rsid w:val="007971A9"/>
    <w:rsid w:val="007C0AB3"/>
    <w:rsid w:val="00824559"/>
    <w:rsid w:val="008326B1"/>
    <w:rsid w:val="008452FB"/>
    <w:rsid w:val="00864445"/>
    <w:rsid w:val="0091447E"/>
    <w:rsid w:val="00945119"/>
    <w:rsid w:val="0097154A"/>
    <w:rsid w:val="0098224A"/>
    <w:rsid w:val="00986610"/>
    <w:rsid w:val="009A7A76"/>
    <w:rsid w:val="009B07AB"/>
    <w:rsid w:val="009B1BA4"/>
    <w:rsid w:val="009C3F35"/>
    <w:rsid w:val="009E69FE"/>
    <w:rsid w:val="00A11BBD"/>
    <w:rsid w:val="00A377D4"/>
    <w:rsid w:val="00A477A8"/>
    <w:rsid w:val="00A54F80"/>
    <w:rsid w:val="00A56D14"/>
    <w:rsid w:val="00A70167"/>
    <w:rsid w:val="00A80EB9"/>
    <w:rsid w:val="00A92C33"/>
    <w:rsid w:val="00A93555"/>
    <w:rsid w:val="00A9645B"/>
    <w:rsid w:val="00B60F6B"/>
    <w:rsid w:val="00B7462E"/>
    <w:rsid w:val="00BB28AD"/>
    <w:rsid w:val="00BF2FEC"/>
    <w:rsid w:val="00BF44CF"/>
    <w:rsid w:val="00BF513B"/>
    <w:rsid w:val="00C17665"/>
    <w:rsid w:val="00C71AC0"/>
    <w:rsid w:val="00C95E11"/>
    <w:rsid w:val="00CA0150"/>
    <w:rsid w:val="00CB55BA"/>
    <w:rsid w:val="00CF586E"/>
    <w:rsid w:val="00D400C6"/>
    <w:rsid w:val="00D400D3"/>
    <w:rsid w:val="00D56504"/>
    <w:rsid w:val="00D745E9"/>
    <w:rsid w:val="00DF595F"/>
    <w:rsid w:val="00E103BB"/>
    <w:rsid w:val="00E3362E"/>
    <w:rsid w:val="00E63181"/>
    <w:rsid w:val="00E65A45"/>
    <w:rsid w:val="00EA0235"/>
    <w:rsid w:val="00EA3614"/>
    <w:rsid w:val="00EB0D40"/>
    <w:rsid w:val="00EC0B87"/>
    <w:rsid w:val="00F1544B"/>
    <w:rsid w:val="00F70D69"/>
    <w:rsid w:val="00F74FA1"/>
    <w:rsid w:val="00FB340F"/>
    <w:rsid w:val="00FB762B"/>
    <w:rsid w:val="00FE04AA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West, Pamela</cp:lastModifiedBy>
  <cp:revision>2</cp:revision>
  <cp:lastPrinted>2024-01-05T21:31:00Z</cp:lastPrinted>
  <dcterms:created xsi:type="dcterms:W3CDTF">2025-03-31T21:15:00Z</dcterms:created>
  <dcterms:modified xsi:type="dcterms:W3CDTF">2025-03-31T21:15:00Z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