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BCE48C1" w:rsidR="009B07AB" w:rsidRDefault="000715CC" w:rsidP="003B0FD3">
      <w:r>
        <w:rPr>
          <w:noProof/>
        </w:rPr>
        <mc:AlternateContent>
          <mc:Choice Requires="wps">
            <w:drawing>
              <wp:anchor distT="0" distB="0" distL="114300" distR="114300" simplePos="0" relativeHeight="251672576" behindDoc="0" locked="0" layoutInCell="1" allowOverlap="1" wp14:anchorId="5CB61A48" wp14:editId="22DCC665">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E5C34BF" w:rsidR="001752CA" w:rsidRPr="003B0FD3" w:rsidRDefault="00C759F1" w:rsidP="001752CA">
                            <w:pPr>
                              <w:pStyle w:val="EventDetailsSubheads"/>
                              <w:rPr>
                                <w:rFonts w:ascii="Arial" w:hAnsi="Arial" w:cs="Arial"/>
                                <w:b/>
                                <w:bCs/>
                                <w:color w:val="182D7B"/>
                              </w:rPr>
                            </w:pPr>
                            <w:r>
                              <w:rPr>
                                <w:rFonts w:ascii="Arial" w:hAnsi="Arial" w:cs="Arial"/>
                                <w:b/>
                                <w:bCs/>
                                <w:color w:val="182D7B"/>
                              </w:rPr>
                              <w:t xml:space="preserve">November </w:t>
                            </w:r>
                            <w:r w:rsidR="00327D04">
                              <w:rPr>
                                <w:rFonts w:ascii="Arial" w:hAnsi="Arial" w:cs="Arial"/>
                                <w:b/>
                                <w:bCs/>
                                <w:color w:val="182D7B"/>
                              </w:rPr>
                              <w:t>19</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708FD3DA"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" filled="f" stroked="f" strokeweight=".5pt">
                <v:textbox inset="0,0,0,0">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E5C34BF" w:rsidR="001752CA" w:rsidRPr="003B0FD3" w:rsidRDefault="00C759F1" w:rsidP="001752CA">
                      <w:pPr>
                        <w:pStyle w:val="EventDetailsSubheads"/>
                        <w:rPr>
                          <w:rFonts w:ascii="Arial" w:hAnsi="Arial" w:cs="Arial"/>
                          <w:b/>
                          <w:bCs/>
                          <w:color w:val="182D7B"/>
                        </w:rPr>
                      </w:pPr>
                      <w:r>
                        <w:rPr>
                          <w:rFonts w:ascii="Arial" w:hAnsi="Arial" w:cs="Arial"/>
                          <w:b/>
                          <w:bCs/>
                          <w:color w:val="182D7B"/>
                        </w:rPr>
                        <w:t xml:space="preserve">November </w:t>
                      </w:r>
                      <w:r w:rsidR="00327D04">
                        <w:rPr>
                          <w:rFonts w:ascii="Arial" w:hAnsi="Arial" w:cs="Arial"/>
                          <w:b/>
                          <w:bCs/>
                          <w:color w:val="182D7B"/>
                        </w:rPr>
                        <w:t>19</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708FD3DA"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B65B50">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34AF6464" w14:textId="4640FE95" w:rsidR="00CE49A2" w:rsidRDefault="00327D0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Tiffany B. Ghafouri, MD</w:t>
                            </w:r>
                          </w:p>
                          <w:p w14:paraId="1C8E7B98" w14:textId="69CB1996" w:rsidR="00C759F1" w:rsidRDefault="00327D0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Critical Care Medicine</w:t>
                            </w:r>
                          </w:p>
                          <w:p w14:paraId="0DB66DC1" w14:textId="5162C89A"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Medical Campu</w:t>
                            </w:r>
                            <w:r w:rsidR="00A21A10">
                              <w:rPr>
                                <w:rFonts w:ascii="Arial" w:hAnsi="Arial" w:cs="Arial"/>
                                <w:b/>
                                <w:bCs/>
                                <w:i/>
                                <w:iCs/>
                                <w:color w:val="FFFFFF" w:themeColor="background1"/>
                                <w:sz w:val="22"/>
                                <w:szCs w:val="2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" filled="f" stroked="f" strokeweight=".5pt">
                <v:textbox inset="0,0,0,0">
                  <w:txbxContent>
                    <w:p w14:paraId="34AF6464" w14:textId="4640FE95" w:rsidR="00CE49A2" w:rsidRDefault="00327D0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Tiffany B. Ghafouri, MD</w:t>
                      </w:r>
                    </w:p>
                    <w:p w14:paraId="1C8E7B98" w14:textId="69CB1996" w:rsidR="00C759F1" w:rsidRDefault="00327D0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Critical Care Medicine</w:t>
                      </w:r>
                    </w:p>
                    <w:p w14:paraId="0DB66DC1" w14:textId="5162C89A" w:rsidR="00C759F1" w:rsidRDefault="00C759F1">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Medical Campu</w:t>
                      </w:r>
                      <w:r w:rsidR="00A21A10">
                        <w:rPr>
                          <w:rFonts w:ascii="Arial" w:hAnsi="Arial" w:cs="Arial"/>
                          <w:b/>
                          <w:bCs/>
                          <w:i/>
                          <w:iCs/>
                          <w:color w:val="FFFFFF" w:themeColor="background1"/>
                          <w:sz w:val="22"/>
                          <w:szCs w:val="22"/>
                        </w:rPr>
                        <w:t>s</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046D6942" w:rsidR="00066816" w:rsidRPr="00665F1B" w:rsidRDefault="00327D04"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What’s New in </w:t>
                            </w:r>
                            <w:r w:rsidR="00C759F1">
                              <w:rPr>
                                <w:rFonts w:ascii="Times New Roman" w:hAnsi="Times New Roman" w:cs="Times New Roman"/>
                                <w:color w:val="FFFFFF" w:themeColor="background1"/>
                                <w:sz w:val="56"/>
                                <w:szCs w:val="56"/>
                              </w:rPr>
                              <w:t>ARDS</w:t>
                            </w:r>
                            <w:r>
                              <w:rPr>
                                <w:rFonts w:ascii="Times New Roman" w:hAnsi="Times New Roman" w:cs="Times New Roman"/>
                                <w:color w:val="FFFFFF" w:themeColor="background1"/>
                                <w:sz w:val="56"/>
                                <w:szCs w:val="5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046D6942" w:rsidR="00066816" w:rsidRPr="00665F1B" w:rsidRDefault="00327D04"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What’s New in </w:t>
                      </w:r>
                      <w:r w:rsidR="00C759F1">
                        <w:rPr>
                          <w:rFonts w:ascii="Times New Roman" w:hAnsi="Times New Roman" w:cs="Times New Roman"/>
                          <w:color w:val="FFFFFF" w:themeColor="background1"/>
                          <w:sz w:val="56"/>
                          <w:szCs w:val="56"/>
                        </w:rPr>
                        <w:t>ARDS</w:t>
                      </w:r>
                      <w:r>
                        <w:rPr>
                          <w:rFonts w:ascii="Times New Roman" w:hAnsi="Times New Roman" w:cs="Times New Roman"/>
                          <w:color w:val="FFFFFF" w:themeColor="background1"/>
                          <w:sz w:val="56"/>
                          <w:szCs w:val="56"/>
                        </w:rPr>
                        <w:t>?</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2419E1AB" w14:textId="6F812E4B" w:rsidR="00C759F1"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new global definition of ARDS</w:t>
                            </w:r>
                          </w:p>
                          <w:p w14:paraId="47EA8548" w14:textId="48D9BFA0" w:rsidR="00327D04"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prior ARDS literature</w:t>
                            </w:r>
                          </w:p>
                          <w:p w14:paraId="66B01E73" w14:textId="2A61BCC4" w:rsidR="00327D04"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discordance between the new ATS and ESCIM guidelines</w:t>
                            </w:r>
                          </w:p>
                          <w:p w14:paraId="6F89527E" w14:textId="6B91E27B" w:rsidR="00327D04" w:rsidRPr="00AA383A"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newly adopted ARDS protocol at Inova</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327D04"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2419E1AB" w14:textId="6F812E4B" w:rsidR="00C759F1"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new global definition of ARDS</w:t>
                      </w:r>
                    </w:p>
                    <w:p w14:paraId="47EA8548" w14:textId="48D9BFA0" w:rsidR="00327D04"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prior ARDS literature</w:t>
                      </w:r>
                    </w:p>
                    <w:p w14:paraId="66B01E73" w14:textId="2A61BCC4" w:rsidR="00327D04"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discordance between the new ATS and ESCIM guidelines</w:t>
                      </w:r>
                    </w:p>
                    <w:p w14:paraId="6F89527E" w14:textId="6B91E27B" w:rsidR="00327D04" w:rsidRPr="00AA383A" w:rsidRDefault="00327D04" w:rsidP="00C759F1">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newly adopted ARDS protocol at Inova</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327D04"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67BEB"/>
    <w:rsid w:val="001752CA"/>
    <w:rsid w:val="0019763E"/>
    <w:rsid w:val="001D222B"/>
    <w:rsid w:val="0022670D"/>
    <w:rsid w:val="00226EB0"/>
    <w:rsid w:val="00232EAF"/>
    <w:rsid w:val="003043B8"/>
    <w:rsid w:val="00314FAF"/>
    <w:rsid w:val="00327D04"/>
    <w:rsid w:val="003303C7"/>
    <w:rsid w:val="00336048"/>
    <w:rsid w:val="00370D2A"/>
    <w:rsid w:val="003764EA"/>
    <w:rsid w:val="00384326"/>
    <w:rsid w:val="00385622"/>
    <w:rsid w:val="003B0FD3"/>
    <w:rsid w:val="003C23EA"/>
    <w:rsid w:val="003C72F3"/>
    <w:rsid w:val="00416A06"/>
    <w:rsid w:val="004239D7"/>
    <w:rsid w:val="004804CF"/>
    <w:rsid w:val="00493755"/>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C0A72"/>
    <w:rsid w:val="007C5336"/>
    <w:rsid w:val="007D3797"/>
    <w:rsid w:val="00824559"/>
    <w:rsid w:val="00835906"/>
    <w:rsid w:val="008452FB"/>
    <w:rsid w:val="00846A33"/>
    <w:rsid w:val="008567D4"/>
    <w:rsid w:val="00863B11"/>
    <w:rsid w:val="00863DB0"/>
    <w:rsid w:val="0087620D"/>
    <w:rsid w:val="008D45D4"/>
    <w:rsid w:val="008E4D7D"/>
    <w:rsid w:val="009212B3"/>
    <w:rsid w:val="00945119"/>
    <w:rsid w:val="00990E02"/>
    <w:rsid w:val="009A0E54"/>
    <w:rsid w:val="009A5819"/>
    <w:rsid w:val="009B07AB"/>
    <w:rsid w:val="009B1BA4"/>
    <w:rsid w:val="009C3B93"/>
    <w:rsid w:val="00A11BBD"/>
    <w:rsid w:val="00A21A10"/>
    <w:rsid w:val="00A36837"/>
    <w:rsid w:val="00A54F80"/>
    <w:rsid w:val="00A70167"/>
    <w:rsid w:val="00A80EB9"/>
    <w:rsid w:val="00AA383A"/>
    <w:rsid w:val="00AD281A"/>
    <w:rsid w:val="00AF54E3"/>
    <w:rsid w:val="00B07ABB"/>
    <w:rsid w:val="00B65B50"/>
    <w:rsid w:val="00B81A90"/>
    <w:rsid w:val="00BA069A"/>
    <w:rsid w:val="00BB28AD"/>
    <w:rsid w:val="00C124BC"/>
    <w:rsid w:val="00C72473"/>
    <w:rsid w:val="00C759F1"/>
    <w:rsid w:val="00C85223"/>
    <w:rsid w:val="00C87837"/>
    <w:rsid w:val="00CA0150"/>
    <w:rsid w:val="00CE49A2"/>
    <w:rsid w:val="00CF1372"/>
    <w:rsid w:val="00D21439"/>
    <w:rsid w:val="00D337B5"/>
    <w:rsid w:val="00D400C6"/>
    <w:rsid w:val="00D956E7"/>
    <w:rsid w:val="00DF2BF8"/>
    <w:rsid w:val="00E300CA"/>
    <w:rsid w:val="00E36F7B"/>
    <w:rsid w:val="00E51A7E"/>
    <w:rsid w:val="00E56E61"/>
    <w:rsid w:val="00EA3614"/>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3</cp:revision>
  <cp:lastPrinted>2024-01-05T21:31:00Z</cp:lastPrinted>
  <dcterms:created xsi:type="dcterms:W3CDTF">2024-11-15T19:03:00Z</dcterms:created>
  <dcterms:modified xsi:type="dcterms:W3CDTF">2024-11-15T19:08:00Z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