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2C886B42" w:rsidR="009B07AB" w:rsidRDefault="005E23B5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3E66D6C7">
                <wp:simplePos x="0" y="0"/>
                <wp:positionH relativeFrom="column">
                  <wp:posOffset>-295275</wp:posOffset>
                </wp:positionH>
                <wp:positionV relativeFrom="paragraph">
                  <wp:posOffset>1828800</wp:posOffset>
                </wp:positionV>
                <wp:extent cx="3195320" cy="56197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5C3568F2" w:rsidR="00066816" w:rsidRPr="00824559" w:rsidRDefault="005E23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Shweta Bansil, 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583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3.25pt;margin-top:2in;width:251.6pt;height:4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" filled="f" stroked="f" strokeweight=".5pt">
                <v:textbox inset="0,0,0,0">
                  <w:txbxContent>
                    <w:p w14:paraId="12064096" w14:textId="5C3568F2" w:rsidR="00066816" w:rsidRPr="00824559" w:rsidRDefault="005E23B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Shweta Bansil, MD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2A090E85">
                <wp:simplePos x="0" y="0"/>
                <wp:positionH relativeFrom="column">
                  <wp:posOffset>-323850</wp:posOffset>
                </wp:positionH>
                <wp:positionV relativeFrom="paragraph">
                  <wp:posOffset>847725</wp:posOffset>
                </wp:positionV>
                <wp:extent cx="5640070" cy="9429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7E82161B" w:rsidR="00066816" w:rsidRPr="005E23B5" w:rsidRDefault="005E23B5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E23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2"/>
                                <w:szCs w:val="52"/>
                              </w:rPr>
                              <w:t>Hematologic Manifestations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of Arbovirus Infections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Text Box 2" o:spid="_x0000_s1027" type="#_x0000_t202" style="position:absolute;margin-left:-25.5pt;margin-top:66.75pt;width:444.1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" filled="f" stroked="f" strokeweight=".5pt">
                <v:textbox inset="0,0,0,0">
                  <w:txbxContent>
                    <w:p w14:paraId="237B5512" w14:textId="7E82161B" w:rsidR="00066816" w:rsidRPr="005E23B5" w:rsidRDefault="005E23B5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2"/>
                          <w:szCs w:val="52"/>
                        </w:rPr>
                      </w:pPr>
                      <w:r w:rsidRPr="005E23B5">
                        <w:rPr>
                          <w:rFonts w:ascii="Times New Roman" w:hAnsi="Times New Roman" w:cs="Times New Roman"/>
                          <w:color w:val="FFFFFF" w:themeColor="background1"/>
                          <w:sz w:val="52"/>
                          <w:szCs w:val="52"/>
                        </w:rPr>
                        <w:t>Hematologic Manifestations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2"/>
                          <w:szCs w:val="52"/>
                        </w:rPr>
                        <w:t xml:space="preserve"> of Arbovirus Infections</w:t>
                      </w:r>
                    </w:p>
                  </w:txbxContent>
                </v:textbox>
              </v:shape>
            </w:pict>
          </mc:Fallback>
        </mc:AlternateContent>
      </w:r>
      <w:r w:rsidR="000831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64655038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619500" cy="1905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0CD9A10B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proofErr w:type="spellStart"/>
                            <w:r w:rsidR="000831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Hemonc</w:t>
                            </w:r>
                            <w:proofErr w:type="spellEnd"/>
                            <w:r w:rsidR="000831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Wednesday Educational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28" type="#_x0000_t202" style="position:absolute;margin-left:-26.25pt;margin-top:38.25pt;width:28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" filled="f" stroked="f" strokeweight=".5pt">
                <v:textbox inset="0,0,0,0">
                  <w:txbxContent>
                    <w:p w14:paraId="15A136F6" w14:textId="0CD9A10B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proofErr w:type="spellStart"/>
                      <w:r w:rsidR="000831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Hemonc</w:t>
                      </w:r>
                      <w:proofErr w:type="spellEnd"/>
                      <w:r w:rsidR="000831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Wednesday Educational Conference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9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zHFdqh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02DFBF2F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799CE" w14:textId="77777777" w:rsidR="00CD1206" w:rsidRDefault="00066816" w:rsidP="00CD1206">
                            <w:pPr>
                              <w:spacing w:line="340" w:lineRule="exact"/>
                              <w:rPr>
                                <w:rFonts w:ascii="Calibri Light" w:hAnsi="Calibri Light" w:cs="Arial"/>
                                <w:color w:val="000000"/>
                                <w:sz w:val="28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206">
                              <w:rPr>
                                <w:rFonts w:ascii="Calibri Light" w:hAnsi="Calibri Light" w:cs="Arial"/>
                                <w:color w:val="000000"/>
                                <w:sz w:val="28"/>
                              </w:rPr>
                              <w:t>Pediatric Hematology/Oncology Providers and Nurses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62DB0C6D" w14:textId="50E40EC4" w:rsidR="00066816" w:rsidRPr="001752CA" w:rsidRDefault="00D07BFB" w:rsidP="003B0FD3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Recognize the hematologic manifestations of Dengue, Chikungunya and Zika Virus that can arise in pediatric patients after travel to endemic area</w:t>
                            </w:r>
                          </w:p>
                          <w:p w14:paraId="08789CD3" w14:textId="7038AAFA" w:rsidR="00066816" w:rsidRPr="00E6728F" w:rsidRDefault="00E6728F" w:rsidP="00E6728F">
                            <w:pPr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80" w:lineRule="atLeast"/>
                              <w:textAlignment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6728F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Identify distinguishing factors between Dengue, Chikungunya and Zika that can help determine which infection a patient may have</w:t>
                            </w:r>
                          </w:p>
                          <w:p w14:paraId="1624FB5C" w14:textId="3B562057" w:rsidR="00066816" w:rsidRPr="00E6728F" w:rsidRDefault="00E6728F" w:rsidP="00E6728F">
                            <w:pPr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80" w:lineRule="atLeast"/>
                              <w:textAlignment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6728F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Recognize management of complications associated with infection from these viruses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30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" filled="f" stroked="f" strokeweight=".5pt">
                <v:textbox inset="0,0,0,0">
                  <w:txbxContent>
                    <w:p w14:paraId="0A1799CE" w14:textId="77777777" w:rsidR="00CD1206" w:rsidRDefault="00066816" w:rsidP="00CD1206">
                      <w:pPr>
                        <w:spacing w:line="340" w:lineRule="exact"/>
                        <w:rPr>
                          <w:rFonts w:ascii="Calibri Light" w:hAnsi="Calibri Light" w:cs="Arial"/>
                          <w:color w:val="000000"/>
                          <w:sz w:val="28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CD1206">
                        <w:rPr>
                          <w:rFonts w:ascii="Calibri Light" w:hAnsi="Calibri Light" w:cs="Arial"/>
                          <w:color w:val="000000"/>
                          <w:sz w:val="28"/>
                        </w:rPr>
                        <w:t>Pediatric Hematology/Oncology Providers and Nurses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62DB0C6D" w14:textId="50E40EC4" w:rsidR="00066816" w:rsidRPr="001752CA" w:rsidRDefault="00D07BFB" w:rsidP="003B0FD3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Recognize the hematologic manifestations of Dengue, Chikungunya and Zika Virus that can arise in pediatric patients after travel to endemic area</w:t>
                      </w:r>
                    </w:p>
                    <w:p w14:paraId="08789CD3" w14:textId="7038AAFA" w:rsidR="00066816" w:rsidRPr="00E6728F" w:rsidRDefault="00E6728F" w:rsidP="00E6728F">
                      <w:pPr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200" w:line="280" w:lineRule="atLeast"/>
                        <w:textAlignment w:val="center"/>
                        <w:rPr>
                          <w:rFonts w:ascii="Arial" w:eastAsia="Times New Roman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6728F">
                        <w:rPr>
                          <w:rFonts w:ascii="Arial" w:eastAsia="Times New Roman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Identify distinguishing factors between Dengue, Chikungunya and Zika that can help determine which infection a patient may have</w:t>
                      </w:r>
                    </w:p>
                    <w:p w14:paraId="1624FB5C" w14:textId="3B562057" w:rsidR="00066816" w:rsidRPr="00E6728F" w:rsidRDefault="00E6728F" w:rsidP="00E6728F">
                      <w:pPr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200" w:line="280" w:lineRule="atLeast"/>
                        <w:textAlignment w:val="center"/>
                        <w:rPr>
                          <w:rFonts w:ascii="Arial" w:eastAsia="Times New Roman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6728F">
                        <w:rPr>
                          <w:rFonts w:ascii="Arial" w:eastAsia="Times New Roman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Recognize management of complications associated with infection from these viruses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61D5AB94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5E23B5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Teams</w:t>
                            </w:r>
                          </w:p>
                          <w:p w14:paraId="329B62BE" w14:textId="710C395A" w:rsidR="001752CA" w:rsidRPr="003B0FD3" w:rsidRDefault="005E23B5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December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18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35F43B71" w:rsidR="001752CA" w:rsidRPr="003B0FD3" w:rsidRDefault="005E23B5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3:30p.m.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p.m.</w:t>
                            </w:r>
                          </w:p>
                          <w:p w14:paraId="2CE1CA05" w14:textId="100CF42A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text</w:t>
                            </w:r>
                            <w:r w:rsidR="00E6728F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</w:t>
                            </w:r>
                            <w:r w:rsidR="00E6728F" w:rsidRPr="00E6728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VAMDUW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31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61D5AB94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5E23B5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Teams</w:t>
                      </w:r>
                    </w:p>
                    <w:p w14:paraId="329B62BE" w14:textId="710C395A" w:rsidR="001752CA" w:rsidRPr="003B0FD3" w:rsidRDefault="005E23B5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December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18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35F43B71" w:rsidR="001752CA" w:rsidRPr="003B0FD3" w:rsidRDefault="005E23B5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3:30p.m.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p.m.</w:t>
                      </w:r>
                    </w:p>
                    <w:p w14:paraId="2CE1CA05" w14:textId="100CF42A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text</w:t>
                      </w:r>
                      <w:r w:rsidR="00E6728F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</w:t>
                      </w:r>
                      <w:r w:rsidR="00E6728F" w:rsidRPr="00E6728F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VAMDUW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2B590FA5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3"/>
  </w:num>
  <w:num w:numId="3" w16cid:durableId="1976980700">
    <w:abstractNumId w:val="1"/>
  </w:num>
  <w:num w:numId="4" w16cid:durableId="158453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83190"/>
    <w:rsid w:val="000E7813"/>
    <w:rsid w:val="001752CA"/>
    <w:rsid w:val="00232EAF"/>
    <w:rsid w:val="002E6043"/>
    <w:rsid w:val="003303C7"/>
    <w:rsid w:val="00336048"/>
    <w:rsid w:val="003B0FD3"/>
    <w:rsid w:val="003C23EA"/>
    <w:rsid w:val="0044603C"/>
    <w:rsid w:val="004804CF"/>
    <w:rsid w:val="0057022A"/>
    <w:rsid w:val="005E23B5"/>
    <w:rsid w:val="00824559"/>
    <w:rsid w:val="008452FB"/>
    <w:rsid w:val="00945119"/>
    <w:rsid w:val="009B07AB"/>
    <w:rsid w:val="009B1BA4"/>
    <w:rsid w:val="00A11BBD"/>
    <w:rsid w:val="00A54F80"/>
    <w:rsid w:val="00A70167"/>
    <w:rsid w:val="00A80EB9"/>
    <w:rsid w:val="00A86000"/>
    <w:rsid w:val="00BB28AD"/>
    <w:rsid w:val="00C33248"/>
    <w:rsid w:val="00C86248"/>
    <w:rsid w:val="00CA0150"/>
    <w:rsid w:val="00CD1206"/>
    <w:rsid w:val="00D07BFB"/>
    <w:rsid w:val="00D400C6"/>
    <w:rsid w:val="00E6728F"/>
    <w:rsid w:val="00EA3614"/>
    <w:rsid w:val="00E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2</cp:revision>
  <cp:lastPrinted>2024-01-05T21:31:00Z</cp:lastPrinted>
  <dcterms:created xsi:type="dcterms:W3CDTF">2024-12-18T18:44:00Z</dcterms:created>
  <dcterms:modified xsi:type="dcterms:W3CDTF">2024-12-18T18:44:00Z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