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336C4917" w:rsidR="009B07AB" w:rsidRDefault="00F70D69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7C68B615">
                <wp:simplePos x="0" y="0"/>
                <wp:positionH relativeFrom="column">
                  <wp:posOffset>1600200</wp:posOffset>
                </wp:positionH>
                <wp:positionV relativeFrom="paragraph">
                  <wp:posOffset>3057525</wp:posOffset>
                </wp:positionV>
                <wp:extent cx="4743450" cy="3228975"/>
                <wp:effectExtent l="0" t="0" r="0" b="952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1A1F8" w14:textId="1CF81C00" w:rsidR="00EC0B87" w:rsidRDefault="00066816" w:rsidP="00EC0B87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B87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EP Physicians, EP QI Coordinator, IHVI Sr Nursing Director</w:t>
                            </w:r>
                            <w:r w:rsidR="009C3F35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B5D5E2" w14:textId="2DBCF437" w:rsidR="00066816" w:rsidRDefault="00066816" w:rsidP="00EC0B87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B90E1C7" w14:textId="78427CC3" w:rsidR="00101434" w:rsidRDefault="005E41F5" w:rsidP="00101434">
                            <w:pPr>
                              <w:pStyle w:val="IntroBody-1215BodyCopy"/>
                              <w:numPr>
                                <w:ilvl w:val="0"/>
                                <w:numId w:val="6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Discuss </w:t>
                            </w:r>
                            <w:r w:rsidR="006D760D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the effects of Lidocaine with anesthesia induction for EP patients and the plan to remove Lidocaine from the EP anesthesia cart.</w:t>
                            </w:r>
                          </w:p>
                          <w:p w14:paraId="41FC9B5E" w14:textId="60E59DC8" w:rsidR="006D760D" w:rsidRDefault="005A14CA" w:rsidP="00101434">
                            <w:pPr>
                              <w:pStyle w:val="IntroBody-1215BodyCopy"/>
                              <w:numPr>
                                <w:ilvl w:val="0"/>
                                <w:numId w:val="6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Rev</w:t>
                            </w:r>
                            <w:r w:rsidR="00E335AC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iew patient </w:t>
                            </w:r>
                            <w:r w:rsidR="0089652A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care for SVC dissection post lead revision.</w:t>
                            </w:r>
                          </w:p>
                          <w:p w14:paraId="12BA956A" w14:textId="47065295" w:rsidR="0089652A" w:rsidRPr="003B0FD3" w:rsidRDefault="005E46D2" w:rsidP="005E46D2">
                            <w:pPr>
                              <w:pStyle w:val="IntroBody-1215BodyCopy"/>
                              <w:numPr>
                                <w:ilvl w:val="0"/>
                                <w:numId w:val="6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Discuss </w:t>
                            </w:r>
                            <w:r w:rsidR="00AF5EFA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preventing tongue bleed </w:t>
                            </w:r>
                            <w:r w:rsidR="00A355B9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post cardioversion </w:t>
                            </w:r>
                            <w:r w:rsidR="007C4F51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during </w:t>
                            </w:r>
                            <w:r w:rsidR="00A355B9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ablation procedure</w:t>
                            </w:r>
                            <w:r w:rsidR="008E4EFF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240.75pt;width:373.5pt;height:2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" filled="f" stroked="f" strokeweight=".5pt">
                <v:textbox inset="0,0,0,0">
                  <w:txbxContent>
                    <w:p w14:paraId="44F1A1F8" w14:textId="1CF81C00" w:rsidR="00EC0B87" w:rsidRDefault="00066816" w:rsidP="00EC0B87">
                      <w:pPr>
                        <w:pStyle w:val="IntroBody-1215BodyCopy"/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EC0B87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EP Physicians, EP QI Coordinator, IHVI Sr Nursing Director</w:t>
                      </w:r>
                      <w:r w:rsidR="009C3F35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>.</w:t>
                      </w:r>
                    </w:p>
                    <w:p w14:paraId="28B5D5E2" w14:textId="2DBCF437" w:rsidR="00066816" w:rsidRDefault="00066816" w:rsidP="00EC0B87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B90E1C7" w14:textId="78427CC3" w:rsidR="00101434" w:rsidRDefault="005E41F5" w:rsidP="00101434">
                      <w:pPr>
                        <w:pStyle w:val="IntroBody-1215BodyCopy"/>
                        <w:numPr>
                          <w:ilvl w:val="0"/>
                          <w:numId w:val="6"/>
                        </w:numP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Discuss </w:t>
                      </w:r>
                      <w:r w:rsidR="006D760D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the effects of Lidocaine with anesthesia induction for EP patients and the plan to remove Lidocaine from the EP anesthesia cart.</w:t>
                      </w:r>
                    </w:p>
                    <w:p w14:paraId="41FC9B5E" w14:textId="60E59DC8" w:rsidR="006D760D" w:rsidRDefault="005A14CA" w:rsidP="00101434">
                      <w:pPr>
                        <w:pStyle w:val="IntroBody-1215BodyCopy"/>
                        <w:numPr>
                          <w:ilvl w:val="0"/>
                          <w:numId w:val="6"/>
                        </w:numP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Rev</w:t>
                      </w:r>
                      <w:r w:rsidR="00E335AC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iew patient </w:t>
                      </w:r>
                      <w:r w:rsidR="0089652A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care for SVC dissection post lead revision.</w:t>
                      </w:r>
                    </w:p>
                    <w:p w14:paraId="12BA956A" w14:textId="47065295" w:rsidR="0089652A" w:rsidRPr="003B0FD3" w:rsidRDefault="005E46D2" w:rsidP="005E46D2">
                      <w:pPr>
                        <w:pStyle w:val="IntroBody-1215BodyCopy"/>
                        <w:numPr>
                          <w:ilvl w:val="0"/>
                          <w:numId w:val="6"/>
                        </w:numP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Discuss </w:t>
                      </w:r>
                      <w:r w:rsidR="00AF5EFA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preventing tongue bleed </w:t>
                      </w:r>
                      <w:r w:rsidR="00A355B9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post cardioversion </w:t>
                      </w:r>
                      <w:r w:rsidR="007C4F51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during </w:t>
                      </w:r>
                      <w:r w:rsidR="00A355B9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ablation procedure</w:t>
                      </w:r>
                      <w:r w:rsidR="008E4EFF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A377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F3AD4B1">
                <wp:simplePos x="0" y="0"/>
                <wp:positionH relativeFrom="column">
                  <wp:posOffset>-295275</wp:posOffset>
                </wp:positionH>
                <wp:positionV relativeFrom="paragraph">
                  <wp:posOffset>2076450</wp:posOffset>
                </wp:positionV>
                <wp:extent cx="3195320" cy="75247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59D0" w14:textId="18146249" w:rsidR="00A377D4" w:rsidRDefault="008245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Speaker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 :</w:t>
                            </w:r>
                            <w:proofErr w:type="gramEnd"/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77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EP Physicians  </w:t>
                            </w:r>
                          </w:p>
                          <w:p w14:paraId="48DAE4FF" w14:textId="21ED2FF9" w:rsidR="00A377D4" w:rsidRPr="00824559" w:rsidRDefault="00A377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3.25pt;margin-top:163.5pt;width:251.6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" filled="f" stroked="f" strokeweight=".5pt">
                <v:textbox inset="0,0,0,0">
                  <w:txbxContent>
                    <w:p w14:paraId="5B1B59D0" w14:textId="18146249" w:rsidR="00A377D4" w:rsidRDefault="008245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Speaker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 :</w:t>
                      </w:r>
                      <w:proofErr w:type="gramEnd"/>
                      <w:r w:rsidR="00EC0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377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EP Physicians  </w:t>
                      </w:r>
                    </w:p>
                    <w:p w14:paraId="48DAE4FF" w14:textId="21ED2FF9" w:rsidR="00A377D4" w:rsidRPr="00824559" w:rsidRDefault="00A377D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7751E86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TdZ5jx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38DB938A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EC0B87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Zoom</w:t>
                            </w:r>
                          </w:p>
                          <w:p w14:paraId="329B62BE" w14:textId="2C7B73B9" w:rsidR="001752CA" w:rsidRPr="003B0FD3" w:rsidRDefault="00905914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Dec 4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38CE5DC7" w:rsidR="001752CA" w:rsidRPr="003B0FD3" w:rsidRDefault="00EC0B87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7:30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8:45 a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.m.</w:t>
                            </w:r>
                          </w:p>
                          <w:p w14:paraId="2CE1CA05" w14:textId="3BDE9D3D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the session/SMS code provided by your session leader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7F023D4" w14:textId="38DB938A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EC0B87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Zoom</w:t>
                      </w:r>
                    </w:p>
                    <w:p w14:paraId="329B62BE" w14:textId="2C7B73B9" w:rsidR="001752CA" w:rsidRPr="003B0FD3" w:rsidRDefault="00905914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Dec 4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38CE5DC7" w:rsidR="001752CA" w:rsidRPr="003B0FD3" w:rsidRDefault="00EC0B87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7:30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8:45 a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.m.</w:t>
                      </w:r>
                    </w:p>
                    <w:p w14:paraId="2CE1CA05" w14:textId="3BDE9D3D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the session/SMS code provided by your session leader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B8BA2C8" w:rsidR="00066816" w:rsidRPr="00824559" w:rsidRDefault="00EC0B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System Electrophysiology QI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0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EtEQIAACMEAAAOAAAAZHJzL2Uyb0RvYy54bWysU02P0zAQvSPxHyzfafpBK4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" filled="f" stroked="f" strokeweight=".5pt">
                <v:textbox inset="0,0,0,0">
                  <w:txbxContent>
                    <w:p w14:paraId="15A136F6" w14:textId="4B8BA2C8" w:rsidR="00066816" w:rsidRPr="00824559" w:rsidRDefault="00EC0B8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System Electrophysiology QI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74931BB1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6D061110" w:rsidR="00066816" w:rsidRPr="00824559" w:rsidRDefault="00EC0B87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EP Quality Improvement monthly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6D061110" w:rsidR="00066816" w:rsidRPr="00824559" w:rsidRDefault="00EC0B87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EP Quality Improvement monthly review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D600D9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A6751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5DE67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0E119770" w:rsidR="0057022A" w:rsidRPr="00066816" w:rsidRDefault="00EC0B87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0E119770" w:rsidR="0057022A" w:rsidRPr="00066816" w:rsidRDefault="00EC0B87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8C3C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25F2A"/>
    <w:multiLevelType w:val="hybridMultilevel"/>
    <w:tmpl w:val="359E6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2E2A74"/>
    <w:multiLevelType w:val="hybridMultilevel"/>
    <w:tmpl w:val="89C6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3"/>
  </w:num>
  <w:num w:numId="2" w16cid:durableId="1934317485">
    <w:abstractNumId w:val="5"/>
  </w:num>
  <w:num w:numId="3" w16cid:durableId="1976980700">
    <w:abstractNumId w:val="2"/>
  </w:num>
  <w:num w:numId="4" w16cid:durableId="1584531716">
    <w:abstractNumId w:val="0"/>
  </w:num>
  <w:num w:numId="5" w16cid:durableId="1919434103">
    <w:abstractNumId w:val="4"/>
  </w:num>
  <w:num w:numId="6" w16cid:durableId="476992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34F59"/>
    <w:rsid w:val="00053D0A"/>
    <w:rsid w:val="00066816"/>
    <w:rsid w:val="00067AC5"/>
    <w:rsid w:val="000700C4"/>
    <w:rsid w:val="000A472C"/>
    <w:rsid w:val="000E7813"/>
    <w:rsid w:val="00101434"/>
    <w:rsid w:val="00117FC4"/>
    <w:rsid w:val="001752CA"/>
    <w:rsid w:val="00207B5E"/>
    <w:rsid w:val="00227261"/>
    <w:rsid w:val="00232EAF"/>
    <w:rsid w:val="00277A7C"/>
    <w:rsid w:val="002B6D39"/>
    <w:rsid w:val="002E0FE9"/>
    <w:rsid w:val="002E3D96"/>
    <w:rsid w:val="003303C7"/>
    <w:rsid w:val="00336048"/>
    <w:rsid w:val="00395B27"/>
    <w:rsid w:val="003B0FD3"/>
    <w:rsid w:val="003C23EA"/>
    <w:rsid w:val="003F2C51"/>
    <w:rsid w:val="00414B4A"/>
    <w:rsid w:val="004804CF"/>
    <w:rsid w:val="004A65A0"/>
    <w:rsid w:val="0057022A"/>
    <w:rsid w:val="00576C22"/>
    <w:rsid w:val="005961A5"/>
    <w:rsid w:val="005A14CA"/>
    <w:rsid w:val="005E41F5"/>
    <w:rsid w:val="005E46D2"/>
    <w:rsid w:val="005E563E"/>
    <w:rsid w:val="005F4408"/>
    <w:rsid w:val="00643E1D"/>
    <w:rsid w:val="006D760D"/>
    <w:rsid w:val="00783B98"/>
    <w:rsid w:val="007C0AB3"/>
    <w:rsid w:val="007C4F51"/>
    <w:rsid w:val="00823767"/>
    <w:rsid w:val="00824559"/>
    <w:rsid w:val="00824CA6"/>
    <w:rsid w:val="008452FB"/>
    <w:rsid w:val="00856BF0"/>
    <w:rsid w:val="0089652A"/>
    <w:rsid w:val="008E4EFF"/>
    <w:rsid w:val="00905914"/>
    <w:rsid w:val="00935B62"/>
    <w:rsid w:val="00945119"/>
    <w:rsid w:val="0097154A"/>
    <w:rsid w:val="0098224A"/>
    <w:rsid w:val="00984D63"/>
    <w:rsid w:val="009B07AB"/>
    <w:rsid w:val="009B1BA4"/>
    <w:rsid w:val="009C3F35"/>
    <w:rsid w:val="009E69FE"/>
    <w:rsid w:val="00A11BBD"/>
    <w:rsid w:val="00A355B9"/>
    <w:rsid w:val="00A377D4"/>
    <w:rsid w:val="00A4429F"/>
    <w:rsid w:val="00A54F80"/>
    <w:rsid w:val="00A70167"/>
    <w:rsid w:val="00A77B59"/>
    <w:rsid w:val="00A80EB9"/>
    <w:rsid w:val="00AF5EFA"/>
    <w:rsid w:val="00B25CB3"/>
    <w:rsid w:val="00B4128C"/>
    <w:rsid w:val="00B956F5"/>
    <w:rsid w:val="00BB28AD"/>
    <w:rsid w:val="00C00732"/>
    <w:rsid w:val="00C07D33"/>
    <w:rsid w:val="00C17665"/>
    <w:rsid w:val="00C31C81"/>
    <w:rsid w:val="00C80792"/>
    <w:rsid w:val="00CA0150"/>
    <w:rsid w:val="00CF586E"/>
    <w:rsid w:val="00D400C6"/>
    <w:rsid w:val="00DF36A0"/>
    <w:rsid w:val="00E146AA"/>
    <w:rsid w:val="00E335AC"/>
    <w:rsid w:val="00E65A45"/>
    <w:rsid w:val="00EA3614"/>
    <w:rsid w:val="00EC0B87"/>
    <w:rsid w:val="00F63171"/>
    <w:rsid w:val="00F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West, Pamela</cp:lastModifiedBy>
  <cp:revision>2</cp:revision>
  <cp:lastPrinted>2024-01-05T21:31:00Z</cp:lastPrinted>
  <dcterms:created xsi:type="dcterms:W3CDTF">2024-12-02T20:30:00Z</dcterms:created>
  <dcterms:modified xsi:type="dcterms:W3CDTF">2024-12-02T20:30:00Z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