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4BBA7" w14:textId="7B994D40" w:rsidR="009B07AB" w:rsidRDefault="0056495B" w:rsidP="003B0FD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FE276" wp14:editId="6B4E4661">
                <wp:simplePos x="0" y="0"/>
                <wp:positionH relativeFrom="column">
                  <wp:posOffset>1952625</wp:posOffset>
                </wp:positionH>
                <wp:positionV relativeFrom="paragraph">
                  <wp:posOffset>3267075</wp:posOffset>
                </wp:positionV>
                <wp:extent cx="4335145" cy="3133725"/>
                <wp:effectExtent l="0" t="0" r="8255" b="9525"/>
                <wp:wrapNone/>
                <wp:docPr id="2921547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145" cy="313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791F63" w14:textId="17F943A5" w:rsidR="00066816" w:rsidRPr="008452FB" w:rsidRDefault="00066816" w:rsidP="00066816">
                            <w:pPr>
                              <w:pStyle w:val="IntroBody-1215BodyCopy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52FB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Target audience:</w:t>
                            </w:r>
                            <w:r w:rsidRPr="008452FB">
                              <w:rPr>
                                <w:rFonts w:ascii="Arial" w:hAnsi="Arial" w:cs="Arial"/>
                                <w:color w:val="182D7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2113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Members of the medical staff, cardiology practitioners, fellows</w:t>
                            </w:r>
                          </w:p>
                          <w:p w14:paraId="28B5D5E2" w14:textId="77777777" w:rsidR="00066816" w:rsidRPr="003B0FD3" w:rsidRDefault="00066816" w:rsidP="00066816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Learning objectives:</w:t>
                            </w:r>
                          </w:p>
                          <w:p w14:paraId="1D745E8B" w14:textId="1F74B544" w:rsidR="008721D6" w:rsidRDefault="0056495B" w:rsidP="004B063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/>
                              <w:rPr>
                                <w:rFonts w:ascii="Aptos" w:eastAsia="Times New Roman" w:hAnsi="Aptos" w:cs="Times New Roman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" w:eastAsia="Times New Roman" w:hAnsi="Aptos" w:cs="Times New Roman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Discuss a cardio-obstetric case of a patient with a complex cardiac lesion, exploring the challenges of cardiovascular management during pregnancy</w:t>
                            </w:r>
                          </w:p>
                          <w:p w14:paraId="43177E00" w14:textId="0C3350D0" w:rsidR="0056495B" w:rsidRDefault="0056495B" w:rsidP="004B063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/>
                              <w:rPr>
                                <w:rFonts w:ascii="Aptos" w:eastAsia="Times New Roman" w:hAnsi="Aptos" w:cs="Times New Roman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" w:eastAsia="Times New Roman" w:hAnsi="Aptos" w:cs="Times New Roman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Review the criteria for diagnosing mitral stenosis, grading severity, and differentiating between rheumatic and non-rheumatic etiology</w:t>
                            </w:r>
                          </w:p>
                          <w:p w14:paraId="68F57979" w14:textId="5B2E079D" w:rsidR="0056495B" w:rsidRDefault="0056495B" w:rsidP="004B063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/>
                              <w:rPr>
                                <w:rFonts w:ascii="Aptos" w:eastAsia="Times New Roman" w:hAnsi="Aptos" w:cs="Times New Roman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" w:eastAsia="Times New Roman" w:hAnsi="Aptos" w:cs="Times New Roman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Review indications and contraindications to balloon valvuloplasty</w:t>
                            </w:r>
                          </w:p>
                          <w:p w14:paraId="6D7A4905" w14:textId="3E376F83" w:rsidR="0056495B" w:rsidRPr="008721D6" w:rsidRDefault="0056495B" w:rsidP="004B063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/>
                              <w:rPr>
                                <w:rFonts w:ascii="Aptos" w:eastAsia="Times New Roman" w:hAnsi="Aptos" w:cs="Times New Roman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" w:eastAsia="Times New Roman" w:hAnsi="Aptos" w:cs="Times New Roman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Discuss obstetric considerations of cardiac patients who are pregnant following the World Health Organization guidelines</w:t>
                            </w:r>
                          </w:p>
                          <w:p w14:paraId="36B20AF6" w14:textId="77777777" w:rsidR="004B063F" w:rsidRPr="004B063F" w:rsidRDefault="004B063F" w:rsidP="004B063F">
                            <w:pPr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</w:pPr>
                          </w:p>
                          <w:p w14:paraId="6835D31B" w14:textId="742028AF" w:rsidR="0012113A" w:rsidRDefault="0012113A" w:rsidP="004B063F">
                            <w:pPr>
                              <w:pStyle w:val="Body-1014BodyCopy"/>
                              <w:spacing w:before="0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FE2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.75pt;margin-top:257.25pt;width:341.35pt;height:24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WXEwIAACQEAAAOAAAAZHJzL2Uyb0RvYy54bWysU01v2zAMvQ/YfxB0X5yPpiuMOEXWIsOA&#10;oC2QDj0rshQbkEWNUmJnv36UHCdDt9OwC02LFD/ee1rcd41hR4W+BlvwyWjMmbISytruC/79df3p&#10;jjMfhC2FAasKflKe3y8/fli0LldTqMCUChkVsT5vXcGrEFyeZV5WqhF+BE5ZCmrARgT6xX1Womip&#10;emOy6Xh8m7WApUOQyns6feyDfJnqa61keNbaq8BMwWm2kCwmu4s2Wy5EvkfhqlqexxD/MEUjaktN&#10;L6UeRRDsgPUfpZpaInjQYSShyUDrWqq0A20zGb/bZlsJp9IuBI53F5j8/ysrn45b94IsdF+gIwIj&#10;IK3zuafDuE+nsYlfmpRRnCA8XWBTXWCSDm9ms/nkZs6ZpNhsMpt9ns5jnex63aEPXxU0LDoFR+Il&#10;wSWOGx/61CEldrOwro1J3BjL2oLfzubjdOESoeLGUo/rsNEL3a5jdUkzDYvsoDzRfgg99d7JdU0z&#10;bIQPLwKJa1qJ9BueyWgD1AvOHmcV4M+/ncd8ooCinLWknYL7HweBijPzzRI5UWiDg4OzGxx7aB6A&#10;5Dihl+FkcukCBjO4GqF5I1mvYhcKCSupV8HD4D6EXsH0LKRarVISycmJsLFbJ2PpiGJE9LV7E+jO&#10;sAdi7AkGVYn8Hfp9bo//6hBA14maiGuP4hlukmIi9/xsotZ//09Z18e9/AUAAP//AwBQSwMEFAAG&#10;AAgAAAAhALUvpQXhAAAADAEAAA8AAABkcnMvZG93bnJldi54bWxMj8tOwzAQRfdI/IM1SOyonUJp&#10;G+JUiMeOQikgwc6JTRJhjyPbScPfM6xgN6M5unNusZmcZaMJsfMoIZsJYAZrrztsJLy+3J+tgMWk&#10;UCvr0Uj4NhE25fFRoXLtD/hsxn1qGIVgzJWENqU+5zzWrXEqznxvkG6fPjiVaA0N10EdKNxZPhfi&#10;kjvVIX1oVW9uWlN/7Qcnwb7H8FCJ9DHeNtu0e+LD2132KOXpyXR9BSyZKf3B8KtP6lCSU+UH1JFZ&#10;CediuSBUwiK7oIGI9VrMgVWECrESwMuC/y9R/gAAAP//AwBQSwECLQAUAAYACAAAACEAtoM4kv4A&#10;AADhAQAAEwAAAAAAAAAAAAAAAAAAAAAAW0NvbnRlbnRfVHlwZXNdLnhtbFBLAQItABQABgAIAAAA&#10;IQA4/SH/1gAAAJQBAAALAAAAAAAAAAAAAAAAAC8BAABfcmVscy8ucmVsc1BLAQItABQABgAIAAAA&#10;IQBVhGWXEwIAACQEAAAOAAAAAAAAAAAAAAAAAC4CAABkcnMvZTJvRG9jLnhtbFBLAQItABQABgAI&#10;AAAAIQC1L6UF4QAAAAwBAAAPAAAAAAAAAAAAAAAAAG0EAABkcnMvZG93bnJldi54bWxQSwUGAAAA&#10;AAQABADzAAAAewUAAAAA&#10;" filled="f" stroked="f" strokeweight=".5pt">
                <v:textbox inset="0,0,0,0">
                  <w:txbxContent>
                    <w:p w14:paraId="13791F63" w14:textId="17F943A5" w:rsidR="00066816" w:rsidRPr="008452FB" w:rsidRDefault="00066816" w:rsidP="00066816">
                      <w:pPr>
                        <w:pStyle w:val="IntroBody-1215BodyCopy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8452FB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Target audience:</w:t>
                      </w:r>
                      <w:r w:rsidRPr="008452FB">
                        <w:rPr>
                          <w:rFonts w:ascii="Arial" w:hAnsi="Arial" w:cs="Arial"/>
                          <w:color w:val="182D7B"/>
                          <w:sz w:val="20"/>
                          <w:szCs w:val="20"/>
                        </w:rPr>
                        <w:t xml:space="preserve"> </w:t>
                      </w:r>
                      <w:r w:rsidR="0012113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Members of the medical staff, cardiology practitioners, fellows</w:t>
                      </w:r>
                    </w:p>
                    <w:p w14:paraId="28B5D5E2" w14:textId="77777777" w:rsidR="00066816" w:rsidRPr="003B0FD3" w:rsidRDefault="00066816" w:rsidP="00066816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Learning objectives:</w:t>
                      </w:r>
                    </w:p>
                    <w:p w14:paraId="1D745E8B" w14:textId="1F74B544" w:rsidR="008721D6" w:rsidRDefault="0056495B" w:rsidP="004B063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00" w:beforeAutospacing="1" w:after="100" w:afterAutospacing="1"/>
                        <w:rPr>
                          <w:rFonts w:ascii="Aptos" w:eastAsia="Times New Roman" w:hAnsi="Aptos" w:cs="Times New Roman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" w:eastAsia="Times New Roman" w:hAnsi="Aptos" w:cs="Times New Roman"/>
                          <w:kern w:val="0"/>
                          <w:sz w:val="22"/>
                          <w:szCs w:val="22"/>
                          <w14:ligatures w14:val="none"/>
                        </w:rPr>
                        <w:t>Discuss a cardio-obstetric case of a patient with a complex cardiac lesion, exploring the challenges of cardiovascular management during pregnancy</w:t>
                      </w:r>
                    </w:p>
                    <w:p w14:paraId="43177E00" w14:textId="0C3350D0" w:rsidR="0056495B" w:rsidRDefault="0056495B" w:rsidP="004B063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00" w:beforeAutospacing="1" w:after="100" w:afterAutospacing="1"/>
                        <w:rPr>
                          <w:rFonts w:ascii="Aptos" w:eastAsia="Times New Roman" w:hAnsi="Aptos" w:cs="Times New Roman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" w:eastAsia="Times New Roman" w:hAnsi="Aptos" w:cs="Times New Roman"/>
                          <w:kern w:val="0"/>
                          <w:sz w:val="22"/>
                          <w:szCs w:val="22"/>
                          <w14:ligatures w14:val="none"/>
                        </w:rPr>
                        <w:t>Review the criteria for diagnosing mitral stenosis, grading severity, and differentiating between rheumatic and non-rheumatic etiology</w:t>
                      </w:r>
                    </w:p>
                    <w:p w14:paraId="68F57979" w14:textId="5B2E079D" w:rsidR="0056495B" w:rsidRDefault="0056495B" w:rsidP="004B063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00" w:beforeAutospacing="1" w:after="100" w:afterAutospacing="1"/>
                        <w:rPr>
                          <w:rFonts w:ascii="Aptos" w:eastAsia="Times New Roman" w:hAnsi="Aptos" w:cs="Times New Roman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" w:eastAsia="Times New Roman" w:hAnsi="Aptos" w:cs="Times New Roman"/>
                          <w:kern w:val="0"/>
                          <w:sz w:val="22"/>
                          <w:szCs w:val="22"/>
                          <w14:ligatures w14:val="none"/>
                        </w:rPr>
                        <w:t>Review indications and contraindications to balloon valvuloplasty</w:t>
                      </w:r>
                    </w:p>
                    <w:p w14:paraId="6D7A4905" w14:textId="3E376F83" w:rsidR="0056495B" w:rsidRPr="008721D6" w:rsidRDefault="0056495B" w:rsidP="004B063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00" w:beforeAutospacing="1" w:after="100" w:afterAutospacing="1"/>
                        <w:rPr>
                          <w:rFonts w:ascii="Aptos" w:eastAsia="Times New Roman" w:hAnsi="Aptos" w:cs="Times New Roman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" w:eastAsia="Times New Roman" w:hAnsi="Aptos" w:cs="Times New Roman"/>
                          <w:kern w:val="0"/>
                          <w:sz w:val="22"/>
                          <w:szCs w:val="22"/>
                          <w14:ligatures w14:val="none"/>
                        </w:rPr>
                        <w:t>Discuss obstetric considerations of cardiac patients who are pregnant following the World Health Organization guidelines</w:t>
                      </w:r>
                    </w:p>
                    <w:p w14:paraId="36B20AF6" w14:textId="77777777" w:rsidR="004B063F" w:rsidRPr="004B063F" w:rsidRDefault="004B063F" w:rsidP="004B063F">
                      <w:pPr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</w:pPr>
                    </w:p>
                    <w:p w14:paraId="6835D31B" w14:textId="742028AF" w:rsidR="0012113A" w:rsidRDefault="0012113A" w:rsidP="004B063F">
                      <w:pPr>
                        <w:pStyle w:val="Body-1014BodyCopy"/>
                        <w:spacing w:before="0"/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0FC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61A48" wp14:editId="30F75388">
                <wp:simplePos x="0" y="0"/>
                <wp:positionH relativeFrom="column">
                  <wp:posOffset>-333375</wp:posOffset>
                </wp:positionH>
                <wp:positionV relativeFrom="paragraph">
                  <wp:posOffset>3267075</wp:posOffset>
                </wp:positionV>
                <wp:extent cx="2120265" cy="3857625"/>
                <wp:effectExtent l="0" t="0" r="13335" b="9525"/>
                <wp:wrapNone/>
                <wp:docPr id="136689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385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2FFC97" w14:textId="2C05922E" w:rsidR="00C20FC0" w:rsidRDefault="00C20FC0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</w:pP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 xml:space="preserve">Thursday, </w:t>
                            </w:r>
                            <w:r w:rsidR="0056495B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December 5</w:t>
                            </w: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, 2024</w:t>
                            </w:r>
                          </w:p>
                          <w:p w14:paraId="4D90B2FB" w14:textId="324EFB49" w:rsidR="0012113A" w:rsidRDefault="0012113A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18"/>
                                <w:szCs w:val="18"/>
                              </w:rPr>
                            </w:pP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18"/>
                                <w:szCs w:val="18"/>
                              </w:rPr>
                              <w:t>12:00-1:00pm</w:t>
                            </w:r>
                          </w:p>
                          <w:p w14:paraId="3A8AFA75" w14:textId="77777777" w:rsidR="00D04CD3" w:rsidRDefault="00D04CD3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18"/>
                                <w:szCs w:val="18"/>
                              </w:rPr>
                            </w:pPr>
                          </w:p>
                          <w:p w14:paraId="0D3ADE58" w14:textId="77777777" w:rsidR="00D04CD3" w:rsidRPr="0012113A" w:rsidRDefault="00D04CD3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18"/>
                                <w:szCs w:val="18"/>
                              </w:rPr>
                            </w:pPr>
                          </w:p>
                          <w:p w14:paraId="6AB054CF" w14:textId="77777777" w:rsidR="00D04CD3" w:rsidRPr="00D04CD3" w:rsidRDefault="00D04CD3" w:rsidP="00D04CD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04C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20"/>
                                <w:szCs w:val="20"/>
                              </w:rPr>
                              <w:t xml:space="preserve">Microsoft Teams </w:t>
                            </w:r>
                            <w:hyperlink r:id="rId9" w:history="1">
                              <w:r w:rsidRPr="00D04CD3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</w:rPr>
                                <w:t>Need help?</w:t>
                              </w:r>
                            </w:hyperlink>
                            <w:r w:rsidRPr="00D04C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94D3305" w14:textId="77777777" w:rsidR="0056495B" w:rsidRPr="0056495B" w:rsidRDefault="0056495B" w:rsidP="0056495B">
                            <w:hyperlink r:id="rId10" w:tgtFrame="_blank" w:tooltip="Meeting join link" w:history="1">
                              <w:r w:rsidRPr="0056495B">
                                <w:rPr>
                                  <w:rStyle w:val="Hyperlink"/>
                                  <w:b/>
                                  <w:bCs/>
                                </w:rPr>
                                <w:t>Join the meeting now</w:t>
                              </w:r>
                            </w:hyperlink>
                            <w:r w:rsidRPr="0056495B">
                              <w:t xml:space="preserve"> </w:t>
                            </w:r>
                          </w:p>
                          <w:p w14:paraId="21AB4EF7" w14:textId="77777777" w:rsidR="0056495B" w:rsidRPr="0056495B" w:rsidRDefault="0056495B" w:rsidP="0056495B">
                            <w:r w:rsidRPr="0056495B">
                              <w:t xml:space="preserve">Meeting ID: 280 343 664 837 </w:t>
                            </w:r>
                          </w:p>
                          <w:p w14:paraId="44010EDB" w14:textId="77777777" w:rsidR="0056495B" w:rsidRPr="0056495B" w:rsidRDefault="0056495B" w:rsidP="0056495B">
                            <w:r w:rsidRPr="0056495B">
                              <w:t xml:space="preserve">Passcode: hq4wXk </w:t>
                            </w:r>
                          </w:p>
                          <w:p w14:paraId="1F217482" w14:textId="77777777" w:rsidR="00C20FC0" w:rsidRPr="00C20FC0" w:rsidRDefault="00C20FC0" w:rsidP="00C20FC0">
                            <w:pPr>
                              <w:rPr>
                                <w:rFonts w:ascii="Segoe UI" w:hAnsi="Segoe UI" w:cs="Segoe UI"/>
                                <w:color w:val="252424"/>
                                <w:sz w:val="18"/>
                                <w:szCs w:val="18"/>
                              </w:rPr>
                            </w:pPr>
                          </w:p>
                          <w:p w14:paraId="6E7E1234" w14:textId="0B5BADE2" w:rsidR="00387940" w:rsidRDefault="001752C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bookmarkStart w:id="0" w:name="_Hlk183069256"/>
                            <w:bookmarkStart w:id="1" w:name="_Hlk183069257"/>
                            <w:bookmarkStart w:id="2" w:name="_Hlk183069258"/>
                            <w:bookmarkStart w:id="3" w:name="_Hlk183069259"/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 xml:space="preserve">To claim credit, </w:t>
                            </w: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br/>
                              <w:t xml:space="preserve">text </w:t>
                            </w:r>
                            <w:r w:rsidR="0056495B" w:rsidRPr="0056495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WEHGUB</w:t>
                            </w:r>
                          </w:p>
                          <w:p w14:paraId="2CE1CA05" w14:textId="319CFC0B" w:rsidR="001752CA" w:rsidRDefault="001752C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to 703.260.9391</w:t>
                            </w:r>
                          </w:p>
                          <w:p w14:paraId="6C636567" w14:textId="5E84076D" w:rsidR="0012113A" w:rsidRDefault="0012113A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 xml:space="preserve">Or login to the CME website </w:t>
                            </w:r>
                          </w:p>
                          <w:p w14:paraId="32666246" w14:textId="14642EAA" w:rsidR="0012113A" w:rsidRPr="0012113A" w:rsidRDefault="0012113A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cme.inova.org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1A48" id="_x0000_s1027" type="#_x0000_t202" style="position:absolute;margin-left:-26.25pt;margin-top:257.25pt;width:166.95pt;height:30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eScDwIAAB0EAAAOAAAAZHJzL2Uyb0RvYy54bWysU99r2zAQfh/sfxB6X+y4JCsmTslaMgah&#10;LaSjz4osxQZJp0lK7O6v30m2k9HtaezlfNad7sf3fVrd9VqRs3C+BVPR+SynRBgOdWuOFf3+sv10&#10;S4kPzNRMgREVfROe3q0/flh1thQFNKBq4QgWMb7sbEWbEGyZZZ43QjM/AysMBiU4zQL+umNWO9Zh&#10;da2yIs+XWQeutg648B5PH4YgXaf6UgoenqT0IhBVUZwtJOuSPUSbrVesPDpmm5aPY7B/mEKz1mDT&#10;S6kHFhg5ufaPUrrlDjzIMOOgM5Cy5SLtgNvM83fb7BtmRdoFwfH2ApP/f2X543lvnx0J/RfokcAI&#10;SGd96fEw7tNLp+MXJyUYRwjfLrCJPhCOh8W8yIvlghKOsZvbxedlsYh1sut163z4KkCT6FTUIS8J&#10;Lnbe+TCkTimxm4Ftq1TiRhnSVXR5s8jThUsEiyuDPa7DRi/0h37c4AD1Gy7mYODcW75tsfmO+fDM&#10;HJKMu6BwwxMaqQCbwOhR0oD7+bfzmI/YY5SSDkVTUf/jxJygRH0zyEpU2OS4yTlMjjnpe0AdzvFJ&#10;WJ5cvOCCmlzpQL+injexC4aY4diromFy78MgXXwPXGw2KQl1ZFnYmb3lsXSEL0L50r8yZ0e8A1L1&#10;CJOcWPkO9iF3AH5zCiDbxEkEdEBxxBk1mFgd30sU+e//Kev6qte/AAAA//8DAFBLAwQUAAYACAAA&#10;ACEAWvuqRuAAAAAMAQAADwAAAGRycy9kb3ducmV2LnhtbEyPy07DMBBF90j8gzVI7Fo/1KAqxKkQ&#10;jx2PUkCCnRObJMKPyHbS8PcMK9jNaI7unFvtFmfJbGIagpfA1wyI8W3Qg+8kvL7crbZAUlZeKxu8&#10;kfBtEuzq05NKlToc/bOZD7kjGOJTqST0OY8lpantjVNpHUbj8fYZolMZ19hRHdURw52lgrEL6tTg&#10;8UOvRnPdm/brMDkJ9j3F+4blj/mme8j7Jzq93fJHKc/PlqtLINks+Q+GX31UhxqdmjB5nYiVsCpE&#10;gaiEgm9wQEJs+QZIgygXggGtK/q/RP0DAAD//wMAUEsBAi0AFAAGAAgAAAAhALaDOJL+AAAA4QEA&#10;ABMAAAAAAAAAAAAAAAAAAAAAAFtDb250ZW50X1R5cGVzXS54bWxQSwECLQAUAAYACAAAACEAOP0h&#10;/9YAAACUAQAACwAAAAAAAAAAAAAAAAAvAQAAX3JlbHMvLnJlbHNQSwECLQAUAAYACAAAACEAtlnk&#10;nA8CAAAdBAAADgAAAAAAAAAAAAAAAAAuAgAAZHJzL2Uyb0RvYy54bWxQSwECLQAUAAYACAAAACEA&#10;WvuqRuAAAAAMAQAADwAAAAAAAAAAAAAAAABpBAAAZHJzL2Rvd25yZXYueG1sUEsFBgAAAAAEAAQA&#10;8wAAAHYFAAAAAA==&#10;" filled="f" stroked="f" strokeweight=".5pt">
                <v:textbox inset="0,0,0,0">
                  <w:txbxContent>
                    <w:p w14:paraId="312FFC97" w14:textId="2C05922E" w:rsidR="00C20FC0" w:rsidRDefault="00C20FC0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</w:pP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 xml:space="preserve">Thursday, </w:t>
                      </w:r>
                      <w:r w:rsidR="0056495B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December 5</w:t>
                      </w: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, 2024</w:t>
                      </w:r>
                    </w:p>
                    <w:p w14:paraId="4D90B2FB" w14:textId="324EFB49" w:rsidR="0012113A" w:rsidRDefault="0012113A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18"/>
                          <w:szCs w:val="18"/>
                        </w:rPr>
                      </w:pP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18"/>
                          <w:szCs w:val="18"/>
                        </w:rPr>
                        <w:t>12:00-1:00pm</w:t>
                      </w:r>
                    </w:p>
                    <w:p w14:paraId="3A8AFA75" w14:textId="77777777" w:rsidR="00D04CD3" w:rsidRDefault="00D04CD3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18"/>
                          <w:szCs w:val="18"/>
                        </w:rPr>
                      </w:pPr>
                    </w:p>
                    <w:p w14:paraId="0D3ADE58" w14:textId="77777777" w:rsidR="00D04CD3" w:rsidRPr="0012113A" w:rsidRDefault="00D04CD3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18"/>
                          <w:szCs w:val="18"/>
                        </w:rPr>
                      </w:pPr>
                    </w:p>
                    <w:p w14:paraId="6AB054CF" w14:textId="77777777" w:rsidR="00D04CD3" w:rsidRPr="00D04CD3" w:rsidRDefault="00D04CD3" w:rsidP="00D04CD3">
                      <w:pPr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20"/>
                          <w:szCs w:val="20"/>
                        </w:rPr>
                      </w:pPr>
                      <w:r w:rsidRPr="00D04CD3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20"/>
                          <w:szCs w:val="20"/>
                        </w:rPr>
                        <w:t xml:space="preserve">Microsoft Teams </w:t>
                      </w:r>
                      <w:hyperlink r:id="rId11" w:history="1">
                        <w:r w:rsidRPr="00D04CD3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Need help?</w:t>
                        </w:r>
                      </w:hyperlink>
                      <w:r w:rsidRPr="00D04CD3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94D3305" w14:textId="77777777" w:rsidR="0056495B" w:rsidRPr="0056495B" w:rsidRDefault="0056495B" w:rsidP="0056495B">
                      <w:hyperlink r:id="rId12" w:tgtFrame="_blank" w:tooltip="Meeting join link" w:history="1">
                        <w:r w:rsidRPr="0056495B">
                          <w:rPr>
                            <w:rStyle w:val="Hyperlink"/>
                            <w:b/>
                            <w:bCs/>
                          </w:rPr>
                          <w:t>Join the meeting now</w:t>
                        </w:r>
                      </w:hyperlink>
                      <w:r w:rsidRPr="0056495B">
                        <w:t xml:space="preserve"> </w:t>
                      </w:r>
                    </w:p>
                    <w:p w14:paraId="21AB4EF7" w14:textId="77777777" w:rsidR="0056495B" w:rsidRPr="0056495B" w:rsidRDefault="0056495B" w:rsidP="0056495B">
                      <w:r w:rsidRPr="0056495B">
                        <w:t xml:space="preserve">Meeting ID: 280 343 664 837 </w:t>
                      </w:r>
                    </w:p>
                    <w:p w14:paraId="44010EDB" w14:textId="77777777" w:rsidR="0056495B" w:rsidRPr="0056495B" w:rsidRDefault="0056495B" w:rsidP="0056495B">
                      <w:r w:rsidRPr="0056495B">
                        <w:t xml:space="preserve">Passcode: hq4wXk </w:t>
                      </w:r>
                    </w:p>
                    <w:p w14:paraId="1F217482" w14:textId="77777777" w:rsidR="00C20FC0" w:rsidRPr="00C20FC0" w:rsidRDefault="00C20FC0" w:rsidP="00C20FC0">
                      <w:pPr>
                        <w:rPr>
                          <w:rFonts w:ascii="Segoe UI" w:hAnsi="Segoe UI" w:cs="Segoe UI"/>
                          <w:color w:val="252424"/>
                          <w:sz w:val="18"/>
                          <w:szCs w:val="18"/>
                        </w:rPr>
                      </w:pPr>
                    </w:p>
                    <w:p w14:paraId="6E7E1234" w14:textId="0B5BADE2" w:rsidR="00387940" w:rsidRDefault="001752C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bookmarkStart w:id="4" w:name="_Hlk183069256"/>
                      <w:bookmarkStart w:id="5" w:name="_Hlk183069257"/>
                      <w:bookmarkStart w:id="6" w:name="_Hlk183069258"/>
                      <w:bookmarkStart w:id="7" w:name="_Hlk183069259"/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 xml:space="preserve">To claim credit, </w:t>
                      </w: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br/>
                        <w:t xml:space="preserve">text </w:t>
                      </w:r>
                      <w:r w:rsidR="0056495B" w:rsidRPr="0056495B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WEHGUB</w:t>
                      </w:r>
                    </w:p>
                    <w:p w14:paraId="2CE1CA05" w14:textId="319CFC0B" w:rsidR="001752CA" w:rsidRDefault="001752C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to 703.260.9391</w:t>
                      </w:r>
                    </w:p>
                    <w:p w14:paraId="6C636567" w14:textId="5E84076D" w:rsidR="0012113A" w:rsidRDefault="0012113A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 xml:space="preserve">Or login to the CME website </w:t>
                      </w:r>
                    </w:p>
                    <w:p w14:paraId="32666246" w14:textId="14642EAA" w:rsidR="0012113A" w:rsidRPr="0012113A" w:rsidRDefault="0012113A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cme.inova.org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 w:rsidR="00C20FC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4CF75" wp14:editId="5D9CDCF7">
                <wp:simplePos x="0" y="0"/>
                <wp:positionH relativeFrom="column">
                  <wp:posOffset>-333375</wp:posOffset>
                </wp:positionH>
                <wp:positionV relativeFrom="paragraph">
                  <wp:posOffset>485775</wp:posOffset>
                </wp:positionV>
                <wp:extent cx="3733800" cy="304800"/>
                <wp:effectExtent l="0" t="0" r="0" b="0"/>
                <wp:wrapNone/>
                <wp:docPr id="203065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136F6" w14:textId="40AE461E" w:rsidR="00066816" w:rsidRPr="00824559" w:rsidRDefault="00C20FC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Cardio</w:t>
                            </w:r>
                            <w:r w:rsidR="00BB585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logy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Disease Fellows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CF75" id="Text Box 3" o:spid="_x0000_s1028" type="#_x0000_t202" style="position:absolute;margin-left:-26.25pt;margin-top:38.25pt;width:29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XMFDwIAACMEAAAOAAAAZHJzL2Uyb0RvYy54bWysU01v2zAMvQ/YfxB0X+w0W1cYcYqsRYYB&#10;QVsgLXpWZCk2IIsapcTOfv0oOU6KbqdhF5oWKX689zS/7VvDDgp9A7bk00nOmbISqsbuSv7yvPp0&#10;w5kPwlbCgFUlPyrPbxcfP8w7V6grqMFUChkVsb7oXMnrEFyRZV7WqhV+Ak5ZCmrAVgT6xV1Woeio&#10;emuyqzy/zjrAyiFI5T2d3g9Bvkj1tVYyPGrtVWCm5DRbSBaT3UabLeai2KFwdSNPY4h/mKIVjaWm&#10;51L3Igi2x+aPUm0jETzoMJHQZqB1I1XagbaZ5u+22dTCqbQLgePdGSb//8rKh8PGPSEL/TfoicAI&#10;SOd84ekw7tNrbOOXJmUUJwiPZ9hUH5ikw9nX2ewmp5Ck2Cz/HH0qk11uO/Thu4KWRafkSLQktMRh&#10;7cOQOqbEZhZWjTGJGmNZV/Lr2Zc8XThHqLix1OMya/RCv+1ZU73ZYwvVkdZDGJj3Tq4ammEtfHgS&#10;SFTT2CTf8EhGG6BecPI4qwF//e085hMDFOWsI+mU3P/cC1ScmR+WuIk6Gx0cne3o2H17B6TGKT0M&#10;J5NLFzCY0dUI7Supehm7UEhYSb1KHkb3LgwCplch1XKZkkhNToS13TgZS0cUI6LP/atAd4I9EGEP&#10;MIpKFO/QH3IH/Jf7ALpJ1ERcBxRPcJMSE7mnVxOl/vY/ZV3e9uI3AAAA//8DAFBLAwQUAAYACAAA&#10;ACEALJa9J98AAAAKAQAADwAAAGRycy9kb3ducmV2LnhtbEyPTU/DMAyG70j8h8hI3LZ0hYypNJ0Q&#10;Hzc+N5DgljahrUicKkm78u8xJzjZlh+9flxuZ2fZZELsPUpYLTNgBhuve2wlvO7vFhtgMSnUyno0&#10;Er5NhG11fFSqQvsDvphpl1pGIRgLJaFLaSg4j01nnIpLPxik3acPTiUaQ8t1UAcKd5bnWbbmTvVI&#10;Fzo1mOvONF+70Umw7zHc11n6mG7ah/T8xMe329WjlKcn89UlsGTm9AfDrz6pQ0VOtR9RR2YlLEQu&#10;CJVwsaZKgDgT1NRE5ucCeFXy/y9UPwAAAP//AwBQSwECLQAUAAYACAAAACEAtoM4kv4AAADhAQAA&#10;EwAAAAAAAAAAAAAAAAAAAAAAW0NvbnRlbnRfVHlwZXNdLnhtbFBLAQItABQABgAIAAAAIQA4/SH/&#10;1gAAAJQBAAALAAAAAAAAAAAAAAAAAC8BAABfcmVscy8ucmVsc1BLAQItABQABgAIAAAAIQD0+XMF&#10;DwIAACMEAAAOAAAAAAAAAAAAAAAAAC4CAABkcnMvZTJvRG9jLnhtbFBLAQItABQABgAIAAAAIQAs&#10;lr0n3wAAAAoBAAAPAAAAAAAAAAAAAAAAAGkEAABkcnMvZG93bnJldi54bWxQSwUGAAAAAAQABADz&#10;AAAAdQUAAAAA&#10;" filled="f" stroked="f" strokeweight=".5pt">
                <v:textbox inset="0,0,0,0">
                  <w:txbxContent>
                    <w:p w14:paraId="15A136F6" w14:textId="40AE461E" w:rsidR="00066816" w:rsidRPr="00824559" w:rsidRDefault="00C20FC0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Cardio</w:t>
                      </w:r>
                      <w:r w:rsidR="00BB585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logy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Disease Fellows Conference</w:t>
                      </w:r>
                    </w:p>
                  </w:txbxContent>
                </v:textbox>
              </v:shape>
            </w:pict>
          </mc:Fallback>
        </mc:AlternateContent>
      </w:r>
      <w:r w:rsidR="00C20FC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FD7B13" wp14:editId="5566A5A8">
                <wp:simplePos x="0" y="0"/>
                <wp:positionH relativeFrom="column">
                  <wp:posOffset>2990850</wp:posOffset>
                </wp:positionH>
                <wp:positionV relativeFrom="paragraph">
                  <wp:posOffset>-200026</wp:posOffset>
                </wp:positionV>
                <wp:extent cx="3195320" cy="428625"/>
                <wp:effectExtent l="0" t="0" r="5080" b="9525"/>
                <wp:wrapNone/>
                <wp:docPr id="12962532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4DB60A" w14:textId="4172E6E1" w:rsidR="00C20FC0" w:rsidRDefault="00C20FC0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Cardio</w:t>
                            </w:r>
                            <w:r w:rsidR="00BB585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logy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Disease Fellowship</w:t>
                            </w:r>
                          </w:p>
                          <w:p w14:paraId="55617857" w14:textId="33E2728F" w:rsidR="0057022A" w:rsidRPr="00066816" w:rsidRDefault="00C20FC0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Inova Schar Heart and Vascular</w:t>
                            </w:r>
                            <w:r w:rsidR="0057022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D7B13" id="_x0000_s1029" type="#_x0000_t202" style="position:absolute;margin-left:235.5pt;margin-top:-15.75pt;width:251.6pt;height:33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NjsEgIAACMEAAAOAAAAZHJzL2Uyb0RvYy54bWysU99v2jAQfp+0/8Hy+wiEgdqIULFWTJOq&#10;thKd+mwcGyI5Pu9sSNhfv7NDYOr2NO3lcvGd78f3fV7cdY1hR4W+BlvyyWjMmbISqtruSv79df3p&#10;hjMfhK2EAatKflKe3y0/fli0rlA57MFUChkVsb5oXcn3Ibgiy7zcq0b4EThlKagBGxHoF3dZhaKl&#10;6o3J8vF4nrWAlUOQyns6feiDfJnqa61keNbaq8BMyWm2kCwmu402Wy5EsUPh9rU8jyH+YYpG1Jaa&#10;Xko9iCDYAes/SjW1RPCgw0hCk4HWtVRpB9pmMn63zWYvnEq7EDjeXWDy/6+sfDpu3Auy0H2BjgiM&#10;gLTOF54O4z6dxiZ+aVJGcYLwdIFNdYFJOpxObmfTnEKSYp/zm3k+i2Wy622HPnxV0LDolByJloSW&#10;OD760KcOKbGZhXVtTKLGWNaWfD6djdOFS4SKG0s9rrNGL3TbjtVVyfNhjy1UJ1oPoWfeO7muaYZH&#10;4cOLQKKaxib5hmcy2gD1grPH2R7w59/OYz4xQFHOWpJOyf2Pg0DFmflmiZuos8HBwdkOjj0090Bq&#10;nNDDcDK5dAGDGVyN0LyRqlexC4WEldSr5GFw70MvYHoVUq1WKYnU5ER4tBsnY+mIYkT0tXsT6M6w&#10;ByLsCQZRieId+n1uj//qEEDXiZqIa4/iGW5SYiL3/Gqi1H//T1nXt738BQAA//8DAFBLAwQUAAYA&#10;CAAAACEAHkZnM+EAAAAKAQAADwAAAGRycy9kb3ducmV2LnhtbEyPy07DMBRE90j8g3WR2LV22tJC&#10;yE2FeOwojwIS7Jz4kkT4EdlOGv4es4LlaEYzZ4rtZDQbyYfOWYRsLoCRrZ3qbIPw+nI3OwcWorRK&#10;amcJ4ZsCbMvjo0Lmyh3sM4372LBUYkMuEdoY+5zzULdkZJi7nmzyPp03MibpG668PKRyo/lCiDU3&#10;srNpoZU9XbdUf+0Hg6Dfg7+vRPwYb5pdfHrkw9tt9oB4ejJdXQKLNMW/MPziJ3QoE1PlBqsC0wir&#10;TZa+RITZMjsDlhIXm9UCWIWwXAvgZcH/Xyh/AAAA//8DAFBLAQItABQABgAIAAAAIQC2gziS/gAA&#10;AOEBAAATAAAAAAAAAAAAAAAAAAAAAABbQ29udGVudF9UeXBlc10ueG1sUEsBAi0AFAAGAAgAAAAh&#10;ADj9If/WAAAAlAEAAAsAAAAAAAAAAAAAAAAALwEAAF9yZWxzLy5yZWxzUEsBAi0AFAAGAAgAAAAh&#10;ADpM2OwSAgAAIwQAAA4AAAAAAAAAAAAAAAAALgIAAGRycy9lMm9Eb2MueG1sUEsBAi0AFAAGAAgA&#10;AAAhAB5GZzPhAAAACgEAAA8AAAAAAAAAAAAAAAAAbAQAAGRycy9kb3ducmV2LnhtbFBLBQYAAAAA&#10;BAAEAPMAAAB6BQAAAAA=&#10;" filled="f" stroked="f" strokeweight=".5pt">
                <v:textbox inset="0,0,0,0">
                  <w:txbxContent>
                    <w:p w14:paraId="744DB60A" w14:textId="4172E6E1" w:rsidR="00C20FC0" w:rsidRDefault="00C20FC0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Cardio</w:t>
                      </w:r>
                      <w:r w:rsidR="00BB585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logy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Disease Fellowship</w:t>
                      </w:r>
                    </w:p>
                    <w:p w14:paraId="55617857" w14:textId="33E2728F" w:rsidR="0057022A" w:rsidRPr="00066816" w:rsidRDefault="00C20FC0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Inova Schar Heart and Vascular</w:t>
                      </w:r>
                      <w:r w:rsidR="0057022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360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101EA" wp14:editId="079E7441">
                <wp:simplePos x="0" y="0"/>
                <wp:positionH relativeFrom="column">
                  <wp:posOffset>-295275</wp:posOffset>
                </wp:positionH>
                <wp:positionV relativeFrom="paragraph">
                  <wp:posOffset>6838950</wp:posOffset>
                </wp:positionV>
                <wp:extent cx="6614652" cy="1355725"/>
                <wp:effectExtent l="0" t="0" r="15240" b="0"/>
                <wp:wrapNone/>
                <wp:docPr id="5019935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52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1D7A8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is accredited by the Medical Society of Virginia to provide continuing medical education for physicians.</w:t>
                            </w:r>
                          </w:p>
                          <w:p w14:paraId="2A1AFF2E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</w:r>
                          </w:p>
                          <w:p w14:paraId="7EBBD6F9" w14:textId="77777777" w:rsidR="001752CA" w:rsidRPr="003B0FD3" w:rsidRDefault="001752CA" w:rsidP="001752CA">
                            <w:pPr>
                              <w:pStyle w:val="Bullets-1014BodyCopy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01EA" id="_x0000_s1030" type="#_x0000_t202" style="position:absolute;margin-left:-23.25pt;margin-top:538.5pt;width:520.85pt;height:10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2qEwIAACQEAAAOAAAAZHJzL2Uyb0RvYy54bWysU02P0zAQvSPxHyzfafpBC4qarsquipCq&#10;3ZW6aM+uYzeRHI8Zu03Kr2fsNC1aOCEuk4lnPB/vPS/vusawk0Jfgy34ZDTmTFkJZW0PBf/+svnw&#10;mTMfhC2FAasKflae363ev1u2LldTqMCUChkVsT5vXcGrEFyeZV5WqhF+BE5ZCmrARgT6xUNWomip&#10;emOy6Xi8yFrA0iFI5T2dPvRBvkr1tVYyPGntVWCm4DRbSBaT3UebrZYiP6BwVS0vY4h/mKIRtaWm&#10;11IPIgh2xPqPUk0tETzoMJLQZKB1LVXagbaZjN9ss6uEU2kXAse7K0z+/5WVj6ede0YWui/QEYER&#10;kNb53NNh3KfT2MQvTcooThCer7CpLjBJh4vF5ONiPuVMUmwym88/TeexTna77tCHrwoaFp2CI/GS&#10;4BKnrQ996pASu1nY1MYkboxlLbWYzcfpwjVCxY2lHrdhoxe6fcfqsuCzYZE9lGfaD6Gn3ju5qWmG&#10;rfDhWSBxTSuRfsMTGW2AesHF46wC/Pm385hPFFCUs5a0U3D/4yhQcWa+WSInCm1wcHD2g2OPzT2Q&#10;HCf0MpxMLl3AYAZXIzSvJOt17EIhYSX1KngY3PvQK5iehVTrdUoiOTkRtnbnZCwdUYyIvnSvAt0F&#10;9kCMPcKgKpG/Qb/P7fFfHwPoOlETce1RvMBNUkzkXp5N1Prv/ynr9rhXvwAAAP//AwBQSwMEFAAG&#10;AAgAAAAhAAZOefLiAAAADQEAAA8AAABkcnMvZG93bnJldi54bWxMj0tPwzAQhO9I/Adrkbi1diPS&#10;khCnQjxuPNsiwc2JTRIRryPbScO/ZznBcWc+zc4U29n2bDI+dA4lrJYCmMHa6Q4bCYf9/eISWIgK&#10;teodGgnfJsC2PD0pVK7dEV/NtIsNoxAMuZLQxjjknIe6NVaFpRsMkvfpvFWRTt9w7dWRwm3PEyHW&#10;3KoO6UOrBnPTmvprN1oJ/XvwD5WIH9Nt8xhfnvn4drd6kvL8bL6+AhbNHP9g+K1P1aGkTpUbUQfW&#10;S1hcrFNCyRCbDa0iJMvSBFhFUpKJFHhZ8P8ryh8AAAD//wMAUEsBAi0AFAAGAAgAAAAhALaDOJL+&#10;AAAA4QEAABMAAAAAAAAAAAAAAAAAAAAAAFtDb250ZW50X1R5cGVzXS54bWxQSwECLQAUAAYACAAA&#10;ACEAOP0h/9YAAACUAQAACwAAAAAAAAAAAAAAAAAvAQAAX3JlbHMvLnJlbHNQSwECLQAUAAYACAAA&#10;ACEAzHFdqhMCAAAkBAAADgAAAAAAAAAAAAAAAAAuAgAAZHJzL2Uyb0RvYy54bWxQSwECLQAUAAYA&#10;CAAAACEABk558uIAAAANAQAADwAAAAAAAAAAAAAAAABtBAAAZHJzL2Rvd25yZXYueG1sUEsFBgAA&#10;AAAEAAQA8wAAAHwFAAAAAA==&#10;" filled="f" stroked="f" strokeweight=".5pt">
                <v:textbox inset="0,0,0,0">
                  <w:txbxContent>
                    <w:p w14:paraId="23E1D7A8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Accreditation: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  <w:t>The Inova Office of Continuing Medical Education is accredited by the Medical Society of Virginia to provide continuing medical education for physicians.</w:t>
                      </w:r>
                    </w:p>
                    <w:p w14:paraId="2A1AFF2E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Credit designation: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</w:r>
                    </w:p>
                    <w:p w14:paraId="7EBBD6F9" w14:textId="77777777" w:rsidR="001752CA" w:rsidRPr="003B0FD3" w:rsidRDefault="001752CA" w:rsidP="001752CA">
                      <w:pPr>
                        <w:pStyle w:val="Bullets-1014BodyCopy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w:drawing>
          <wp:anchor distT="0" distB="0" distL="114300" distR="114300" simplePos="0" relativeHeight="251655167" behindDoc="1" locked="0" layoutInCell="1" allowOverlap="1" wp14:anchorId="181EF531" wp14:editId="258A5C9E">
            <wp:simplePos x="0" y="0"/>
            <wp:positionH relativeFrom="column">
              <wp:posOffset>-955343</wp:posOffset>
            </wp:positionH>
            <wp:positionV relativeFrom="paragraph">
              <wp:posOffset>-928047</wp:posOffset>
            </wp:positionV>
            <wp:extent cx="7829550" cy="3903260"/>
            <wp:effectExtent l="0" t="0" r="0" b="2540"/>
            <wp:wrapNone/>
            <wp:docPr id="1339994084" name="Picture 6" descr="A blue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94084" name="Picture 6" descr="A blue and black background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330" cy="390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8362F" wp14:editId="54B39199">
                <wp:simplePos x="0" y="0"/>
                <wp:positionH relativeFrom="column">
                  <wp:posOffset>-328295</wp:posOffset>
                </wp:positionH>
                <wp:positionV relativeFrom="paragraph">
                  <wp:posOffset>849630</wp:posOffset>
                </wp:positionV>
                <wp:extent cx="5640070" cy="1171575"/>
                <wp:effectExtent l="0" t="0" r="0" b="9525"/>
                <wp:wrapNone/>
                <wp:docPr id="3015930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07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B5512" w14:textId="371921C4" w:rsidR="00066816" w:rsidRPr="0012113A" w:rsidRDefault="003B392B" w:rsidP="00824559">
                            <w:pPr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56"/>
                                <w:szCs w:val="56"/>
                              </w:rPr>
                              <w:t>Cardiology Case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362F" id="_x0000_s1031" type="#_x0000_t202" style="position:absolute;margin-left:-25.85pt;margin-top:66.9pt;width:444.1pt;height:9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7ygEgIAACQEAAAOAAAAZHJzL2Uyb0RvYy54bWysU01v2zAMvQ/YfxB0X+x0SzoYcYqsRYYB&#10;QVsgHXpWZCk2IIsapcTOfv0oOU6GbqdhF5oWKX6897S461vDjgp9A7bk00nOmbISqsbuS/79Zf3h&#10;M2c+CFsJA1aV/KQ8v1u+f7foXKFuoAZTKWRUxPqicyWvQ3BFlnlZq1b4CThlKagBWxHoF/dZhaKj&#10;6q3JbvJ8nnWAlUOQyns6fRiCfJnqa61keNLaq8BMyWm2kCwmu4s2Wy5EsUfh6kaexxD/MEUrGktN&#10;L6UeRBDsgM0fpdpGInjQYSKhzUDrRqq0A20zzd9ss62FU2kXAse7C0z+/5WVj8ete0YW+i/QE4ER&#10;kM75wtNh3KfX2MYvTcooThCeLrCpPjBJh7P5pzy/pZCk2HR6O53dzmKd7HrdoQ9fFbQsOiVH4iXB&#10;JY4bH4bUMSV2s7BujEncGMu6ks8/zvJ04RKh4sZSj+uw0Qv9rmdNRTONi+ygOtF+CAP13sl1QzNs&#10;hA/PAolrmpv0G57IaAPUC84eZzXgz7+dx3yigKKcdaSdkvsfB4GKM/PNEjlRaKODo7MbHXto74Hk&#10;OKWX4WRy6QIGM7oaoX0lWa9iFwoJK6lXycPo3odBwfQspFqtUhLJyYmwsVsnY+mIYkT0pX8V6M6w&#10;B2LsEUZVieIN+kPugP/qEEA3iZqI64DiGW6SYiL3/Gyi1n//T1nXx738BQAA//8DAFBLAwQUAAYA&#10;CAAAACEA+wh1TeAAAAALAQAADwAAAGRycy9kb3ducmV2LnhtbEyPy07DMBBF90j8gzVI7FonWC1R&#10;iFMhHjueBSTYObFJIuxxZDtp+HuGFSxH9+jOudVucZbNJsTBo4R8nQEz2Ho9YCfh9eV2VQCLSaFW&#10;1qOR8G0i7Orjo0qV2h/w2cz71DEqwVgqCX1KY8l5bHvjVFz70SBlnz44legMHddBHajcWX6WZVvu&#10;1ID0oVejuepN+7WfnAT7HsNdk6WP+bq7T0+PfHq7yR+kPD1ZLi+AJbOkPxh+9UkdanJq/IQ6Mith&#10;tcnPCaVACNpARCG2G2CNBJEXAnhd8f8b6h8AAAD//wMAUEsBAi0AFAAGAAgAAAAhALaDOJL+AAAA&#10;4QEAABMAAAAAAAAAAAAAAAAAAAAAAFtDb250ZW50X1R5cGVzXS54bWxQSwECLQAUAAYACAAAACEA&#10;OP0h/9YAAACUAQAACwAAAAAAAAAAAAAAAAAvAQAAX3JlbHMvLnJlbHNQSwECLQAUAAYACAAAACEA&#10;dfu8oBICAAAkBAAADgAAAAAAAAAAAAAAAAAuAgAAZHJzL2Uyb0RvYy54bWxQSwECLQAUAAYACAAA&#10;ACEA+wh1TeAAAAALAQAADwAAAAAAAAAAAAAAAABsBAAAZHJzL2Rvd25yZXYueG1sUEsFBgAAAAAE&#10;AAQA8wAAAHkFAAAAAA==&#10;" filled="f" stroked="f" strokeweight=".5pt">
                <v:textbox inset="0,0,0,0">
                  <w:txbxContent>
                    <w:p w14:paraId="237B5512" w14:textId="371921C4" w:rsidR="00066816" w:rsidRPr="0012113A" w:rsidRDefault="003B392B" w:rsidP="00824559">
                      <w:pPr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56"/>
                          <w:szCs w:val="56"/>
                        </w:rPr>
                        <w:t>Cardiology Case Conference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58356" wp14:editId="618D03C6">
                <wp:simplePos x="0" y="0"/>
                <wp:positionH relativeFrom="column">
                  <wp:posOffset>-295275</wp:posOffset>
                </wp:positionH>
                <wp:positionV relativeFrom="paragraph">
                  <wp:posOffset>2256799</wp:posOffset>
                </wp:positionV>
                <wp:extent cx="3195320" cy="571500"/>
                <wp:effectExtent l="0" t="0" r="5080" b="0"/>
                <wp:wrapNone/>
                <wp:docPr id="5361738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64096" w14:textId="546E7FEB" w:rsidR="00066816" w:rsidRDefault="0056495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Mariyam Sheidu</w:t>
                            </w:r>
                            <w:r w:rsidR="000909A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,</w:t>
                            </w:r>
                            <w:r w:rsidR="0012113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MD</w:t>
                            </w:r>
                          </w:p>
                          <w:p w14:paraId="2F3CC3D4" w14:textId="01960BF4" w:rsidR="0012113A" w:rsidRPr="00824559" w:rsidRDefault="001211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Cardiovascular Fellow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58356" id="_x0000_s1032" type="#_x0000_t202" style="position:absolute;margin-left:-23.25pt;margin-top:177.7pt;width:251.6pt;height: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2XnEAIAACMEAAAOAAAAZHJzL2Uyb0RvYy54bWysU11v0zAUfUfiP1h+p0lbdUDUdCqbipCm&#10;bVKH9uw6dhPJ8TXXbpPy67l2mhYNnhAvzo3v9znHy9u+Neyo0DdgSz6d5JwpK6Fq7L7k3182Hz5x&#10;5oOwlTBgVclPyvPb1ft3y84VagY1mEohoyLWF50reR2CK7LMy1q1wk/AKUtODdiKQL+4zyoUHVVv&#10;TTbL85usA6wcglTe0+394OSrVF9rJcOT1l4FZkpOs4V0Yjp38cxWS1HsUbi6kecxxD9M0YrGUtNL&#10;qXsRBDtg80eptpEIHnSYSGgz0LqRKu1A20zzN9tsa+FU2oXA8e4Ck/9/ZeXjceuekYX+C/REYASk&#10;c77wdBn36TW28UuTMvIThKcLbKoPTNLlfPp5MZ+RS5Jv8XG6yBOu2TXboQ9fFbQsGiVHoiWhJY4P&#10;PlBHCh1DYjMLm8aYRI2xrCv5zXyRp4SLhzKMpcTrrNEK/a5nTUUJ4x47qE60HsLAvHdy09AMD8KH&#10;Z4FENY1N8g1PdGgD1AvOFmc14M+/3cd4YoC8nHUknZL7HweBijPzzRI3UWejgaOxGw17aO+A1Dil&#10;h+FkMikBgxlNjdC+kqrXsQu5hJXUq+RhNO/CIGB6FVKt1ymI1OREeLBbJ2PpiGJE9KV/FejOsAci&#10;7BFGUYniDfpD7ID/+hBAN4maiOuA4hluUmJi7PxqotR//09R17e9+gUAAP//AwBQSwMEFAAGAAgA&#10;AAAhAEliz0jfAAAACwEAAA8AAABkcnMvZG93bnJldi54bWxMj01PhDAQhu8m/odmTLztllVAg5SN&#10;8ePm56qJ3godgUinpC0s/nvHk97m48k7z5TbxQ5iRh96Rwo26wQEUuNMT62C15fb1TmIEDUZPThC&#10;Bd8YYFsdHpS6MG5PzzjvYis4hEKhFXQxjoWUoenQ6rB2IxLvPp23OnLrW2m83nO4HeRJkuTS6p74&#10;QqdHvOqw+dpNVsHwHvxdncSP+bq9j0+Pcnq72TwodXy0XF6AiLjEPxh+9VkdKnaq3UQmiEHBKs0z&#10;RhWcZlkKgok0y89A1FykPJFVKf//UP0AAAD//wMAUEsBAi0AFAAGAAgAAAAhALaDOJL+AAAA4QEA&#10;ABMAAAAAAAAAAAAAAAAAAAAAAFtDb250ZW50X1R5cGVzXS54bWxQSwECLQAUAAYACAAAACEAOP0h&#10;/9YAAACUAQAACwAAAAAAAAAAAAAAAAAvAQAAX3JlbHMvLnJlbHNQSwECLQAUAAYACAAAACEAsZ9l&#10;5xACAAAjBAAADgAAAAAAAAAAAAAAAAAuAgAAZHJzL2Uyb0RvYy54bWxQSwECLQAUAAYACAAAACEA&#10;SWLPSN8AAAALAQAADwAAAAAAAAAAAAAAAABqBAAAZHJzL2Rvd25yZXYueG1sUEsFBgAAAAAEAAQA&#10;8wAAAHYFAAAAAA==&#10;" filled="f" stroked="f" strokeweight=".5pt">
                <v:textbox inset="0,0,0,0">
                  <w:txbxContent>
                    <w:p w14:paraId="12064096" w14:textId="546E7FEB" w:rsidR="00066816" w:rsidRDefault="0056495B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Mariyam Sheidu</w:t>
                      </w:r>
                      <w:r w:rsidR="000909A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,</w:t>
                      </w:r>
                      <w:r w:rsidR="0012113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MD</w:t>
                      </w:r>
                    </w:p>
                    <w:p w14:paraId="2F3CC3D4" w14:textId="01960BF4" w:rsidR="0012113A" w:rsidRPr="00824559" w:rsidRDefault="0012113A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Cardiovascular Fellow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7394C" wp14:editId="032E0F60">
                <wp:simplePos x="0" y="0"/>
                <wp:positionH relativeFrom="column">
                  <wp:posOffset>-323215</wp:posOffset>
                </wp:positionH>
                <wp:positionV relativeFrom="paragraph">
                  <wp:posOffset>8199120</wp:posOffset>
                </wp:positionV>
                <wp:extent cx="6613771" cy="0"/>
                <wp:effectExtent l="0" t="12700" r="15875" b="12700"/>
                <wp:wrapNone/>
                <wp:docPr id="1320618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7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19D935" id="Straight Connector 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45pt,645.6pt" to="495.3pt,6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mlzQEAAAIEAAAOAAAAZHJzL2Uyb0RvYy54bWysU9uO0zAQfUfiHyy/0yRFdNmo6T7sannh&#10;suLyAa49biz5JtvbpH/P2EkTBAgJRB/ceGbOzDknk/3daDQ5Q4jK2Y42m5oSsNwJZU8d/fb18dVb&#10;SmJiVjDtLHT0ApHeHV6+2A++ha3rnRYQCDaxsR18R/uUfFtVkfdgWNw4DxaT0gXDEl7DqRKBDdjd&#10;6Gpb17tqcEH44DjEiNGHKUkPpb+UwNMnKSMkojuK3FI5QzmP+awOe9aeAvO94jMN9g8sDFMWhy6t&#10;Hlhi5DmoX1oZxYOLTqYNd6ZyUioORQOqaeqf1HzpmYeiBc2JfrEp/r+2/OP53j4FtGHwsY3+KWQV&#10;owwm/yM/MhazLotZMCbCMbjbNa9vbhpK+DVXrUAfYnoHzpD80FGtbNbBWnZ+HxMOw9JrSQ5rSwbc&#10;ntv6TV3KotNKPCqtc7LsAtzrQM4M3+LxtC01+tl8cGKK3db4y+8S+y7l023thDltMbgKLU/pomHi&#10;8BkkUQKlNROJvIPrXMY52NTMU7TF6gyTyHIBzuz/BJzrMxTKfv4NeEGUyc6mBWyUdeF3tNN4pSyn&#10;+qsDk+5swdGJS1mBYg0uWnFu/ijyJv94L/D10z18BwAA//8DAFBLAwQUAAYACAAAACEATFHnUuAA&#10;AAANAQAADwAAAGRycy9kb3ducmV2LnhtbEyPy07DMBBF90j8gzVIbFBrN4KKhDgVIAEbqopCWTvx&#10;kET4EcXOA76+wwLBcuYe3TmTb2Zr2Ih9aL2TsFoKYOgqr1tXS3h7fVhcAwtROa2MdyjhCwNsitOT&#10;XGXaT+4Fx32sGZW4kCkJTYxdxnmoGrQqLH2HjrIP31sVaexrrns1Ubk1PBFiza1qHV1oVIf3DVaf&#10;+8FKeB4Pl0/v5nu73T3Ou/FQXkx3dpDy/Gy+vQEWcY5/MPzokzoU5FT6wenAjITFlUgJpSBJVwkw&#10;QtJUrIGVvyte5Pz/F8URAAD//wMAUEsBAi0AFAAGAAgAAAAhALaDOJL+AAAA4QEAABMAAAAAAAAA&#10;AAAAAAAAAAAAAFtDb250ZW50X1R5cGVzXS54bWxQSwECLQAUAAYACAAAACEAOP0h/9YAAACUAQAA&#10;CwAAAAAAAAAAAAAAAAAvAQAAX3JlbHMvLnJlbHNQSwECLQAUAAYACAAAACEAb30ppc0BAAACBAAA&#10;DgAAAAAAAAAAAAAAAAAuAgAAZHJzL2Uyb0RvYy54bWxQSwECLQAUAAYACAAAACEATFHnUuAAAAAN&#10;AQAADwAAAAAAAAAAAAAAAAAnBAAAZHJzL2Rvd25yZXYueG1sUEsFBgAAAAAEAAQA8wAAADQFAAAA&#10;AA==&#10;" strokecolor="#cfcdcd [2894]" strokeweight="1.5pt">
                <v:stroke joinstyle="miter"/>
              </v:line>
            </w:pict>
          </mc:Fallback>
        </mc:AlternateContent>
      </w:r>
      <w:r w:rsidR="00824559" w:rsidRPr="00066816">
        <w:rPr>
          <w:noProof/>
        </w:rPr>
        <w:drawing>
          <wp:anchor distT="0" distB="0" distL="114300" distR="114300" simplePos="0" relativeHeight="251664384" behindDoc="0" locked="0" layoutInCell="1" allowOverlap="1" wp14:anchorId="1910859B" wp14:editId="29E259D6">
            <wp:simplePos x="0" y="0"/>
            <wp:positionH relativeFrom="column">
              <wp:posOffset>-291465</wp:posOffset>
            </wp:positionH>
            <wp:positionV relativeFrom="paragraph">
              <wp:posOffset>8316595</wp:posOffset>
            </wp:positionV>
            <wp:extent cx="1168400" cy="508000"/>
            <wp:effectExtent l="0" t="0" r="0" b="0"/>
            <wp:wrapNone/>
            <wp:docPr id="37436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61029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B9D3F01" wp14:editId="0A870885">
                <wp:simplePos x="0" y="0"/>
                <wp:positionH relativeFrom="column">
                  <wp:posOffset>5450205</wp:posOffset>
                </wp:positionH>
                <wp:positionV relativeFrom="paragraph">
                  <wp:posOffset>8502015</wp:posOffset>
                </wp:positionV>
                <wp:extent cx="838200" cy="193040"/>
                <wp:effectExtent l="0" t="0" r="12700" b="10160"/>
                <wp:wrapNone/>
                <wp:docPr id="4556679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93040"/>
                          <a:chOff x="2356512" y="0"/>
                          <a:chExt cx="838807" cy="193040"/>
                        </a:xfrm>
                      </wpg:grpSpPr>
                      <wps:wsp>
                        <wps:cNvPr id="128409713" name="Text Box 3"/>
                        <wps:cNvSpPr txBox="1"/>
                        <wps:spPr>
                          <a:xfrm>
                            <a:off x="2356512" y="0"/>
                            <a:ext cx="838807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50E2F9" w14:textId="77777777" w:rsidR="0057022A" w:rsidRPr="0057022A" w:rsidRDefault="0057022A" w:rsidP="0057022A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</w:pPr>
                              <w:r w:rsidRPr="0057022A"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Inova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66621" name="Straight Connector 7"/>
                        <wps:cNvCnPr/>
                        <wps:spPr>
                          <a:xfrm>
                            <a:off x="2625947" y="193040"/>
                            <a:ext cx="5687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4BAE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9D3F01" id="Group 8" o:spid="_x0000_s1033" style="position:absolute;margin-left:429.15pt;margin-top:669.45pt;width:66pt;height:15.2pt;z-index:251691008;mso-width-relative:margin" coordorigin="23565" coordsize="838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TQRgMAAPUHAAAOAAAAZHJzL2Uyb0RvYy54bWy0VVtv2jAYfZ+0/2D5fU0IECBqqChdq0lV&#10;W41OfTaOc5ES27MNCfv1++xc6CjTtE57Sb7Y3/X4nPjyqqlKtGdKF4LHeHThY8Q4FUnBsxh/e779&#10;NMdIG8ITUgrOYnxgGl8tP364rGXEApGLMmEKQRKuo1rGODdGRp6nac4qoi+EZBw2U6EqYuBTZV6i&#10;SA3Zq9ILfD/0aqESqQRlWsPqTbuJly5/mjJqHtNUM4PKGENvxj2Ve27t01tekihTROYF7dog7+ii&#10;IgWHokOqG2II2qniTaqqoEpokZoLKipPpGlBmZsBphn5J9PcKbGTbpYsqjM5wATQnuD07rT0YX+n&#10;5EY+KUCilhlg4b7sLE2qKvuGLlHjIDsMkLHGIAqL8/EcjgEjClujxdifdJDSHHC3UcF4Gk5HAUbH&#10;WJp/PkbP/dlptNeX9n5pqJZAEX1EQf8bCpucSObA1RGg8KRQkcAMwXziL2ajMUacVEDYZzvptWjQ&#10;2HLF9gDOFi9kGliGiH5dw+IZ2M4A8Aq84/hhMA0deMP4JJJKmzsmKmSNGCugs2MZ2d9rA+2Aa+9i&#10;K3NxW5Slo3TJUR3jcDz1XcCwAxElh0A7SNuwtUyzbdz4s36YrUgOMKMSrWK0pLcF9HBPtHkiCiQC&#10;Zw6yN4/wSEsBtURnYZQL9ePcuvWHM4NdjGqQXIz19x1RDKPyC4fTtPrsDdUb297gu2otQMUj+KFI&#10;6kwIUKbszVSJ6gX+BitbBbYIp1ArxqY316YVPvxNKFutnBOoUBJzzzeS2tQWRYvoc/NClOxgN3Be&#10;D6LnC4lO0G99W/xXOyPSwh2NxbVFsYMbuNsS6L+TOAhn4zAMA4CqJfHGKFJkuUFrwTmQSCg0nDTQ&#10;ec07+fec6AU4aD8Adi4moNQTmfdMnobzWThthfwHEpcFt7J7A6PluV1umTta+B11tSiLxPLabmqV&#10;bdelQnsCTAgm16vPa8tYYPUrt/Mc1+ZQsrbAV5YC2512XVJ72bAhLaGUceNk7TKBt/VKoYUhsFWV&#10;u6V+F9j521DmLqK/CR4iXGXBzRBcFVwoh99JddP0Laetf6/ydu4jHS1e9svx0f1i4W5xGHb3oL28&#10;Xn87/+NtvfwJAAD//wMAUEsDBBQABgAIAAAAIQBtlfHo4QAAAA0BAAAPAAAAZHJzL2Rvd25yZXYu&#10;eG1sTI9BS8NAEIXvgv9hGcGb3cTQksRsSinqqQi2gnjbZqdJaHY2ZLdJ+u+dnvQ47328ea9Yz7YT&#10;Iw6+daQgXkQgkCpnWqoVfB3enlIQPmgyunOECq7oYV3e3xU6N26iTxz3oRYcQj7XCpoQ+lxKXzVo&#10;tV+4Hom9kxusDnwOtTSDnjjcdvI5ilbS6pb4Q6N73DZYnfcXq+B90tMmiV/H3fm0vf4clh/fuxiV&#10;enyYNy8gAs7hD4Zbfa4OJXc6ugsZLzoF6TJNGGUjSdIMBCNZFrF0vEmrLAFZFvL/ivIXAAD//wMA&#10;UEsBAi0AFAAGAAgAAAAhALaDOJL+AAAA4QEAABMAAAAAAAAAAAAAAAAAAAAAAFtDb250ZW50X1R5&#10;cGVzXS54bWxQSwECLQAUAAYACAAAACEAOP0h/9YAAACUAQAACwAAAAAAAAAAAAAAAAAvAQAAX3Jl&#10;bHMvLnJlbHNQSwECLQAUAAYACAAAACEA1sJ00EYDAAD1BwAADgAAAAAAAAAAAAAAAAAuAgAAZHJz&#10;L2Uyb0RvYy54bWxQSwECLQAUAAYACAAAACEAbZXx6OEAAAANAQAADwAAAAAAAAAAAAAAAACgBQAA&#10;ZHJzL2Rvd25yZXYueG1sUEsFBgAAAAAEAAQA8wAAAK4GAAAAAA==&#10;">
                <v:shape id="_x0000_s1034" type="#_x0000_t202" style="position:absolute;left:23565;width:838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6hVyAAAAOIAAAAPAAAAZHJzL2Rvd25yZXYueG1sRE9LSwMx&#10;EL4L/ocwgjebbBVt16ZFfIAHX60Kehs34+7iZrIk0+36740gePz43ovV6Ds1UExtYAvFxIAiroJr&#10;ubbw8nxzNAOVBNlhF5gsfFOC1XJ/b4GlCzte07CRWuUQTiVaaET6UutUNeQxTUJPnLnPED1KhrHW&#10;LuIuh/tOT4051R5bzg0N9nTZUPW12XoL3VuKdx9G3oer+l6eHvX29bp4sPbwYLw4ByU0yr/4z33r&#10;8vzp7MTMz4pj+L2UMejlDwAAAP//AwBQSwECLQAUAAYACAAAACEA2+H2y+4AAACFAQAAEwAAAAAA&#10;AAAAAAAAAAAAAAAAW0NvbnRlbnRfVHlwZXNdLnhtbFBLAQItABQABgAIAAAAIQBa9CxbvwAAABUB&#10;AAALAAAAAAAAAAAAAAAAAB8BAABfcmVscy8ucmVsc1BLAQItABQABgAIAAAAIQDnN6hVyAAAAOIA&#10;AAAPAAAAAAAAAAAAAAAAAAcCAABkcnMvZG93bnJldi54bWxQSwUGAAAAAAMAAwC3AAAA/AIAAAAA&#10;" filled="f" stroked="f" strokeweight=".5pt">
                  <v:textbox inset="0,0,0,0">
                    <w:txbxContent>
                      <w:p w14:paraId="4950E2F9" w14:textId="77777777" w:rsidR="0057022A" w:rsidRPr="0057022A" w:rsidRDefault="0057022A" w:rsidP="0057022A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</w:pPr>
                        <w:r w:rsidRPr="0057022A"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Inova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.org</w:t>
                        </w:r>
                      </w:p>
                    </w:txbxContent>
                  </v:textbox>
                </v:shape>
                <v:line id="Straight Connector 7" o:spid="_x0000_s1035" style="position:absolute;visibility:visible;mso-wrap-style:square" from="26259,1930" to="31947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4LUywAAAOIAAAAPAAAAZHJzL2Rvd25yZXYueG1sRI9BS8NA&#10;FITvgv9heYIXaTdNYZXYbdFCQMxBWi30+Mg+k9Ds27i7Num/dwXB4zAz3zCrzWR7cSYfOscaFvMM&#10;BHHtTMeNho/3cvYAIkRkg71j0nChAJv19dUKC+NG3tF5HxuRIBwK1NDGOBRShroli2HuBuLkfTpv&#10;MSbpG2k8jglue5lnmZIWO04LLQ60bak+7b+thlCFr9NbOZaH18tW+uXz8a6qjlrf3kxPjyAiTfE/&#10;/Nd+MRpydb9USuUL+L2U7oBc/wAAAP//AwBQSwECLQAUAAYACAAAACEA2+H2y+4AAACFAQAAEwAA&#10;AAAAAAAAAAAAAAAAAAAAW0NvbnRlbnRfVHlwZXNdLnhtbFBLAQItABQABgAIAAAAIQBa9CxbvwAA&#10;ABUBAAALAAAAAAAAAAAAAAAAAB8BAABfcmVscy8ucmVsc1BLAQItABQABgAIAAAAIQBcJ4LUywAA&#10;AOIAAAAPAAAAAAAAAAAAAAAAAAcCAABkcnMvZG93bnJldi54bWxQSwUGAAAAAAMAAwC3AAAA/wIA&#10;AAAA&#10;" strokecolor="#24baec" strokeweight="1.5pt">
                  <v:stroke joinstyle="miter"/>
                </v:line>
              </v:group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5E933B" wp14:editId="3C433220">
                <wp:simplePos x="0" y="0"/>
                <wp:positionH relativeFrom="column">
                  <wp:posOffset>-2919095</wp:posOffset>
                </wp:positionH>
                <wp:positionV relativeFrom="paragraph">
                  <wp:posOffset>1205230</wp:posOffset>
                </wp:positionV>
                <wp:extent cx="600710" cy="600710"/>
                <wp:effectExtent l="0" t="0" r="8890" b="8890"/>
                <wp:wrapNone/>
                <wp:docPr id="13867765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60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31A1D" id="Rectangle 1" o:spid="_x0000_s1026" style="position:absolute;margin-left:-229.85pt;margin-top:94.9pt;width:47.3pt;height:4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Q8WQIAABIFAAAOAAAAZHJzL2Uyb0RvYy54bWysVE1v2zAMvQ/YfxB0X2wH/diCOEXQosOA&#10;oC2aDj2rslQbkEWNUuJkv36U7DhBW+ww7GJTIvlIPT1qfrVrDdsq9A3YkheTnDNlJVSNfS35z6fb&#10;L18580HYShiwquR75fnV4vOneedmago1mEohIxDrZ50reR2Cm2WZl7VqhZ+AU5acGrAVgZb4mlUo&#10;OkJvTTbN84usA6wcglTe0+5N7+SLhK+1kuFea68CMyWn3kL6Yvq+xG+2mIvZKwpXN3JoQ/xDF61o&#10;LBUdoW5EEGyDzTuotpEIHnSYSGgz0LqRKp2BTlPkb06zroVT6SxEjncjTf7/wcq77do9INHQOT/z&#10;ZMZT7DS28U/9sV0iaz+SpXaBSdq8yPPLgiiV5BpsQsmOyQ59+K6gZdEoOdJdJIrEduVDH3oIobxj&#10;+WSFvVGxA2MflWZNRQWnKTspQ10bZFtBdyqkVDYUvasWleq3i/M8T5dL/YwZqbsEGJF1Y8yIPQBE&#10;1b3H7nsd4mOqSsIak/O/NdYnjxmpMtgwJreNBfwIwNCphsp9/IGknprI0gtU+wdkCL2svZO3DXG9&#10;Ej48CCQd0/XQbIZ7+mgDXclhsDirAX9/tB/jSV7k5ayjuSi5/7URqDgzPywJ71txdhYHKS3Ozi+n&#10;tMBTz8upx27aa6BrKugVcDKZMT6Yg6kR2mca4WWsSi5hJdUuuQx4WFyHfl7pEZBquUxhNDxOhJVd&#10;OxnBI6tRS0+7Z4FuEFwgpd7BYYbE7I3u+tiYaWG5CaCbJMojrwPfNHhJOMMjESf7dJ2ijk/Z4g8A&#10;AAD//wMAUEsDBBQABgAIAAAAIQCCjBIg4gAAAA0BAAAPAAAAZHJzL2Rvd25yZXYueG1sTI9BT4NA&#10;EIXvJv6HzZh4o0tbqIAsTWP00JutTc9bmAJxd5aw2xb99Y4nPU7elzffK9eTNeKKo+8dKZjPYhBI&#10;tWt6ahUcPt6iDIQPmhptHKGCL/Swru7vSl007kY7vO5DK7iEfKEVdCEMhZS+7tBqP3MDEmdnN1od&#10;+Bxb2Yz6xuXWyEUcr6TVPfGHTg/40mH9ub9YBd/bs4zf/Wt22GzzdNnvzPGojVKPD9PmGUTAKfzB&#10;8KvP6lCx08ldqPHCKIiSNH9ilpMs5xGMRMtVOgdxUrDIkgRkVcr/K6ofAAAA//8DAFBLAQItABQA&#10;BgAIAAAAIQC2gziS/gAAAOEBAAATAAAAAAAAAAAAAAAAAAAAAABbQ29udGVudF9UeXBlc10ueG1s&#10;UEsBAi0AFAAGAAgAAAAhADj9If/WAAAAlAEAAAsAAAAAAAAAAAAAAAAALwEAAF9yZWxzLy5yZWxz&#10;UEsBAi0AFAAGAAgAAAAhAEf0RDxZAgAAEgUAAA4AAAAAAAAAAAAAAAAALgIAAGRycy9lMm9Eb2Mu&#10;eG1sUEsBAi0AFAAGAAgAAAAhAIKMEiDiAAAADQEAAA8AAAAAAAAAAAAAAAAAswQAAGRycy9kb3du&#10;cmV2LnhtbFBLBQYAAAAABAAEAPMAAADCBQAAAAA=&#10;" fillcolor="#4472c4 [3204]" strokecolor="#09101d [484]" strokeweight="1pt"/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E6BA7B" wp14:editId="70D64373">
                <wp:simplePos x="0" y="0"/>
                <wp:positionH relativeFrom="column">
                  <wp:posOffset>-1532363</wp:posOffset>
                </wp:positionH>
                <wp:positionV relativeFrom="paragraph">
                  <wp:posOffset>1808062</wp:posOffset>
                </wp:positionV>
                <wp:extent cx="601128" cy="601128"/>
                <wp:effectExtent l="0" t="0" r="8890" b="8890"/>
                <wp:wrapNone/>
                <wp:docPr id="1024000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28" cy="601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ABC3B" id="Rectangle 1" o:spid="_x0000_s1026" style="position:absolute;margin-left:-120.65pt;margin-top:142.35pt;width:47.35pt;height:4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ipWAIAABIFAAAOAAAAZHJzL2Uyb0RvYy54bWysVMFu2zAMvQ/YPwi6L7aDtNuCOkWQosOA&#10;oi2WDj2rshQbkEWNUuJkXz9KdpygLXYYdrEpkXyknh51db1vDdsp9A3YkheTnDNlJVSN3ZT859Pt&#10;py+c+SBsJQxYVfKD8vx68fHDVefmago1mEohIxDr550reR2Cm2eZl7VqhZ+AU5acGrAVgZa4ySoU&#10;HaG3Jpvm+WXWAVYOQSrvafemd/JFwtdayfCgtVeBmZJTbyF9MX1f4jdbXIn5BoWrGzm0If6hi1Y0&#10;loqOUDciCLbF5g1U20gEDzpMJLQZaN1Ilc5ApynyV6dZ18KpdBYix7uRJv//YOX9bu0ekWjonJ97&#10;MuMp9hrb+Kf+2D6RdRjJUvvAJG1e5kUxpduV5BpsQslOyQ59+KagZdEoOdJdJIrE7s6HPvQYQnmn&#10;8skKB6NiB8b+UJo1FRWcpuykDLUyyHaC7lRIqWwoelctKtVvFxd5ni6X+hkzUncJMCLrxpgRewCI&#10;qnuL3fc6xMdUlYQ1Jud/a6xPHjNSZbBhTG4bC/gegKFTDZX7+CNJPTWRpReoDo/IEHpZeydvG+L6&#10;TvjwKJB0TIqn2QwP9NEGupLDYHFWA/5+bz/Gk7zIy1lHc1Fy/2srUHFmvlsS3tdiNouDlBazi89T&#10;WuC55+XcY7ftCuiaCnoFnExmjA/maGqE9plGeBmrkktYSbVLLgMeF6vQzys9AlItlymMhseJcGfX&#10;TkbwyGrU0tP+WaAbBBdIqfdwnCExf6W7PjZmWlhuA+gmifLE68A3DV4SzvBIxMk+X6eo01O2+AMA&#10;AP//AwBQSwMEFAAGAAgAAAAhAFAWcZTiAAAADQEAAA8AAABkcnMvZG93bnJldi54bWxMj8tOwzAQ&#10;RfdI/IM1SOxS50WahkyqCsGiO1qqrqexm0T4EcVuG/h6zAqWo3t075l6PWvFrnJygzUIySIGJk1r&#10;xWA6hMPHW1QCc56MIGWNRPiSDtbN/V1NlbA3s5PXve9YKDGuIoTe+7Hi3LW91OQWdpQmZGc7afLh&#10;nDouJrqFcq14GscF1zSYsNDTKF962X7uLxrhe3vm8bt7LQ+b7eopG3bqeCSF+Pgwb56BeTn7Pxh+&#10;9YM6NMHpZC9GOKYQojRPssAipGW+BBaQKMmLAtgJIVuucuBNzf9/0fwAAAD//wMAUEsBAi0AFAAG&#10;AAgAAAAhALaDOJL+AAAA4QEAABMAAAAAAAAAAAAAAAAAAAAAAFtDb250ZW50X1R5cGVzXS54bWxQ&#10;SwECLQAUAAYACAAAACEAOP0h/9YAAACUAQAACwAAAAAAAAAAAAAAAAAvAQAAX3JlbHMvLnJlbHNQ&#10;SwECLQAUAAYACAAAACEAme5IqVgCAAASBQAADgAAAAAAAAAAAAAAAAAuAgAAZHJzL2Uyb0RvYy54&#10;bWxQSwECLQAUAAYACAAAACEAUBZxlOIAAAANAQAADwAAAAAAAAAAAAAAAACyBAAAZHJzL2Rvd25y&#10;ZXYueG1sUEsFBgAAAAAEAAQA8wAAAMEFAAAAAA==&#10;" fillcolor="#4472c4 [3204]" strokecolor="#09101d [484]" strokeweight="1pt"/>
            </w:pict>
          </mc:Fallback>
        </mc:AlternateContent>
      </w:r>
      <w:r w:rsidR="008452FB" w:rsidRPr="009B07AB">
        <w:rPr>
          <w:noProof/>
        </w:rPr>
        <w:drawing>
          <wp:anchor distT="0" distB="0" distL="114300" distR="114300" simplePos="0" relativeHeight="251676672" behindDoc="0" locked="0" layoutInCell="1" allowOverlap="1" wp14:anchorId="213DD451" wp14:editId="5C06DCD9">
            <wp:simplePos x="0" y="0"/>
            <wp:positionH relativeFrom="column">
              <wp:posOffset>-325755</wp:posOffset>
            </wp:positionH>
            <wp:positionV relativeFrom="paragraph">
              <wp:posOffset>-358924</wp:posOffset>
            </wp:positionV>
            <wp:extent cx="2095500" cy="368300"/>
            <wp:effectExtent l="0" t="0" r="0" b="0"/>
            <wp:wrapNone/>
            <wp:docPr id="95383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32017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F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535E3B" wp14:editId="2F52B867">
                <wp:simplePos x="0" y="0"/>
                <wp:positionH relativeFrom="column">
                  <wp:posOffset>-7369810</wp:posOffset>
                </wp:positionH>
                <wp:positionV relativeFrom="paragraph">
                  <wp:posOffset>-925830</wp:posOffset>
                </wp:positionV>
                <wp:extent cx="565785" cy="565785"/>
                <wp:effectExtent l="0" t="0" r="5715" b="5715"/>
                <wp:wrapNone/>
                <wp:docPr id="45203989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5657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03A76" id="Rectangle 10" o:spid="_x0000_s1026" style="position:absolute;margin-left:-580.3pt;margin-top:-72.9pt;width:44.55pt;height:4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U4egIAAF4FAAAOAAAAZHJzL2Uyb0RvYy54bWysVEtv2zAMvg/YfxB0X50ESdsFdYogRYYB&#10;RVusHXpWZCk2IIsapcTJfv0o+ZGsK3YY5oNMiR8/PkTq5vZQG7ZX6CuwOR9fjDhTVkJR2W3Ov7+s&#10;P11z5oOwhTBgVc6PyvPbxccPN42bqwmUYAqFjEisnzcu52UIbp5lXpaqFv4CnLKk1IC1CLTFbVag&#10;aIi9NtlkNLrMGsDCIUjlPZ3etUq+SPxaKxketfYqMJNzii2kFdO6iWu2uBHzLQpXVrILQ/xDFLWo&#10;LDkdqO5EEGyH1R9UdSURPOhwIaHOQOtKqpQDZTMevcnmuRROpVyoON4NZfL/j1Y+7J/dE1IZGufn&#10;nsSYxUFjHf8UHzukYh2HYqlDYJIOZ5ezq+sZZ5JUnUws2cnYoQ9fFNQsCjlHuotUIrG/96GF9pDo&#10;y4OpinVlTNrgdrMyyPaC7m29HtEXr4rYf4MZG8EWolmrjifZKZUkhaNREWfsN6VZVVDwkxRJ6jI1&#10;+BFSKhvGraoUhWrdj2dn3mNfRosUSyKMzJr8D9wdQY9sSXruNsoOH01VatLBePS3wFrjwSJ5BhsG&#10;47qygO8RGMqq89zi+yK1pYlV2kBxfEKG0I6Id3Jd0b3dCx+eBNJM0PTQnIdHWrSBJufQSZyVgD/f&#10;O494alXSctbQjOXc/9gJVJyZr5aa+PN4Oo1DmTbT2dWENniu2Zxr7K5eAbXDmF4UJ5MY8cH0okao&#10;X+k5WEavpBJWku+cy4D9ZhXa2acHRarlMsFoEJ0I9/bZyUgeqxr78uXwKtB1zRuo6x+gn0cxf9PD&#10;LTZaWljuAugqNfiprl29aYhT43QPTnwlzvcJdXoWF78AAAD//wMAUEsDBBQABgAIAAAAIQCvHRXv&#10;3wAAABABAAAPAAAAZHJzL2Rvd25yZXYueG1sTI/BTsMwEETvSPyDtUjcUjuoSVGIU1WREFco5b6N&#10;lyQitkPsJuHv2Z7gNqN9mp0p96sdxExT6L3TkG4UCHKNN71rNZzen5NHECGiMzh4Rxp+KMC+ur0p&#10;sTB+cW80H2MrOMSFAjV0MY6FlKHpyGLY+JEc3z79ZDGynVppJlw43A7yQalcWuwdf+hwpLqj5ut4&#10;sRrMumS+q7+3Ncr5w6oXPNAran1/tx6eQERa4x8M1/pcHSrudPYXZ4IYNCRpmquc4avcZjyDoSRV&#10;uzQDcWaZ5TuQVSn/D6l+AQAA//8DAFBLAQItABQABgAIAAAAIQC2gziS/gAAAOEBAAATAAAAAAAA&#10;AAAAAAAAAAAAAABbQ29udGVudF9UeXBlc10ueG1sUEsBAi0AFAAGAAgAAAAhADj9If/WAAAAlAEA&#10;AAsAAAAAAAAAAAAAAAAALwEAAF9yZWxzLy5yZWxzUEsBAi0AFAAGAAgAAAAhAO/21Th6AgAAXgUA&#10;AA4AAAAAAAAAAAAAAAAALgIAAGRycy9lMm9Eb2MueG1sUEsBAi0AFAAGAAgAAAAhAK8dFe/fAAAA&#10;EAEAAA8AAAAAAAAAAAAAAAAA1AQAAGRycy9kb3ducmV2LnhtbFBLBQYAAAAABAAEAPMAAADgBQAA&#10;AAA=&#10;" fillcolor="red" stroked="f" strokeweight="1pt"/>
            </w:pict>
          </mc:Fallback>
        </mc:AlternateContent>
      </w:r>
      <w:r w:rsidR="00066816" w:rsidRPr="00066816">
        <w:rPr>
          <w:noProof/>
        </w:rPr>
        <w:t xml:space="preserve"> </w:t>
      </w:r>
    </w:p>
    <w:sectPr w:rsidR="009B07AB" w:rsidSect="0082455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s Grotesque Pro Medium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 Black">
    <w:charset w:val="00"/>
    <w:family w:val="swiss"/>
    <w:pitch w:val="variable"/>
    <w:sig w:usb0="000002C7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B4AFB"/>
    <w:multiLevelType w:val="hybridMultilevel"/>
    <w:tmpl w:val="98266D4E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2C6379"/>
    <w:multiLevelType w:val="multilevel"/>
    <w:tmpl w:val="C5584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F7D45"/>
    <w:multiLevelType w:val="hybridMultilevel"/>
    <w:tmpl w:val="A2E00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1682C"/>
    <w:multiLevelType w:val="multilevel"/>
    <w:tmpl w:val="7136B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6CF3AD0"/>
    <w:multiLevelType w:val="hybridMultilevel"/>
    <w:tmpl w:val="626EB5D0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9200A3"/>
    <w:multiLevelType w:val="hybridMultilevel"/>
    <w:tmpl w:val="4E1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9C7857"/>
    <w:multiLevelType w:val="multilevel"/>
    <w:tmpl w:val="4E160AF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5A331B"/>
    <w:multiLevelType w:val="hybridMultilevel"/>
    <w:tmpl w:val="94E0B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0344090">
    <w:abstractNumId w:val="5"/>
  </w:num>
  <w:num w:numId="2" w16cid:durableId="659844785">
    <w:abstractNumId w:val="6"/>
  </w:num>
  <w:num w:numId="3" w16cid:durableId="823743898">
    <w:abstractNumId w:val="4"/>
  </w:num>
  <w:num w:numId="4" w16cid:durableId="250705954">
    <w:abstractNumId w:val="0"/>
  </w:num>
  <w:num w:numId="5" w16cid:durableId="15529598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1165458">
    <w:abstractNumId w:val="3"/>
  </w:num>
  <w:num w:numId="7" w16cid:durableId="1433403426">
    <w:abstractNumId w:val="7"/>
  </w:num>
  <w:num w:numId="8" w16cid:durableId="1697779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BA4"/>
    <w:rsid w:val="00053D0A"/>
    <w:rsid w:val="00066816"/>
    <w:rsid w:val="000909AB"/>
    <w:rsid w:val="000C6045"/>
    <w:rsid w:val="000E7813"/>
    <w:rsid w:val="0012113A"/>
    <w:rsid w:val="001564A6"/>
    <w:rsid w:val="001752CA"/>
    <w:rsid w:val="00192993"/>
    <w:rsid w:val="00195C1C"/>
    <w:rsid w:val="001D1824"/>
    <w:rsid w:val="00232EAF"/>
    <w:rsid w:val="002A3946"/>
    <w:rsid w:val="0030627B"/>
    <w:rsid w:val="003303C7"/>
    <w:rsid w:val="00336048"/>
    <w:rsid w:val="00387940"/>
    <w:rsid w:val="003B0FD3"/>
    <w:rsid w:val="003B392B"/>
    <w:rsid w:val="003C23EA"/>
    <w:rsid w:val="00445BFC"/>
    <w:rsid w:val="004804CF"/>
    <w:rsid w:val="004844AF"/>
    <w:rsid w:val="00496383"/>
    <w:rsid w:val="004B063F"/>
    <w:rsid w:val="0053543A"/>
    <w:rsid w:val="0056495B"/>
    <w:rsid w:val="0057022A"/>
    <w:rsid w:val="00631685"/>
    <w:rsid w:val="006440B7"/>
    <w:rsid w:val="00774CC8"/>
    <w:rsid w:val="007D3E8F"/>
    <w:rsid w:val="00824559"/>
    <w:rsid w:val="008452FB"/>
    <w:rsid w:val="008721D6"/>
    <w:rsid w:val="00945119"/>
    <w:rsid w:val="00984922"/>
    <w:rsid w:val="009B07AB"/>
    <w:rsid w:val="009B1BA4"/>
    <w:rsid w:val="009B2A25"/>
    <w:rsid w:val="009D04B6"/>
    <w:rsid w:val="00A11BBD"/>
    <w:rsid w:val="00A54F80"/>
    <w:rsid w:val="00A70167"/>
    <w:rsid w:val="00A80EB9"/>
    <w:rsid w:val="00A811CA"/>
    <w:rsid w:val="00AA3907"/>
    <w:rsid w:val="00B85827"/>
    <w:rsid w:val="00BB28AD"/>
    <w:rsid w:val="00BB585C"/>
    <w:rsid w:val="00BC6DAC"/>
    <w:rsid w:val="00C20FC0"/>
    <w:rsid w:val="00C843B5"/>
    <w:rsid w:val="00CA0150"/>
    <w:rsid w:val="00CA614F"/>
    <w:rsid w:val="00CD12BE"/>
    <w:rsid w:val="00CE1CC6"/>
    <w:rsid w:val="00D04CD3"/>
    <w:rsid w:val="00D400C6"/>
    <w:rsid w:val="00D4033D"/>
    <w:rsid w:val="00D8231B"/>
    <w:rsid w:val="00DE7F02"/>
    <w:rsid w:val="00EA3614"/>
    <w:rsid w:val="00EF2CF9"/>
    <w:rsid w:val="00F7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3C1C"/>
  <w15:chartTrackingRefBased/>
  <w15:docId w15:val="{795FE651-5B6D-45C8-A5EA-B9C0A9B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Body-1215BodyCopy">
    <w:name w:val="Intro Body - 12/15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400" w:line="300" w:lineRule="atLeast"/>
      <w:textAlignment w:val="center"/>
    </w:pPr>
    <w:rPr>
      <w:rFonts w:ascii="Basis Grotesque Pro Medium" w:hAnsi="Basis Grotesque Pro Medium" w:cs="Basis Grotesque Pro Medium"/>
      <w:color w:val="0000BC"/>
      <w:kern w:val="0"/>
    </w:rPr>
  </w:style>
  <w:style w:type="paragraph" w:customStyle="1" w:styleId="Body-1014BodyCopy">
    <w:name w:val="Body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after="115" w:line="280" w:lineRule="atLeast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paragraph" w:customStyle="1" w:styleId="Bullets-1014BodyCopy">
    <w:name w:val="Bullets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line="280" w:lineRule="atLeast"/>
      <w:ind w:left="180" w:hanging="180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character" w:customStyle="1" w:styleId="InlineEmphasisEmphasis">
    <w:name w:val="Inline Emphasis (Emphasis)"/>
    <w:uiPriority w:val="99"/>
    <w:rsid w:val="00066816"/>
    <w:rPr>
      <w:color w:val="0000BC"/>
    </w:rPr>
  </w:style>
  <w:style w:type="paragraph" w:customStyle="1" w:styleId="EventDetailsSubheads">
    <w:name w:val="Event Details (Subheads)"/>
    <w:basedOn w:val="Normal"/>
    <w:uiPriority w:val="99"/>
    <w:rsid w:val="001752CA"/>
    <w:pPr>
      <w:suppressAutoHyphens/>
      <w:autoSpaceDE w:val="0"/>
      <w:autoSpaceDN w:val="0"/>
      <w:adjustRightInd w:val="0"/>
      <w:spacing w:before="300" w:line="300" w:lineRule="atLeast"/>
      <w:textAlignment w:val="center"/>
    </w:pPr>
    <w:rPr>
      <w:rFonts w:ascii="Basis Grotesque Pro Black" w:hAnsi="Basis Grotesque Pro Black" w:cs="Basis Grotesque Pro Black"/>
      <w:color w:val="0000BC"/>
      <w:kern w:val="0"/>
    </w:rPr>
  </w:style>
  <w:style w:type="paragraph" w:customStyle="1" w:styleId="Body-913BodyCopy">
    <w:name w:val="Body - 9/13 (Body Copy)"/>
    <w:basedOn w:val="Normal"/>
    <w:uiPriority w:val="99"/>
    <w:rsid w:val="001752CA"/>
    <w:pPr>
      <w:suppressAutoHyphens/>
      <w:autoSpaceDE w:val="0"/>
      <w:autoSpaceDN w:val="0"/>
      <w:adjustRightInd w:val="0"/>
      <w:spacing w:before="200" w:line="260" w:lineRule="atLeast"/>
      <w:textAlignment w:val="center"/>
    </w:pPr>
    <w:rPr>
      <w:rFonts w:ascii="Basis Grotesque Pro" w:hAnsi="Basis Grotesque Pro" w:cs="Basis Grotesque Pro"/>
      <w:color w:val="000000"/>
      <w:kern w:val="0"/>
      <w:sz w:val="18"/>
      <w:szCs w:val="18"/>
    </w:rPr>
  </w:style>
  <w:style w:type="numbering" w:customStyle="1" w:styleId="CurrentList1">
    <w:name w:val="Current List1"/>
    <w:uiPriority w:val="99"/>
    <w:rsid w:val="003B0FD3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C20FC0"/>
    <w:rPr>
      <w:color w:val="0563C1"/>
      <w:u w:val="single"/>
    </w:rPr>
  </w:style>
  <w:style w:type="character" w:customStyle="1" w:styleId="me-email-text">
    <w:name w:val="me-email-text"/>
    <w:basedOn w:val="DefaultParagraphFont"/>
    <w:rsid w:val="00CA614F"/>
  </w:style>
  <w:style w:type="character" w:customStyle="1" w:styleId="me-email-text-secondary">
    <w:name w:val="me-email-text-secondary"/>
    <w:basedOn w:val="DefaultParagraphFont"/>
    <w:rsid w:val="00CA614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39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063F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04CD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B2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25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9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898723">
          <w:marLeft w:val="8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YTA4ZGQ1OWQtZWJmYS00NGU1LWFkYjQtYzJmMjg1Mjg0Y2Vj%40thread.v2/0?context=%7b%22Tid%22%3a%220a1a57ea-95cf-4b26-ae4d-b186c793574d%22%2c%22Oid%22%3a%22578ae073-fdf8-4061-be73-cd3fd7d1743e%22%7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ka.ms/JoinTeamsMeeting?omkt=en-U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hyperlink" Target="https://teams.microsoft.com/l/meetup-join/19%3ameeting_YTA4ZGQ1OWQtZWJmYS00NGU1LWFkYjQtYzJmMjg1Mjg0Y2Vj%40thread.v2/0?context=%7b%22Tid%22%3a%220a1a57ea-95cf-4b26-ae4d-b186c793574d%22%2c%22Oid%22%3a%22578ae073-fdf8-4061-be73-cd3fd7d1743e%22%7d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aka.ms/JoinTeamsMeeting?omkt=en-US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NAN\AppData\Local\Microsoft\Windows\INetCache\Content.Outlook\O3RJVK9G\Inova%202024%20New%20CME%20Flyer%20_%20I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e7899-36b9-41b2-a178-8854929512d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179A3BF3499489C64B332E286E729" ma:contentTypeVersion="12" ma:contentTypeDescription="Create a new document." ma:contentTypeScope="" ma:versionID="a103c1766018a48ac124547634a707a0">
  <xsd:schema xmlns:xsd="http://www.w3.org/2001/XMLSchema" xmlns:xs="http://www.w3.org/2001/XMLSchema" xmlns:p="http://schemas.microsoft.com/office/2006/metadata/properties" xmlns:ns2="fc7e7899-36b9-41b2-a178-8854929512d1" xmlns:ns3="8b37fd21-c0fa-4f34-8250-ff317bae3112" targetNamespace="http://schemas.microsoft.com/office/2006/metadata/properties" ma:root="true" ma:fieldsID="21de1818c8c20b62bfe5d683124fcfa2" ns2:_="" ns3:_="">
    <xsd:import namespace="fc7e7899-36b9-41b2-a178-8854929512d1"/>
    <xsd:import namespace="8b37fd21-c0fa-4f34-8250-ff317bae3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899-36b9-41b2-a178-88549295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f931e2f-156e-4080-926c-6851c2f05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fd21-c0fa-4f34-8250-ff317bae3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B3CF55-86EC-499A-9D49-FE35231724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C8ADCA-2C83-4920-A7C7-03C4E1801D47}">
  <ds:schemaRefs>
    <ds:schemaRef ds:uri="http://purl.org/dc/elements/1.1/"/>
    <ds:schemaRef ds:uri="fc7e7899-36b9-41b2-a178-8854929512d1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b37fd21-c0fa-4f34-8250-ff317bae31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41C03DB-87A2-4BF8-97AD-AD2130C93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e7899-36b9-41b2-a178-8854929512d1"/>
    <ds:schemaRef ds:uri="8b37fd21-c0fa-4f34-8250-ff317bae3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A5A967-D32D-435B-B2F8-1C71E2F70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2024 New CME Flyer _ Inova</Template>
  <TotalTime>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kazemkr</dc:creator>
  <cp:keywords/>
  <dc:description/>
  <cp:lastModifiedBy>Liska, Kristin</cp:lastModifiedBy>
  <cp:revision>3</cp:revision>
  <cp:lastPrinted>2024-01-05T21:31:00Z</cp:lastPrinted>
  <dcterms:created xsi:type="dcterms:W3CDTF">2024-11-21T13:07:00Z</dcterms:created>
  <dcterms:modified xsi:type="dcterms:W3CDTF">2024-11-21T13:15:00Z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0x0101002DF179A3BF3499489C64B332E286E729</vt:lpwstr>
  </property>
</Properties>
</file>