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75004A81" w:rsidR="009B07AB" w:rsidRDefault="00C20FC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456BCA50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</w:t>
                            </w:r>
                            <w:r w:rsidR="009B2A2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November 7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3A8AFA75" w14:textId="77777777" w:rsidR="00D04CD3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0D3ADE58" w14:textId="77777777" w:rsidR="00D04CD3" w:rsidRPr="0012113A" w:rsidRDefault="00D04CD3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</w:p>
                          <w:p w14:paraId="6AB054CF" w14:textId="77777777" w:rsidR="00D04CD3" w:rsidRPr="00D04CD3" w:rsidRDefault="00D04CD3" w:rsidP="00D04C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Microsoft Teams </w:t>
                            </w:r>
                            <w:hyperlink r:id="rId9" w:history="1">
                              <w:r w:rsidRPr="00D04CD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Need help?</w:t>
                              </w:r>
                            </w:hyperlink>
                            <w:r w:rsidRPr="00D04C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146498" w14:textId="77777777" w:rsidR="009B2A25" w:rsidRPr="009B2A25" w:rsidRDefault="008721D6" w:rsidP="009B2A25">
                            <w:hyperlink r:id="rId10" w:tgtFrame="_blank" w:tooltip="Meeting join link" w:history="1">
                              <w:r w:rsidR="009B2A25" w:rsidRPr="009B2A25">
                                <w:rPr>
                                  <w:rStyle w:val="Hyperlink"/>
                                  <w:b/>
                                  <w:bCs/>
                                </w:rPr>
                                <w:t>Join the meeting now</w:t>
                              </w:r>
                            </w:hyperlink>
                            <w:r w:rsidR="009B2A25" w:rsidRPr="009B2A25">
                              <w:t xml:space="preserve"> </w:t>
                            </w:r>
                          </w:p>
                          <w:p w14:paraId="4F640FE2" w14:textId="77777777" w:rsidR="009B2A25" w:rsidRPr="009B2A25" w:rsidRDefault="009B2A25" w:rsidP="009B2A25">
                            <w:r w:rsidRPr="009B2A25">
                              <w:t xml:space="preserve">Meeting ID: 249 658 670 681 </w:t>
                            </w:r>
                          </w:p>
                          <w:p w14:paraId="4CC223D2" w14:textId="77777777" w:rsidR="009B2A25" w:rsidRPr="009B2A25" w:rsidRDefault="009B2A25" w:rsidP="009B2A25">
                            <w:r w:rsidRPr="009B2A25">
                              <w:t xml:space="preserve">Passcode: y7mQq9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6E7E1234" w14:textId="1B0BF3E7" w:rsidR="00387940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9B2A2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CORGAH</w:t>
                            </w:r>
                          </w:p>
                          <w:p w14:paraId="2CE1CA05" w14:textId="319CFC0B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1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" filled="f" stroked="f" strokeweight=".5pt">
                <v:textbox inset="0,0,0,0">
                  <w:txbxContent>
                    <w:p w14:paraId="312FFC97" w14:textId="456BCA50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</w:t>
                      </w:r>
                      <w:r w:rsidR="009B2A25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November 7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3A8AFA75" w14:textId="77777777" w:rsidR="00D04CD3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0D3ADE58" w14:textId="77777777" w:rsidR="00D04CD3" w:rsidRPr="0012113A" w:rsidRDefault="00D04CD3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</w:p>
                    <w:p w14:paraId="6AB054CF" w14:textId="77777777" w:rsidR="00D04CD3" w:rsidRPr="00D04CD3" w:rsidRDefault="00D04CD3" w:rsidP="00D04CD3">
                      <w:pPr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</w:pPr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Microsoft Teams </w:t>
                      </w:r>
                      <w:hyperlink r:id="rId11" w:history="1">
                        <w:r w:rsidRPr="00D04CD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0"/>
                            <w:sz w:val="20"/>
                            <w:szCs w:val="20"/>
                          </w:rPr>
                          <w:t>Need help?</w:t>
                        </w:r>
                      </w:hyperlink>
                      <w:r w:rsidRPr="00D04CD3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146498" w14:textId="77777777" w:rsidR="009B2A25" w:rsidRPr="009B2A25" w:rsidRDefault="008721D6" w:rsidP="009B2A25">
                      <w:hyperlink r:id="rId12" w:tgtFrame="_blank" w:tooltip="Meeting join link" w:history="1">
                        <w:r w:rsidR="009B2A25" w:rsidRPr="009B2A25">
                          <w:rPr>
                            <w:rStyle w:val="Hyperlink"/>
                            <w:b/>
                            <w:bCs/>
                          </w:rPr>
                          <w:t>Join the meeting now</w:t>
                        </w:r>
                      </w:hyperlink>
                      <w:r w:rsidR="009B2A25" w:rsidRPr="009B2A25">
                        <w:t xml:space="preserve"> </w:t>
                      </w:r>
                    </w:p>
                    <w:p w14:paraId="4F640FE2" w14:textId="77777777" w:rsidR="009B2A25" w:rsidRPr="009B2A25" w:rsidRDefault="009B2A25" w:rsidP="009B2A25">
                      <w:r w:rsidRPr="009B2A25">
                        <w:t xml:space="preserve">Meeting ID: 249 658 670 681 </w:t>
                      </w:r>
                    </w:p>
                    <w:p w14:paraId="4CC223D2" w14:textId="77777777" w:rsidR="009B2A25" w:rsidRPr="009B2A25" w:rsidRDefault="009B2A25" w:rsidP="009B2A25">
                      <w:r w:rsidRPr="009B2A25">
                        <w:t xml:space="preserve">Passcode: y7mQq9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6E7E1234" w14:textId="1B0BF3E7" w:rsidR="00387940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9B2A25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CORGAH</w:t>
                      </w:r>
                    </w:p>
                    <w:p w14:paraId="2CE1CA05" w14:textId="319CFC0B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0AE461E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Disease 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" filled="f" stroked="f" strokeweight=".5pt">
                <v:textbox inset="0,0,0,0">
                  <w:txbxContent>
                    <w:p w14:paraId="15A136F6" w14:textId="40AE461E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Disease Fellows Conference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4172E6E1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Disease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8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DpM2Ow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4172E6E1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Disease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9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0747FBFD" w14:textId="1961905E" w:rsidR="00D04CD3" w:rsidRDefault="008721D6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Review limitations of current MI nomenclature</w:t>
                            </w:r>
                          </w:p>
                          <w:p w14:paraId="0681DE32" w14:textId="0F968614" w:rsidR="008721D6" w:rsidRDefault="008721D6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Discuss the emerging paradigm sift from STEMI to occlusion MI (OMI)</w:t>
                            </w:r>
                          </w:p>
                          <w:p w14:paraId="1D745E8B" w14:textId="41C97630" w:rsidR="008721D6" w:rsidRPr="008721D6" w:rsidRDefault="008721D6" w:rsidP="004B06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/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Times New Roman" w:hAnsi="Aptos" w:cs="Times New Roman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Outline contemporary management strategies for NSTEMI/OMI in the elderly</w:t>
                            </w:r>
                          </w:p>
                          <w:p w14:paraId="36B20AF6" w14:textId="77777777" w:rsidR="004B063F" w:rsidRPr="004B063F" w:rsidRDefault="004B063F" w:rsidP="004B063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6835D31B" w14:textId="742028AF" w:rsidR="0012113A" w:rsidRDefault="0012113A" w:rsidP="004B063F">
                            <w:pPr>
                              <w:pStyle w:val="Body-1014BodyCopy"/>
                              <w:spacing w:before="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0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I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KZ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JrAAg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0747FBFD" w14:textId="1961905E" w:rsidR="00D04CD3" w:rsidRDefault="008721D6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Review limitations of current MI nomenclature</w:t>
                      </w:r>
                    </w:p>
                    <w:p w14:paraId="0681DE32" w14:textId="0F968614" w:rsidR="008721D6" w:rsidRDefault="008721D6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Discuss the emerging paradigm sift from STEMI to occlusion MI (OMI)</w:t>
                      </w:r>
                    </w:p>
                    <w:p w14:paraId="1D745E8B" w14:textId="41C97630" w:rsidR="008721D6" w:rsidRPr="008721D6" w:rsidRDefault="008721D6" w:rsidP="004B06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00" w:beforeAutospacing="1" w:after="100" w:afterAutospacing="1"/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eastAsia="Times New Roman" w:hAnsi="Aptos" w:cs="Times New Roman"/>
                          <w:kern w:val="0"/>
                          <w:sz w:val="22"/>
                          <w:szCs w:val="22"/>
                          <w14:ligatures w14:val="none"/>
                        </w:rPr>
                        <w:t>Outline contemporary management strategies for NSTEMI/OMI in the elderly</w:t>
                      </w:r>
                    </w:p>
                    <w:p w14:paraId="36B20AF6" w14:textId="77777777" w:rsidR="004B063F" w:rsidRPr="004B063F" w:rsidRDefault="004B063F" w:rsidP="004B063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6835D31B" w14:textId="742028AF" w:rsidR="0012113A" w:rsidRDefault="0012113A" w:rsidP="004B063F">
                      <w:pPr>
                        <w:pStyle w:val="Body-1014BodyCopy"/>
                        <w:spacing w:before="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258A5C9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71921C4" w:rsidR="00066816" w:rsidRPr="0012113A" w:rsidRDefault="003B392B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Cardiology Case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371921C4" w:rsidR="00066816" w:rsidRPr="0012113A" w:rsidRDefault="003B392B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Cardiology Case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2965E274" w:rsidR="00066816" w:rsidRDefault="009B2A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Yasser Jamil</w:t>
                            </w:r>
                            <w:r w:rsidR="000909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2965E274" w:rsidR="00066816" w:rsidRDefault="009B2A2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Yasser Jamil</w:t>
                      </w:r>
                      <w:r w:rsidR="000909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6379"/>
    <w:multiLevelType w:val="multilevel"/>
    <w:tmpl w:val="C558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F7D45"/>
    <w:multiLevelType w:val="hybridMultilevel"/>
    <w:tmpl w:val="A2E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682C"/>
    <w:multiLevelType w:val="multilevel"/>
    <w:tmpl w:val="7136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A331B"/>
    <w:multiLevelType w:val="hybridMultilevel"/>
    <w:tmpl w:val="94E0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344090">
    <w:abstractNumId w:val="5"/>
  </w:num>
  <w:num w:numId="2" w16cid:durableId="659844785">
    <w:abstractNumId w:val="6"/>
  </w:num>
  <w:num w:numId="3" w16cid:durableId="823743898">
    <w:abstractNumId w:val="4"/>
  </w:num>
  <w:num w:numId="4" w16cid:durableId="250705954">
    <w:abstractNumId w:val="0"/>
  </w:num>
  <w:num w:numId="5" w16cid:durableId="155295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165458">
    <w:abstractNumId w:val="3"/>
  </w:num>
  <w:num w:numId="7" w16cid:durableId="1433403426">
    <w:abstractNumId w:val="7"/>
  </w:num>
  <w:num w:numId="8" w16cid:durableId="169777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909AB"/>
    <w:rsid w:val="000C6045"/>
    <w:rsid w:val="000E7813"/>
    <w:rsid w:val="0012113A"/>
    <w:rsid w:val="001564A6"/>
    <w:rsid w:val="001752CA"/>
    <w:rsid w:val="00192993"/>
    <w:rsid w:val="00195C1C"/>
    <w:rsid w:val="001D1824"/>
    <w:rsid w:val="00232EAF"/>
    <w:rsid w:val="0030627B"/>
    <w:rsid w:val="003303C7"/>
    <w:rsid w:val="00336048"/>
    <w:rsid w:val="00387940"/>
    <w:rsid w:val="003B0FD3"/>
    <w:rsid w:val="003B392B"/>
    <w:rsid w:val="003C23EA"/>
    <w:rsid w:val="00445BFC"/>
    <w:rsid w:val="004804CF"/>
    <w:rsid w:val="004844AF"/>
    <w:rsid w:val="00496383"/>
    <w:rsid w:val="004B063F"/>
    <w:rsid w:val="0053543A"/>
    <w:rsid w:val="0057022A"/>
    <w:rsid w:val="00631685"/>
    <w:rsid w:val="006440B7"/>
    <w:rsid w:val="00774CC8"/>
    <w:rsid w:val="007D3E8F"/>
    <w:rsid w:val="00824559"/>
    <w:rsid w:val="008452FB"/>
    <w:rsid w:val="008721D6"/>
    <w:rsid w:val="00945119"/>
    <w:rsid w:val="00984922"/>
    <w:rsid w:val="009B07AB"/>
    <w:rsid w:val="009B1BA4"/>
    <w:rsid w:val="009B2A25"/>
    <w:rsid w:val="009D04B6"/>
    <w:rsid w:val="00A11BBD"/>
    <w:rsid w:val="00A54F80"/>
    <w:rsid w:val="00A70167"/>
    <w:rsid w:val="00A80EB9"/>
    <w:rsid w:val="00AA3907"/>
    <w:rsid w:val="00B85827"/>
    <w:rsid w:val="00BB28AD"/>
    <w:rsid w:val="00BB585C"/>
    <w:rsid w:val="00BC6DAC"/>
    <w:rsid w:val="00C20FC0"/>
    <w:rsid w:val="00C843B5"/>
    <w:rsid w:val="00CA0150"/>
    <w:rsid w:val="00CA614F"/>
    <w:rsid w:val="00CD12BE"/>
    <w:rsid w:val="00CE1CC6"/>
    <w:rsid w:val="00D04CD3"/>
    <w:rsid w:val="00D400C6"/>
    <w:rsid w:val="00D4033D"/>
    <w:rsid w:val="00D8231B"/>
    <w:rsid w:val="00DE7F02"/>
    <w:rsid w:val="00EA3614"/>
    <w:rsid w:val="00EF2CF9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C20FC0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614F"/>
  </w:style>
  <w:style w:type="character" w:customStyle="1" w:styleId="me-email-text-secondary">
    <w:name w:val="me-email-text-secondary"/>
    <w:basedOn w:val="DefaultParagraphFont"/>
    <w:rsid w:val="00CA61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063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C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ZhMDlmZDAtNWIwOC00MTFkLWFiMTQtYjk4ZDNiOTdmMzRh%40thread.v2/0?context=%7b%22Tid%22%3a%220a1a57ea-95cf-4b26-ae4d-b186c793574d%22%2c%22Oid%22%3a%22578ae073-fdf8-4061-be73-cd3fd7d1743e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https://teams.microsoft.com/l/meetup-join/19%3ameeting_NTZhMDlmZDAtNWIwOC00MTFkLWFiMTQtYjk4ZDNiOTdmMzRh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B3CF55-86EC-499A-9D49-FE35231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kazemkr</dc:creator>
  <cp:keywords/>
  <dc:description/>
  <cp:lastModifiedBy>Liska, Kristin</cp:lastModifiedBy>
  <cp:revision>5</cp:revision>
  <cp:lastPrinted>2024-01-05T21:31:00Z</cp:lastPrinted>
  <dcterms:created xsi:type="dcterms:W3CDTF">2024-11-04T16:04:00Z</dcterms:created>
  <dcterms:modified xsi:type="dcterms:W3CDTF">2024-11-05T12:58:00Z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