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2D9B3258">
                <wp:simplePos x="0" y="0"/>
                <wp:positionH relativeFrom="margin">
                  <wp:align>right</wp:align>
                </wp:positionH>
                <wp:positionV relativeFrom="paragraph">
                  <wp:posOffset>1857375</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3CC4A5DB" w14:textId="3B0205EB" w:rsidR="00C5567A"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Lucrecia Maria Burgos, MD</w:t>
                            </w:r>
                          </w:p>
                          <w:p w14:paraId="2A07B26C" w14:textId="71504C5B" w:rsidR="007D45BE"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Coordinator of Heart Failure, Pulmonary Hypertension, and Cardiac Transplantation Unit</w:t>
                            </w:r>
                          </w:p>
                          <w:p w14:paraId="57C5510F" w14:textId="58D0160D" w:rsidR="007D45BE"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Head of Ambulatory Heart Failure Clinic</w:t>
                            </w:r>
                          </w:p>
                          <w:p w14:paraId="68A319E3" w14:textId="0783452D" w:rsidR="007D45BE" w:rsidRPr="00DF078C"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Head of Internal Research at Instituto Cardiovascular de Buenos Aires (ICBA), Argentina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46.2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" filled="f" stroked="f" strokeweight=".5pt">
                <v:textbox inset="0,0,0,0">
                  <w:txbxContent>
                    <w:p w14:paraId="3CC4A5DB" w14:textId="3B0205EB" w:rsidR="00C5567A"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Lucrecia Maria Burgos, MD</w:t>
                      </w:r>
                    </w:p>
                    <w:p w14:paraId="2A07B26C" w14:textId="71504C5B" w:rsidR="007D45BE"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Coordinator of Heart Failure, Pulmonary Hypertension, and Cardiac Transplantation Unit</w:t>
                      </w:r>
                    </w:p>
                    <w:p w14:paraId="57C5510F" w14:textId="58D0160D" w:rsidR="007D45BE"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Head of Ambulatory Heart Failure Clinic</w:t>
                      </w:r>
                    </w:p>
                    <w:p w14:paraId="68A319E3" w14:textId="0783452D" w:rsidR="007D45BE" w:rsidRPr="00DF078C" w:rsidRDefault="007D45BE"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Head of Internal Research at Instituto Cardiovascular de Buenos Aires (ICBA), Argentina</w:t>
                      </w: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667878B" w14:textId="6F4C2CF2" w:rsidR="008A6BBD" w:rsidRDefault="007D45BE"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Identify worsening heart failure as an entity with prognostic impact</w:t>
                            </w:r>
                          </w:p>
                          <w:p w14:paraId="3F98CDCD" w14:textId="687404A2" w:rsidR="007D45BE" w:rsidRDefault="007D45BE"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strategies to reduce risk</w:t>
                            </w:r>
                          </w:p>
                          <w:p w14:paraId="211B9437" w14:textId="45EF14D9" w:rsidR="007D45BE" w:rsidRDefault="007D45BE"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how to optimize treatment</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B1B76"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6AEQ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667878B" w14:textId="6F4C2CF2" w:rsidR="008A6BBD" w:rsidRDefault="007D45BE"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Identify worsening heart failure as an entity with prognostic impact</w:t>
                      </w:r>
                    </w:p>
                    <w:p w14:paraId="3F98CDCD" w14:textId="687404A2" w:rsidR="007D45BE" w:rsidRDefault="007D45BE"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strategies to reduce risk</w:t>
                      </w:r>
                    </w:p>
                    <w:p w14:paraId="211B9437" w14:textId="45EF14D9" w:rsidR="007D45BE" w:rsidRDefault="007D45BE"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how to optimize treatment</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B1B76"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10DD4270" w:rsidR="001752CA" w:rsidRPr="003B0FD3" w:rsidRDefault="007D45BE" w:rsidP="001752CA">
                            <w:pPr>
                              <w:pStyle w:val="EventDetailsSubheads"/>
                              <w:rPr>
                                <w:rFonts w:ascii="Arial" w:hAnsi="Arial" w:cs="Arial"/>
                                <w:b/>
                                <w:bCs/>
                                <w:color w:val="182D7B"/>
                              </w:rPr>
                            </w:pPr>
                            <w:r>
                              <w:rPr>
                                <w:rFonts w:ascii="Arial" w:hAnsi="Arial" w:cs="Arial"/>
                                <w:b/>
                                <w:bCs/>
                                <w:color w:val="182D7B"/>
                              </w:rPr>
                              <w:t>November 12</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34A7F8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Y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xr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WwxzGBECAAAkBAAADgAAAAAAAAAAAAAAAAAuAgAAZHJzL2Uyb0RvYy54bWxQSwECLQAUAAYACAAA&#10;ACEAqE1pzOEAAAAMAQAADwAAAAAAAAAAAAAAAABrBAAAZHJzL2Rvd25yZXYueG1sUEsFBgAAAAAE&#10;AAQA8wAAAHkFA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10DD4270" w:rsidR="001752CA" w:rsidRPr="003B0FD3" w:rsidRDefault="007D45BE" w:rsidP="001752CA">
                      <w:pPr>
                        <w:pStyle w:val="EventDetailsSubheads"/>
                        <w:rPr>
                          <w:rFonts w:ascii="Arial" w:hAnsi="Arial" w:cs="Arial"/>
                          <w:b/>
                          <w:bCs/>
                          <w:color w:val="182D7B"/>
                        </w:rPr>
                      </w:pPr>
                      <w:r>
                        <w:rPr>
                          <w:rFonts w:ascii="Arial" w:hAnsi="Arial" w:cs="Arial"/>
                          <w:b/>
                          <w:bCs/>
                          <w:color w:val="182D7B"/>
                        </w:rPr>
                        <w:t>November 12</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34A7F8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35E9A6A3" w14:textId="77777777" w:rsidR="00CB1B76" w:rsidRDefault="007D45BE"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Worsening Heart Failure:</w:t>
                            </w:r>
                          </w:p>
                          <w:p w14:paraId="237B5512" w14:textId="606FA3BE" w:rsidR="00066816" w:rsidRPr="008E4D7D" w:rsidRDefault="007D45BE"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 xml:space="preserve"> Management Options</w:t>
                            </w:r>
                            <w:r w:rsidR="008A6BBD">
                              <w:rPr>
                                <w:rFonts w:ascii="Times New Roman" w:hAnsi="Times New Roman" w:cs="Times New Roman"/>
                                <w:color w:val="FFFFFF" w:themeColor="background1"/>
                                <w:sz w:val="48"/>
                                <w:szCs w:val="4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Bs&#10;0PswEAIAACQEAAAOAAAAAAAAAAAAAAAAAC4CAABkcnMvZTJvRG9jLnhtbFBLAQItABQABgAIAAAA&#10;IQBKKQhx4QAAAAsBAAAPAAAAAAAAAAAAAAAAAGoEAABkcnMvZG93bnJldi54bWxQSwUGAAAAAAQA&#10;BADzAAAAeAUAAAAA&#10;" filled="f" stroked="f" strokeweight=".5pt">
                <v:textbox inset="0,0,0,0">
                  <w:txbxContent>
                    <w:p w14:paraId="35E9A6A3" w14:textId="77777777" w:rsidR="00CB1B76" w:rsidRDefault="007D45BE"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Worsening Heart Failure:</w:t>
                      </w:r>
                    </w:p>
                    <w:p w14:paraId="237B5512" w14:textId="606FA3BE" w:rsidR="00066816" w:rsidRPr="008E4D7D" w:rsidRDefault="007D45BE"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 xml:space="preserve"> Management Options</w:t>
                      </w:r>
                      <w:r w:rsidR="008A6BBD">
                        <w:rPr>
                          <w:rFonts w:ascii="Times New Roman" w:hAnsi="Times New Roman" w:cs="Times New Roman"/>
                          <w:color w:val="FFFFFF" w:themeColor="background1"/>
                          <w:sz w:val="48"/>
                          <w:szCs w:val="48"/>
                        </w:rPr>
                        <w:t xml:space="preserve"> </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00396710">
    <w:abstractNumId w:val="2"/>
  </w:num>
  <w:num w:numId="2" w16cid:durableId="1818565595">
    <w:abstractNumId w:val="3"/>
  </w:num>
  <w:num w:numId="3" w16cid:durableId="713427418">
    <w:abstractNumId w:val="1"/>
  </w:num>
  <w:num w:numId="4" w16cid:durableId="2503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04388"/>
    <w:rsid w:val="001752CA"/>
    <w:rsid w:val="00230118"/>
    <w:rsid w:val="00232EAF"/>
    <w:rsid w:val="00291CEC"/>
    <w:rsid w:val="00314FAF"/>
    <w:rsid w:val="003303C7"/>
    <w:rsid w:val="003304D8"/>
    <w:rsid w:val="00336048"/>
    <w:rsid w:val="00357472"/>
    <w:rsid w:val="00370D2A"/>
    <w:rsid w:val="003B0FD3"/>
    <w:rsid w:val="003C23EA"/>
    <w:rsid w:val="00416A06"/>
    <w:rsid w:val="004804CF"/>
    <w:rsid w:val="00532AA3"/>
    <w:rsid w:val="0057022A"/>
    <w:rsid w:val="005A4C13"/>
    <w:rsid w:val="005A590B"/>
    <w:rsid w:val="005C46BE"/>
    <w:rsid w:val="005E7A2E"/>
    <w:rsid w:val="00647806"/>
    <w:rsid w:val="00653117"/>
    <w:rsid w:val="00706673"/>
    <w:rsid w:val="00723AC0"/>
    <w:rsid w:val="007578EF"/>
    <w:rsid w:val="00794AED"/>
    <w:rsid w:val="007C0A72"/>
    <w:rsid w:val="007D4337"/>
    <w:rsid w:val="007D45BE"/>
    <w:rsid w:val="00824559"/>
    <w:rsid w:val="008452FB"/>
    <w:rsid w:val="00860CC9"/>
    <w:rsid w:val="008A6BBD"/>
    <w:rsid w:val="008E2B80"/>
    <w:rsid w:val="008E4D7D"/>
    <w:rsid w:val="00945119"/>
    <w:rsid w:val="00990E02"/>
    <w:rsid w:val="009A0E54"/>
    <w:rsid w:val="009B07AB"/>
    <w:rsid w:val="009B1BA4"/>
    <w:rsid w:val="009C3B93"/>
    <w:rsid w:val="00A11BBD"/>
    <w:rsid w:val="00A54F80"/>
    <w:rsid w:val="00A70167"/>
    <w:rsid w:val="00A80EB9"/>
    <w:rsid w:val="00AA383A"/>
    <w:rsid w:val="00B71F88"/>
    <w:rsid w:val="00B73398"/>
    <w:rsid w:val="00BB28AD"/>
    <w:rsid w:val="00C5567A"/>
    <w:rsid w:val="00C72473"/>
    <w:rsid w:val="00CA0150"/>
    <w:rsid w:val="00CB1B76"/>
    <w:rsid w:val="00CC5D8C"/>
    <w:rsid w:val="00CD05E8"/>
    <w:rsid w:val="00D400C6"/>
    <w:rsid w:val="00DA5AC0"/>
    <w:rsid w:val="00DF0231"/>
    <w:rsid w:val="00DF078C"/>
    <w:rsid w:val="00E16BAA"/>
    <w:rsid w:val="00E35221"/>
    <w:rsid w:val="00EA3614"/>
    <w:rsid w:val="00F12CFD"/>
    <w:rsid w:val="00F173C6"/>
    <w:rsid w:val="00F61564"/>
    <w:rsid w:val="00FA54C4"/>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www.w3.org/XML/1998/namespace"/>
    <ds:schemaRef ds:uri="http://purl.org/dc/dcmitype/"/>
    <ds:schemaRef ds:uri="8b37fd21-c0fa-4f34-8250-ff317bae3112"/>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fc7e7899-36b9-41b2-a178-8854929512d1"/>
    <ds:schemaRef ds:uri="http://schemas.microsoft.com/office/2006/metadata/properties"/>
  </ds:schemaRefs>
</ds:datastoreItem>
</file>

<file path=customXml/itemProps4.xml><?xml version="1.0" encoding="utf-8"?>
<ds:datastoreItem xmlns:ds="http://schemas.openxmlformats.org/officeDocument/2006/customXml" ds:itemID="{316A6B24-F37B-4B8F-8AA1-40CAAE5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3</cp:revision>
  <cp:lastPrinted>2024-01-05T21:31:00Z</cp:lastPrinted>
  <dcterms:created xsi:type="dcterms:W3CDTF">2024-11-06T15:29:00Z</dcterms:created>
  <dcterms:modified xsi:type="dcterms:W3CDTF">2024-11-06T15:47:00Z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