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4BBA7" w14:textId="59A7FE50" w:rsidR="009B07AB" w:rsidRDefault="00B65B50" w:rsidP="003B0FD3">
      <w:r>
        <w:rPr>
          <w:noProof/>
        </w:rPr>
        <mc:AlternateContent>
          <mc:Choice Requires="wps">
            <w:drawing>
              <wp:anchor distT="0" distB="0" distL="114300" distR="114300" simplePos="0" relativeHeight="251662336" behindDoc="0" locked="0" layoutInCell="1" allowOverlap="1" wp14:anchorId="07E58356" wp14:editId="1D277205">
                <wp:simplePos x="0" y="0"/>
                <wp:positionH relativeFrom="column">
                  <wp:posOffset>-285750</wp:posOffset>
                </wp:positionH>
                <wp:positionV relativeFrom="paragraph">
                  <wp:posOffset>1733550</wp:posOffset>
                </wp:positionV>
                <wp:extent cx="5667375" cy="12573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5667375" cy="1257300"/>
                        </a:xfrm>
                        <a:prstGeom prst="rect">
                          <a:avLst/>
                        </a:prstGeom>
                        <a:noFill/>
                        <a:ln w="6350">
                          <a:noFill/>
                        </a:ln>
                      </wps:spPr>
                      <wps:txbx>
                        <w:txbxContent>
                          <w:p w14:paraId="42A3F36A" w14:textId="44088418" w:rsidR="00697D02" w:rsidRDefault="00F7632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Peter </w:t>
                            </w:r>
                            <w:r w:rsidR="00B81A90">
                              <w:rPr>
                                <w:rFonts w:ascii="Arial" w:hAnsi="Arial" w:cs="Arial"/>
                                <w:b/>
                                <w:bCs/>
                                <w:i/>
                                <w:iCs/>
                                <w:color w:val="FFFFFF" w:themeColor="background1"/>
                                <w:sz w:val="22"/>
                                <w:szCs w:val="22"/>
                              </w:rPr>
                              <w:t>Kokkinos, PhD</w:t>
                            </w:r>
                          </w:p>
                          <w:p w14:paraId="628D4942" w14:textId="1B1A36AE" w:rsidR="00B07ABB" w:rsidRDefault="00B81A90">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Professor of Veteran Affairs Medical Center, Rutgers University and George Washington University School of Medicine and Health Science</w:t>
                            </w:r>
                          </w:p>
                          <w:p w14:paraId="57B06E93" w14:textId="4B81E466" w:rsidR="00B81A90" w:rsidRDefault="00B81A90">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Director of Human Performance Research at the Veterans Affairs Medical Center</w:t>
                            </w:r>
                          </w:p>
                          <w:p w14:paraId="5123F0F9" w14:textId="6DBA84D4" w:rsidR="00B81A90" w:rsidRDefault="00B81A90">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Director of Lifestyle Interventions for Veterans (LIVE) Program</w:t>
                            </w:r>
                          </w:p>
                          <w:p w14:paraId="2786A12B" w14:textId="4B7D9AC2" w:rsidR="00B81A90" w:rsidRDefault="00B81A90">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Director of the </w:t>
                            </w:r>
                            <w:proofErr w:type="spellStart"/>
                            <w:r>
                              <w:rPr>
                                <w:rFonts w:ascii="Arial" w:hAnsi="Arial" w:cs="Arial"/>
                                <w:b/>
                                <w:bCs/>
                                <w:i/>
                                <w:iCs/>
                                <w:color w:val="FFFFFF" w:themeColor="background1"/>
                                <w:sz w:val="22"/>
                                <w:szCs w:val="22"/>
                              </w:rPr>
                              <w:t>Cardiometabolic</w:t>
                            </w:r>
                            <w:proofErr w:type="spellEnd"/>
                            <w:r>
                              <w:rPr>
                                <w:rFonts w:ascii="Arial" w:hAnsi="Arial" w:cs="Arial"/>
                                <w:b/>
                                <w:bCs/>
                                <w:i/>
                                <w:iCs/>
                                <w:color w:val="FFFFFF" w:themeColor="background1"/>
                                <w:sz w:val="22"/>
                                <w:szCs w:val="22"/>
                              </w:rPr>
                              <w:t xml:space="preserve"> Research Unit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2.5pt;margin-top:136.5pt;width:446.2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" filled="f" stroked="f" strokeweight=".5pt">
                <v:textbox inset="0,0,0,0">
                  <w:txbxContent>
                    <w:p w14:paraId="42A3F36A" w14:textId="44088418" w:rsidR="00697D02" w:rsidRDefault="00F7632C">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Peter </w:t>
                      </w:r>
                      <w:r w:rsidR="00B81A90">
                        <w:rPr>
                          <w:rFonts w:ascii="Arial" w:hAnsi="Arial" w:cs="Arial"/>
                          <w:b/>
                          <w:bCs/>
                          <w:i/>
                          <w:iCs/>
                          <w:color w:val="FFFFFF" w:themeColor="background1"/>
                          <w:sz w:val="22"/>
                          <w:szCs w:val="22"/>
                        </w:rPr>
                        <w:t>Kokkinos, PhD</w:t>
                      </w:r>
                    </w:p>
                    <w:p w14:paraId="628D4942" w14:textId="1B1A36AE" w:rsidR="00B07ABB" w:rsidRDefault="00B81A90">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Professor of Veteran Affairs Medical Center, Rutgers University and George Washington University School of Medicine and Health Science</w:t>
                      </w:r>
                    </w:p>
                    <w:p w14:paraId="57B06E93" w14:textId="4B81E466" w:rsidR="00B81A90" w:rsidRDefault="00B81A90">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Director of Human Performance Research at the Veterans Affairs Medical Center</w:t>
                      </w:r>
                    </w:p>
                    <w:p w14:paraId="5123F0F9" w14:textId="6DBA84D4" w:rsidR="00B81A90" w:rsidRDefault="00B81A90">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Director of Lifestyle Interventions for Veterans (LIVE) Program</w:t>
                      </w:r>
                    </w:p>
                    <w:p w14:paraId="2786A12B" w14:textId="4B7D9AC2" w:rsidR="00B81A90" w:rsidRDefault="00B81A90">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 xml:space="preserve">Director of the </w:t>
                      </w:r>
                      <w:proofErr w:type="spellStart"/>
                      <w:r>
                        <w:rPr>
                          <w:rFonts w:ascii="Arial" w:hAnsi="Arial" w:cs="Arial"/>
                          <w:b/>
                          <w:bCs/>
                          <w:i/>
                          <w:iCs/>
                          <w:color w:val="FFFFFF" w:themeColor="background1"/>
                          <w:sz w:val="22"/>
                          <w:szCs w:val="22"/>
                        </w:rPr>
                        <w:t>Cardiometabolic</w:t>
                      </w:r>
                      <w:proofErr w:type="spellEnd"/>
                      <w:r>
                        <w:rPr>
                          <w:rFonts w:ascii="Arial" w:hAnsi="Arial" w:cs="Arial"/>
                          <w:b/>
                          <w:bCs/>
                          <w:i/>
                          <w:iCs/>
                          <w:color w:val="FFFFFF" w:themeColor="background1"/>
                          <w:sz w:val="22"/>
                          <w:szCs w:val="22"/>
                        </w:rPr>
                        <w:t xml:space="preserve"> Research Unit</w:t>
                      </w:r>
                    </w:p>
                  </w:txbxContent>
                </v:textbox>
              </v:shape>
            </w:pict>
          </mc:Fallback>
        </mc:AlternateContent>
      </w:r>
      <w:r w:rsidR="000A4994">
        <w:rPr>
          <w:noProof/>
        </w:rPr>
        <mc:AlternateContent>
          <mc:Choice Requires="wps">
            <w:drawing>
              <wp:anchor distT="0" distB="0" distL="114300" distR="114300" simplePos="0" relativeHeight="251659264" behindDoc="0" locked="0" layoutInCell="1" allowOverlap="1" wp14:anchorId="4F28362F" wp14:editId="13366BB1">
                <wp:simplePos x="0" y="0"/>
                <wp:positionH relativeFrom="margin">
                  <wp:posOffset>-342900</wp:posOffset>
                </wp:positionH>
                <wp:positionV relativeFrom="paragraph">
                  <wp:posOffset>838200</wp:posOffset>
                </wp:positionV>
                <wp:extent cx="6623050" cy="1009650"/>
                <wp:effectExtent l="0" t="0" r="6350" b="0"/>
                <wp:wrapNone/>
                <wp:docPr id="301593006" name="Text Box 2"/>
                <wp:cNvGraphicFramePr/>
                <a:graphic xmlns:a="http://schemas.openxmlformats.org/drawingml/2006/main">
                  <a:graphicData uri="http://schemas.microsoft.com/office/word/2010/wordprocessingShape">
                    <wps:wsp>
                      <wps:cNvSpPr txBox="1"/>
                      <wps:spPr>
                        <a:xfrm>
                          <a:off x="0" y="0"/>
                          <a:ext cx="6623050" cy="1009650"/>
                        </a:xfrm>
                        <a:prstGeom prst="rect">
                          <a:avLst/>
                        </a:prstGeom>
                        <a:noFill/>
                        <a:ln w="6350">
                          <a:noFill/>
                        </a:ln>
                      </wps:spPr>
                      <wps:txbx>
                        <w:txbxContent>
                          <w:p w14:paraId="237B5512" w14:textId="15C060CB" w:rsidR="00066816" w:rsidRPr="00665F1B" w:rsidRDefault="00B81A90"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 xml:space="preserve">Should Fitness Status be Considered in Clinical </w:t>
                            </w:r>
                            <w:r>
                              <w:rPr>
                                <w:rFonts w:ascii="Times New Roman" w:hAnsi="Times New Roman" w:cs="Times New Roman"/>
                                <w:color w:val="FFFFFF" w:themeColor="background1"/>
                                <w:sz w:val="56"/>
                                <w:szCs w:val="56"/>
                              </w:rPr>
                              <w:t>Practice</w:t>
                            </w:r>
                            <w:r w:rsidR="00F7632C">
                              <w:rPr>
                                <w:rFonts w:ascii="Times New Roman" w:hAnsi="Times New Roman" w:cs="Times New Roman"/>
                                <w:color w:val="FFFFFF" w:themeColor="background1"/>
                                <w:sz w:val="56"/>
                                <w:szCs w:val="56"/>
                              </w:rPr>
                              <w:t>?</w:t>
                            </w:r>
                            <w:bookmarkStart w:id="0" w:name="_GoBack"/>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27pt;margin-top:66pt;width:52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" filled="f" stroked="f" strokeweight=".5pt">
                <v:textbox inset="0,0,0,0">
                  <w:txbxContent>
                    <w:p w14:paraId="237B5512" w14:textId="15C060CB" w:rsidR="00066816" w:rsidRPr="00665F1B" w:rsidRDefault="00B81A90" w:rsidP="00824559">
                      <w:pPr>
                        <w:spacing w:after="4"/>
                        <w:rPr>
                          <w:rFonts w:ascii="Times New Roman" w:hAnsi="Times New Roman" w:cs="Times New Roman"/>
                          <w:color w:val="FFFFFF" w:themeColor="background1"/>
                          <w:sz w:val="56"/>
                          <w:szCs w:val="56"/>
                        </w:rPr>
                      </w:pPr>
                      <w:r>
                        <w:rPr>
                          <w:rFonts w:ascii="Times New Roman" w:hAnsi="Times New Roman" w:cs="Times New Roman"/>
                          <w:color w:val="FFFFFF" w:themeColor="background1"/>
                          <w:sz w:val="56"/>
                          <w:szCs w:val="56"/>
                        </w:rPr>
                        <w:t xml:space="preserve">Should Fitness Status be Considered in Clinical </w:t>
                      </w:r>
                      <w:r>
                        <w:rPr>
                          <w:rFonts w:ascii="Times New Roman" w:hAnsi="Times New Roman" w:cs="Times New Roman"/>
                          <w:color w:val="FFFFFF" w:themeColor="background1"/>
                          <w:sz w:val="56"/>
                          <w:szCs w:val="56"/>
                        </w:rPr>
                        <w:t>Practice</w:t>
                      </w:r>
                      <w:r w:rsidR="00F7632C">
                        <w:rPr>
                          <w:rFonts w:ascii="Times New Roman" w:hAnsi="Times New Roman" w:cs="Times New Roman"/>
                          <w:color w:val="FFFFFF" w:themeColor="background1"/>
                          <w:sz w:val="56"/>
                          <w:szCs w:val="56"/>
                        </w:rPr>
                        <w:t>?</w:t>
                      </w:r>
                      <w:bookmarkStart w:id="1" w:name="_GoBack"/>
                      <w:bookmarkEnd w:id="1"/>
                    </w:p>
                  </w:txbxContent>
                </v:textbox>
                <w10:wrap anchorx="margin"/>
              </v:shape>
            </w:pict>
          </mc:Fallback>
        </mc:AlternateContent>
      </w:r>
      <w:r w:rsidR="00FE4100">
        <w:rPr>
          <w:noProof/>
        </w:rPr>
        <mc:AlternateContent>
          <mc:Choice Requires="wps">
            <w:drawing>
              <wp:anchor distT="0" distB="0" distL="114300" distR="114300" simplePos="0" relativeHeight="251674624" behindDoc="0" locked="0" layoutInCell="1" allowOverlap="1" wp14:anchorId="214101EA" wp14:editId="6464F8F7">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 xml:space="preserve">The Medical Society of Virginia is a member of the Southern States CME Collaborative, an ACCME Recognized Accreditor. </w:t>
                            </w:r>
                            <w:proofErr w:type="spellStart"/>
                            <w:r w:rsidRPr="00732751">
                              <w:rPr>
                                <w:rFonts w:ascii="Arial" w:hAnsi="Arial" w:cs="Arial"/>
                                <w:color w:val="000000" w:themeColor="text1"/>
                                <w:kern w:val="0"/>
                                <w:sz w:val="16"/>
                                <w:szCs w:val="16"/>
                              </w:rPr>
                              <w:t>Inova</w:t>
                            </w:r>
                            <w:proofErr w:type="spellEnd"/>
                            <w:r w:rsidRPr="00732751">
                              <w:rPr>
                                <w:rFonts w:ascii="Arial" w:hAnsi="Arial" w:cs="Arial"/>
                                <w:color w:val="000000" w:themeColor="text1"/>
                                <w:kern w:val="0"/>
                                <w:sz w:val="16"/>
                                <w:szCs w:val="16"/>
                              </w:rPr>
                              <w:t xml:space="preserve">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w:t>
                            </w:r>
                            <w:proofErr w:type="spellStart"/>
                            <w:r w:rsidRPr="00B63C65">
                              <w:rPr>
                                <w:rFonts w:ascii="Arial" w:hAnsi="Arial" w:cs="Arial"/>
                                <w:color w:val="000000"/>
                                <w:kern w:val="0"/>
                                <w:sz w:val="16"/>
                                <w:szCs w:val="16"/>
                              </w:rPr>
                              <w:t>Inova</w:t>
                            </w:r>
                            <w:proofErr w:type="spellEnd"/>
                            <w:r w:rsidRPr="00B63C65">
                              <w:rPr>
                                <w:rFonts w:ascii="Arial" w:hAnsi="Arial" w:cs="Arial"/>
                                <w:color w:val="000000"/>
                                <w:kern w:val="0"/>
                                <w:sz w:val="16"/>
                                <w:szCs w:val="16"/>
                              </w:rPr>
                              <w:t xml:space="preserve">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14101EA" id="_x0000_s1028"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314FAF">
        <w:rPr>
          <w:noProof/>
        </w:rPr>
        <mc:AlternateContent>
          <mc:Choice Requires="wps">
            <w:drawing>
              <wp:anchor distT="0" distB="0" distL="114300" distR="114300" simplePos="0" relativeHeight="251668480" behindDoc="0" locked="0" layoutInCell="1" allowOverlap="1" wp14:anchorId="593FE276" wp14:editId="5410CAD0">
                <wp:simplePos x="0" y="0"/>
                <wp:positionH relativeFrom="column">
                  <wp:posOffset>1943100</wp:posOffset>
                </wp:positionH>
                <wp:positionV relativeFrom="paragraph">
                  <wp:posOffset>3009901</wp:posOffset>
                </wp:positionV>
                <wp:extent cx="4335145" cy="33337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3337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11DAB02B" w14:textId="155E9E45" w:rsidR="00B07ABB" w:rsidRDefault="00B81A90"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Define the association between exercise capacity and health outcomes in individuals with and without risk factors</w:t>
                            </w:r>
                          </w:p>
                          <w:p w14:paraId="69EA84FF" w14:textId="0AD2263C" w:rsidR="00B81A90" w:rsidRDefault="00B81A90"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Define the approximate number of steps per day and the peak MET level associated with approximately 50% lower risk of mortality</w:t>
                            </w:r>
                          </w:p>
                          <w:p w14:paraId="3B11815F" w14:textId="44A21AA3" w:rsidR="00B81A90" w:rsidRPr="00AA383A" w:rsidRDefault="00B81A90"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Should poor cardiorespiratory fitness (CRF) be considered a CV risk factor of similar status to the traditional risk factors for CV disease</w:t>
                            </w:r>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F7632C"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+1 571-307-5517,,275547986#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153pt;margin-top:237pt;width:341.3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11DAB02B" w14:textId="155E9E45" w:rsidR="00B07ABB" w:rsidRDefault="00B81A90" w:rsidP="00314FAF">
                      <w:pPr>
                        <w:pStyle w:val="Bullets-1014BodyCopy"/>
                        <w:numPr>
                          <w:ilvl w:val="0"/>
                          <w:numId w:val="4"/>
                        </w:numPr>
                        <w:spacing w:before="0"/>
                        <w:rPr>
                          <w:rFonts w:ascii="Arial" w:hAnsi="Arial" w:cs="Arial"/>
                          <w:color w:val="000000" w:themeColor="text1"/>
                        </w:rPr>
                      </w:pPr>
                      <w:bookmarkStart w:id="1" w:name="_GoBack"/>
                      <w:r>
                        <w:rPr>
                          <w:rFonts w:ascii="Arial" w:hAnsi="Arial" w:cs="Arial"/>
                          <w:color w:val="000000" w:themeColor="text1"/>
                        </w:rPr>
                        <w:t>Define the association between exercise capacity and health outcomes in individuals with and without risk factors</w:t>
                      </w:r>
                    </w:p>
                    <w:p w14:paraId="69EA84FF" w14:textId="0AD2263C" w:rsidR="00B81A90" w:rsidRDefault="00B81A90"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Define the approximate number of steps per day and the peak MET level associated with approximately 50% lower risk of mortality</w:t>
                      </w:r>
                    </w:p>
                    <w:p w14:paraId="3B11815F" w14:textId="44A21AA3" w:rsidR="00B81A90" w:rsidRPr="00AA383A" w:rsidRDefault="00B81A90"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Should poor cardiorespiratory fitness (CRF) be considered a CV risk factor of similar status to the traditional risk factors for CV disease</w:t>
                      </w:r>
                    </w:p>
                    <w:p w14:paraId="173ABE53" w14:textId="77777777" w:rsidR="00416A06" w:rsidRPr="00416A06" w:rsidRDefault="00416A06" w:rsidP="00416A06">
                      <w:pPr>
                        <w:pStyle w:val="ListParagraph"/>
                        <w:ind w:left="360"/>
                        <w:rPr>
                          <w:rFonts w:ascii="Segoe UI" w:hAnsi="Segoe UI" w:cs="Segoe UI"/>
                          <w:color w:val="252424"/>
                        </w:rPr>
                      </w:pPr>
                    </w:p>
                    <w:bookmarkEnd w:id="1"/>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697314"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+1 571-307-5517,</w:t>
                        </w:r>
                        <w:proofErr w:type="gramStart"/>
                        <w:r w:rsidR="00416A06" w:rsidRPr="00273CF6">
                          <w:rPr>
                            <w:rStyle w:val="Hyperlink"/>
                            <w:rFonts w:ascii="Segoe UI" w:hAnsi="Segoe UI" w:cs="Segoe UI"/>
                            <w:color w:val="6264A7"/>
                            <w:szCs w:val="16"/>
                          </w:rPr>
                          <w:t>,275547986</w:t>
                        </w:r>
                        <w:proofErr w:type="gramEnd"/>
                        <w:r w:rsidR="00416A06" w:rsidRPr="00273CF6">
                          <w:rPr>
                            <w:rStyle w:val="Hyperlink"/>
                            <w:rFonts w:ascii="Segoe UI" w:hAnsi="Segoe UI" w:cs="Segoe UI"/>
                            <w:color w:val="6264A7"/>
                            <w:szCs w:val="16"/>
                          </w:rPr>
                          <w:t>#</w:t>
                        </w:r>
                      </w:hyperlink>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B9D3F01" id="Group 8" o:spid="_x0000_s1030"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4Cz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i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BPzgLNGAwAA9QcAAA4AAAAAAAAAAAAAAAAALgIAAGRy&#10;cy9lMm9Eb2MueG1sUEsBAi0AFAAGAAgAAAAhAGGDCs7iAAAADQEAAA8AAAAAAAAAAAAAAAAAoAUA&#10;AGRycy9kb3ducmV2LnhtbFBLBQYAAAAABAAEAPMAAACvBgAAAAA=&#10;">
                <v:shape id="_x0000_s1031"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2"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46D3E69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4F8BE51"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mc:AlternateContent>
          <mc:Choice Requires="wps">
            <w:drawing>
              <wp:anchor distT="0" distB="0" distL="114300" distR="114300" simplePos="0" relativeHeight="251672576" behindDoc="0" locked="0" layoutInCell="1" allowOverlap="1" wp14:anchorId="5CB61A48" wp14:editId="511B1C71">
                <wp:simplePos x="0" y="0"/>
                <wp:positionH relativeFrom="column">
                  <wp:posOffset>-333290</wp:posOffset>
                </wp:positionH>
                <wp:positionV relativeFrom="paragraph">
                  <wp:posOffset>3270610</wp:posOffset>
                </wp:positionV>
                <wp:extent cx="2120265" cy="2571115"/>
                <wp:effectExtent l="0" t="0" r="635" b="6985"/>
                <wp:wrapNone/>
                <wp:docPr id="136689539" name="Text Box 2"/>
                <wp:cNvGraphicFramePr/>
                <a:graphic xmlns:a="http://schemas.openxmlformats.org/drawingml/2006/main">
                  <a:graphicData uri="http://schemas.microsoft.com/office/word/2010/wordprocessingShape">
                    <wps:wsp>
                      <wps:cNvSpPr txBox="1"/>
                      <wps:spPr>
                        <a:xfrm>
                          <a:off x="0" y="0"/>
                          <a:ext cx="2120265" cy="2571115"/>
                        </a:xfrm>
                        <a:prstGeom prst="rect">
                          <a:avLst/>
                        </a:prstGeom>
                        <a:noFill/>
                        <a:ln w="6350">
                          <a:noFill/>
                        </a:ln>
                      </wps:spPr>
                      <wps:txbx>
                        <w:txbxContent>
                          <w:p w14:paraId="57F023D4" w14:textId="4CDB00E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5704EC19" w:rsidR="001752CA" w:rsidRPr="003B0FD3" w:rsidRDefault="00697D02" w:rsidP="001752CA">
                            <w:pPr>
                              <w:pStyle w:val="EventDetailsSubheads"/>
                              <w:rPr>
                                <w:rFonts w:ascii="Arial" w:hAnsi="Arial" w:cs="Arial"/>
                                <w:b/>
                                <w:bCs/>
                                <w:color w:val="182D7B"/>
                              </w:rPr>
                            </w:pPr>
                            <w:r>
                              <w:rPr>
                                <w:rFonts w:ascii="Arial" w:hAnsi="Arial" w:cs="Arial"/>
                                <w:b/>
                                <w:bCs/>
                                <w:color w:val="182D7B"/>
                              </w:rPr>
                              <w:t xml:space="preserve">August </w:t>
                            </w:r>
                            <w:r w:rsidR="00B81A90">
                              <w:rPr>
                                <w:rFonts w:ascii="Arial" w:hAnsi="Arial" w:cs="Arial"/>
                                <w:b/>
                                <w:bCs/>
                                <w:color w:val="182D7B"/>
                              </w:rPr>
                              <w:t>27</w:t>
                            </w:r>
                            <w:r>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48FBEBFE"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7108EB">
                              <w:rPr>
                                <w:rFonts w:ascii="Arial" w:hAnsi="Arial" w:cs="Arial"/>
                                <w:b/>
                                <w:bCs/>
                                <w:color w:val="182D7B"/>
                              </w:rPr>
                              <w:t xml:space="preserve"> </w:t>
                            </w:r>
                            <w:r w:rsidR="00AD281A">
                              <w:rPr>
                                <w:rFonts w:ascii="Arial" w:hAnsi="Arial" w:cs="Arial"/>
                                <w:b/>
                                <w:bCs/>
                                <w:color w:val="182D7B"/>
                              </w:rPr>
                              <w:t>VEDKEC</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3" type="#_x0000_t202" style="position:absolute;margin-left:-26.25pt;margin-top:257.55pt;width:166.9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" filled="f" stroked="f" strokeweight=".5pt">
                <v:textbox inset="0,0,0,0">
                  <w:txbxContent>
                    <w:p w14:paraId="57F023D4" w14:textId="4CDB00E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5704EC19" w:rsidR="001752CA" w:rsidRPr="003B0FD3" w:rsidRDefault="00697D02" w:rsidP="001752CA">
                      <w:pPr>
                        <w:pStyle w:val="EventDetailsSubheads"/>
                        <w:rPr>
                          <w:rFonts w:ascii="Arial" w:hAnsi="Arial" w:cs="Arial"/>
                          <w:b/>
                          <w:bCs/>
                          <w:color w:val="182D7B"/>
                        </w:rPr>
                      </w:pPr>
                      <w:r>
                        <w:rPr>
                          <w:rFonts w:ascii="Arial" w:hAnsi="Arial" w:cs="Arial"/>
                          <w:b/>
                          <w:bCs/>
                          <w:color w:val="182D7B"/>
                        </w:rPr>
                        <w:t xml:space="preserve">August </w:t>
                      </w:r>
                      <w:r w:rsidR="00B81A90">
                        <w:rPr>
                          <w:rFonts w:ascii="Arial" w:hAnsi="Arial" w:cs="Arial"/>
                          <w:b/>
                          <w:bCs/>
                          <w:color w:val="182D7B"/>
                        </w:rPr>
                        <w:t>27</w:t>
                      </w:r>
                      <w:r>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48FBEBFE"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r>
                      <w:proofErr w:type="gramStart"/>
                      <w:r w:rsidRPr="003B0FD3">
                        <w:rPr>
                          <w:rFonts w:ascii="Arial" w:hAnsi="Arial" w:cs="Arial"/>
                          <w:b/>
                          <w:bCs/>
                          <w:color w:val="182D7B"/>
                        </w:rPr>
                        <w:t xml:space="preserve">text </w:t>
                      </w:r>
                      <w:r w:rsidR="007108EB">
                        <w:rPr>
                          <w:rFonts w:ascii="Arial" w:hAnsi="Arial" w:cs="Arial"/>
                          <w:b/>
                          <w:bCs/>
                          <w:color w:val="182D7B"/>
                        </w:rPr>
                        <w:t xml:space="preserve"> </w:t>
                      </w:r>
                      <w:r w:rsidR="00AD281A">
                        <w:rPr>
                          <w:rFonts w:ascii="Arial" w:hAnsi="Arial" w:cs="Arial"/>
                          <w:b/>
                          <w:bCs/>
                          <w:color w:val="182D7B"/>
                        </w:rPr>
                        <w:t>VEDKEC</w:t>
                      </w:r>
                      <w:proofErr w:type="gramEnd"/>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proofErr w:type="spellStart"/>
                            <w:r>
                              <w:rPr>
                                <w:rFonts w:ascii="Arial" w:hAnsi="Arial" w:cs="Arial"/>
                                <w:b/>
                                <w:bCs/>
                                <w:color w:val="FFFFFF" w:themeColor="background1"/>
                                <w:sz w:val="22"/>
                                <w:szCs w:val="22"/>
                              </w:rPr>
                              <w:t>Inova</w:t>
                            </w:r>
                            <w:proofErr w:type="spellEnd"/>
                            <w:r>
                              <w:rPr>
                                <w:rFonts w:ascii="Arial" w:hAnsi="Arial" w:cs="Arial"/>
                                <w:b/>
                                <w:bCs/>
                                <w:color w:val="FFFFFF" w:themeColor="background1"/>
                                <w:sz w:val="22"/>
                                <w:szCs w:val="22"/>
                              </w:rPr>
                              <w:t xml:space="preserve">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A4"/>
    <w:rsid w:val="00006DEB"/>
    <w:rsid w:val="00027ED1"/>
    <w:rsid w:val="00053D0A"/>
    <w:rsid w:val="00066816"/>
    <w:rsid w:val="000A4994"/>
    <w:rsid w:val="000E7813"/>
    <w:rsid w:val="000F4D63"/>
    <w:rsid w:val="00167BEB"/>
    <w:rsid w:val="001752CA"/>
    <w:rsid w:val="001D222B"/>
    <w:rsid w:val="00226EB0"/>
    <w:rsid w:val="00232EAF"/>
    <w:rsid w:val="003043B8"/>
    <w:rsid w:val="00314FAF"/>
    <w:rsid w:val="003303C7"/>
    <w:rsid w:val="00336048"/>
    <w:rsid w:val="00370D2A"/>
    <w:rsid w:val="003764EA"/>
    <w:rsid w:val="00384326"/>
    <w:rsid w:val="003B0FD3"/>
    <w:rsid w:val="003C23EA"/>
    <w:rsid w:val="00416A06"/>
    <w:rsid w:val="004804CF"/>
    <w:rsid w:val="00493755"/>
    <w:rsid w:val="00504F6D"/>
    <w:rsid w:val="00542323"/>
    <w:rsid w:val="0057022A"/>
    <w:rsid w:val="00572B72"/>
    <w:rsid w:val="005F7929"/>
    <w:rsid w:val="00665F1B"/>
    <w:rsid w:val="00683EF6"/>
    <w:rsid w:val="00697314"/>
    <w:rsid w:val="00697D02"/>
    <w:rsid w:val="007108EB"/>
    <w:rsid w:val="007C0A72"/>
    <w:rsid w:val="007D3797"/>
    <w:rsid w:val="00824559"/>
    <w:rsid w:val="00835906"/>
    <w:rsid w:val="008452FB"/>
    <w:rsid w:val="008567D4"/>
    <w:rsid w:val="00863B11"/>
    <w:rsid w:val="0087620D"/>
    <w:rsid w:val="008D45D4"/>
    <w:rsid w:val="008E4D7D"/>
    <w:rsid w:val="00945119"/>
    <w:rsid w:val="00990E02"/>
    <w:rsid w:val="009A0E54"/>
    <w:rsid w:val="009A5819"/>
    <w:rsid w:val="009B07AB"/>
    <w:rsid w:val="009B1BA4"/>
    <w:rsid w:val="009C3B93"/>
    <w:rsid w:val="00A11BBD"/>
    <w:rsid w:val="00A54F80"/>
    <w:rsid w:val="00A70167"/>
    <w:rsid w:val="00A80EB9"/>
    <w:rsid w:val="00AA383A"/>
    <w:rsid w:val="00AD281A"/>
    <w:rsid w:val="00B07ABB"/>
    <w:rsid w:val="00B65B50"/>
    <w:rsid w:val="00B81A90"/>
    <w:rsid w:val="00BB28AD"/>
    <w:rsid w:val="00C124BC"/>
    <w:rsid w:val="00C72473"/>
    <w:rsid w:val="00C85223"/>
    <w:rsid w:val="00CA0150"/>
    <w:rsid w:val="00CF1372"/>
    <w:rsid w:val="00D337B5"/>
    <w:rsid w:val="00D400C6"/>
    <w:rsid w:val="00D956E7"/>
    <w:rsid w:val="00E300CA"/>
    <w:rsid w:val="00E36F7B"/>
    <w:rsid w:val="00E56E61"/>
    <w:rsid w:val="00EA3614"/>
    <w:rsid w:val="00F273D2"/>
    <w:rsid w:val="00F72D12"/>
    <w:rsid w:val="00F7632C"/>
    <w:rsid w:val="00FD501B"/>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documentManagement/types"/>
    <ds:schemaRef ds:uri="http://schemas.microsoft.com/office/2006/metadata/properties"/>
    <ds:schemaRef ds:uri="http://purl.org/dc/dcmitype/"/>
    <ds:schemaRef ds:uri="http://purl.org/dc/elements/1.1/"/>
    <ds:schemaRef ds:uri="8b37fd21-c0fa-4f34-8250-ff317bae3112"/>
    <ds:schemaRef ds:uri="http://schemas.microsoft.com/office/infopath/2007/PartnerControls"/>
    <ds:schemaRef ds:uri="http://schemas.openxmlformats.org/package/2006/metadata/core-properties"/>
    <ds:schemaRef ds:uri="fc7e7899-36b9-41b2-a178-8854929512d1"/>
    <ds:schemaRef ds:uri="http://www.w3.org/XML/1998/namespace"/>
    <ds:schemaRef ds:uri="http://purl.org/dc/terms/"/>
  </ds:schemaRefs>
</ds:datastoreItem>
</file>

<file path=customXml/itemProps4.xml><?xml version="1.0" encoding="utf-8"?>
<ds:datastoreItem xmlns:ds="http://schemas.openxmlformats.org/officeDocument/2006/customXml" ds:itemID="{7B8841FC-E0A1-4F52-B4F0-AB44A112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14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Liska, Kristin</cp:lastModifiedBy>
  <cp:revision>4</cp:revision>
  <cp:lastPrinted>2024-01-05T21:31:00Z</cp:lastPrinted>
  <dcterms:created xsi:type="dcterms:W3CDTF">2024-08-22T14:22:00Z</dcterms:created>
  <dcterms:modified xsi:type="dcterms:W3CDTF">2024-08-22T14:47:00Z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