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BBA7" w14:textId="336C4917" w:rsidR="009B07AB" w:rsidRDefault="00F70D69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049F1FEE">
                <wp:simplePos x="0" y="0"/>
                <wp:positionH relativeFrom="column">
                  <wp:posOffset>1952625</wp:posOffset>
                </wp:positionH>
                <wp:positionV relativeFrom="paragraph">
                  <wp:posOffset>3143250</wp:posOffset>
                </wp:positionV>
                <wp:extent cx="4335145" cy="3067050"/>
                <wp:effectExtent l="0" t="0" r="8255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1A1F8" w14:textId="1CF81C00" w:rsidR="00EC0B87" w:rsidRDefault="00066816" w:rsidP="00EC0B87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B87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EP Physicians, EP QI Coordinator, IHVI Sr Nursing Director</w:t>
                            </w:r>
                            <w:r w:rsidR="009C3F35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B5D5E2" w14:textId="2DBCF437" w:rsidR="00066816" w:rsidRPr="003B0FD3" w:rsidRDefault="00066816" w:rsidP="00EC0B87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57B940D5" w14:textId="2D5F6A47" w:rsidR="000A472C" w:rsidRDefault="00277A7C" w:rsidP="000A472C">
                            <w:pPr>
                              <w:pStyle w:val="Body-1014BodyCopy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Review </w:t>
                            </w:r>
                            <w:r w:rsidR="00643E1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Pericardial Tamponade post transeptal procedure with PVI.</w:t>
                            </w:r>
                          </w:p>
                          <w:p w14:paraId="162B5E3E" w14:textId="0EF6EF54" w:rsidR="00643E1D" w:rsidRDefault="00034F59" w:rsidP="000A472C">
                            <w:pPr>
                              <w:pStyle w:val="Body-1014BodyCopy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Evaluate</w:t>
                            </w:r>
                            <w:r w:rsidR="0097154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E69F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device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infection post </w:t>
                            </w:r>
                            <w:r w:rsidR="00E65A4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PM/ICD implant procedure.</w:t>
                            </w:r>
                          </w:p>
                          <w:p w14:paraId="51820503" w14:textId="74C4061A" w:rsidR="00E65A45" w:rsidRDefault="002E3D96" w:rsidP="000A472C">
                            <w:pPr>
                              <w:pStyle w:val="Body-1014BodyCopy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Review long term pericardial effusion </w:t>
                            </w:r>
                            <w:r w:rsidR="00207B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with pericardiocentesis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post PVI.</w:t>
                            </w:r>
                          </w:p>
                          <w:p w14:paraId="3FFD2161" w14:textId="140008C6" w:rsidR="002E3D96" w:rsidRDefault="0098224A" w:rsidP="000A472C">
                            <w:pPr>
                              <w:pStyle w:val="Body-1014BodyCopy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Discuss ICD generator change in </w:t>
                            </w:r>
                            <w:r w:rsidR="009E69F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high-risk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patient.</w:t>
                            </w:r>
                          </w:p>
                          <w:p w14:paraId="120BDB6D" w14:textId="3EEE7604" w:rsidR="0098224A" w:rsidRPr="001752CA" w:rsidRDefault="007C0AB3" w:rsidP="000A472C">
                            <w:pPr>
                              <w:pStyle w:val="Body-1014BodyCopy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Review</w:t>
                            </w:r>
                            <w:r w:rsidR="005F440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Infection prevention subgroup </w:t>
                            </w:r>
                            <w:r w:rsidR="00576C2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suggestions.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75pt;margin-top:247.5pt;width:341.35pt;height:24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" filled="f" stroked="f" strokeweight=".5pt">
                <v:textbox inset="0,0,0,0">
                  <w:txbxContent>
                    <w:p w14:paraId="44F1A1F8" w14:textId="1CF81C00" w:rsidR="00EC0B87" w:rsidRDefault="00066816" w:rsidP="00EC0B87">
                      <w:pPr>
                        <w:pStyle w:val="IntroBody-1215BodyCopy"/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EC0B87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EP Physicians, EP QI Coordinator, IHVI Sr Nursing Director</w:t>
                      </w:r>
                      <w:r w:rsidR="009C3F35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>.</w:t>
                      </w:r>
                    </w:p>
                    <w:p w14:paraId="28B5D5E2" w14:textId="2DBCF437" w:rsidR="00066816" w:rsidRPr="003B0FD3" w:rsidRDefault="00066816" w:rsidP="00EC0B87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57B940D5" w14:textId="2D5F6A47" w:rsidR="000A472C" w:rsidRDefault="00277A7C" w:rsidP="000A472C">
                      <w:pPr>
                        <w:pStyle w:val="Body-1014BodyCopy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Review </w:t>
                      </w:r>
                      <w:r w:rsidR="00643E1D">
                        <w:rPr>
                          <w:rFonts w:ascii="Arial" w:hAnsi="Arial" w:cs="Arial"/>
                          <w:color w:val="000000" w:themeColor="text1"/>
                        </w:rPr>
                        <w:t>Pericardial Tamponade post transeptal procedure with PVI.</w:t>
                      </w:r>
                    </w:p>
                    <w:p w14:paraId="162B5E3E" w14:textId="0EF6EF54" w:rsidR="00643E1D" w:rsidRDefault="00034F59" w:rsidP="000A472C">
                      <w:pPr>
                        <w:pStyle w:val="Body-1014BodyCopy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Evaluate</w:t>
                      </w:r>
                      <w:r w:rsidR="0097154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E69FE">
                        <w:rPr>
                          <w:rFonts w:ascii="Arial" w:hAnsi="Arial" w:cs="Arial"/>
                          <w:color w:val="000000" w:themeColor="text1"/>
                        </w:rPr>
                        <w:t>device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infection post </w:t>
                      </w:r>
                      <w:r w:rsidR="00E65A45">
                        <w:rPr>
                          <w:rFonts w:ascii="Arial" w:hAnsi="Arial" w:cs="Arial"/>
                          <w:color w:val="000000" w:themeColor="text1"/>
                        </w:rPr>
                        <w:t>PM/ICD implant procedure.</w:t>
                      </w:r>
                    </w:p>
                    <w:p w14:paraId="51820503" w14:textId="74C4061A" w:rsidR="00E65A45" w:rsidRDefault="002E3D96" w:rsidP="000A472C">
                      <w:pPr>
                        <w:pStyle w:val="Body-1014BodyCopy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Review long term pericardial effusion </w:t>
                      </w:r>
                      <w:r w:rsidR="00207B5E">
                        <w:rPr>
                          <w:rFonts w:ascii="Arial" w:hAnsi="Arial" w:cs="Arial"/>
                          <w:color w:val="000000" w:themeColor="text1"/>
                        </w:rPr>
                        <w:t xml:space="preserve">with pericardiocentesis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post PVI.</w:t>
                      </w:r>
                    </w:p>
                    <w:p w14:paraId="3FFD2161" w14:textId="140008C6" w:rsidR="002E3D96" w:rsidRDefault="0098224A" w:rsidP="000A472C">
                      <w:pPr>
                        <w:pStyle w:val="Body-1014BodyCopy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Discuss ICD generator change in </w:t>
                      </w:r>
                      <w:r w:rsidR="009E69FE">
                        <w:rPr>
                          <w:rFonts w:ascii="Arial" w:hAnsi="Arial" w:cs="Arial"/>
                          <w:color w:val="000000" w:themeColor="text1"/>
                        </w:rPr>
                        <w:t>high-risk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patient.</w:t>
                      </w:r>
                    </w:p>
                    <w:p w14:paraId="120BDB6D" w14:textId="3EEE7604" w:rsidR="0098224A" w:rsidRPr="001752CA" w:rsidRDefault="007C0AB3" w:rsidP="000A472C">
                      <w:pPr>
                        <w:pStyle w:val="Body-1014BodyCopy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Review</w:t>
                      </w:r>
                      <w:r w:rsidR="005F4408">
                        <w:rPr>
                          <w:rFonts w:ascii="Arial" w:hAnsi="Arial" w:cs="Arial"/>
                          <w:color w:val="000000" w:themeColor="text1"/>
                        </w:rPr>
                        <w:t xml:space="preserve"> Infection prevention subgroup </w:t>
                      </w:r>
                      <w:r w:rsidR="00576C22">
                        <w:rPr>
                          <w:rFonts w:ascii="Arial" w:hAnsi="Arial" w:cs="Arial"/>
                          <w:color w:val="000000" w:themeColor="text1"/>
                        </w:rPr>
                        <w:t>suggestions.</w:t>
                      </w:r>
                    </w:p>
                  </w:txbxContent>
                </v:textbox>
              </v:shape>
            </w:pict>
          </mc:Fallback>
        </mc:AlternateContent>
      </w:r>
      <w:r w:rsidR="00A377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5F3AD4B1">
                <wp:simplePos x="0" y="0"/>
                <wp:positionH relativeFrom="column">
                  <wp:posOffset>-295275</wp:posOffset>
                </wp:positionH>
                <wp:positionV relativeFrom="paragraph">
                  <wp:posOffset>2076450</wp:posOffset>
                </wp:positionV>
                <wp:extent cx="3195320" cy="752475"/>
                <wp:effectExtent l="0" t="0" r="5080" b="9525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B59D0" w14:textId="18146249" w:rsidR="00A377D4" w:rsidRDefault="0082455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Speaker</w:t>
                            </w:r>
                            <w:r w:rsidR="00EC0B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 : </w:t>
                            </w:r>
                            <w:r w:rsidR="00A377D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EP Physicians  </w:t>
                            </w:r>
                          </w:p>
                          <w:p w14:paraId="48DAE4FF" w14:textId="21ED2FF9" w:rsidR="00A377D4" w:rsidRPr="00824559" w:rsidRDefault="00A377D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Text Box 3" o:spid="_x0000_s1027" type="#_x0000_t202" style="position:absolute;margin-left:-23.25pt;margin-top:163.5pt;width:251.6pt;height:5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" filled="f" stroked="f" strokeweight=".5pt">
                <v:textbox inset="0,0,0,0">
                  <w:txbxContent>
                    <w:p w14:paraId="5B1B59D0" w14:textId="18146249" w:rsidR="00A377D4" w:rsidRDefault="0082455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Speaker</w:t>
                      </w:r>
                      <w:r w:rsidR="00EC0B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s : </w:t>
                      </w:r>
                      <w:r w:rsidR="00A377D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EP Physicians  </w:t>
                      </w:r>
                    </w:p>
                    <w:p w14:paraId="48DAE4FF" w14:textId="21ED2FF9" w:rsidR="00A377D4" w:rsidRPr="00824559" w:rsidRDefault="00A377D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360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17751E86">
                <wp:simplePos x="0" y="0"/>
                <wp:positionH relativeFrom="column">
                  <wp:posOffset>-295275</wp:posOffset>
                </wp:positionH>
                <wp:positionV relativeFrom="paragraph">
                  <wp:posOffset>6838950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28" type="#_x0000_t202" style="position:absolute;margin-left:-23.25pt;margin-top:538.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38DB938A" w:rsidR="001752CA" w:rsidRPr="003B0FD3" w:rsidRDefault="001752C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Location</w:t>
                            </w:r>
                            <w:r w:rsidR="00EC0B87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: Zoom</w:t>
                            </w:r>
                          </w:p>
                          <w:p w14:paraId="329B62BE" w14:textId="44E7AA04" w:rsidR="001752CA" w:rsidRPr="003B0FD3" w:rsidRDefault="00227261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Oct 2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 w:rsidR="00BB28A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</w:p>
                          <w:p w14:paraId="0E27EDFD" w14:textId="38CE5DC7" w:rsidR="001752CA" w:rsidRPr="003B0FD3" w:rsidRDefault="00EC0B87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7:30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8:45 a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.m.</w:t>
                            </w:r>
                          </w:p>
                          <w:p w14:paraId="2CE1CA05" w14:textId="3BDE9D3D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 xml:space="preserve">text </w:t>
                            </w:r>
                            <w:r w:rsidR="00EC0B87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the session/SMS code provided by your session leader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to 703.260.9391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29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" filled="f" stroked="f" strokeweight=".5pt">
                <v:textbox inset="0,0,0,0">
                  <w:txbxContent>
                    <w:p w14:paraId="57F023D4" w14:textId="38DB938A" w:rsidR="001752CA" w:rsidRPr="003B0FD3" w:rsidRDefault="001752C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Location</w:t>
                      </w:r>
                      <w:r w:rsidR="00EC0B87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: Zoom</w:t>
                      </w:r>
                    </w:p>
                    <w:p w14:paraId="329B62BE" w14:textId="44E7AA04" w:rsidR="001752CA" w:rsidRPr="003B0FD3" w:rsidRDefault="00227261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Oct 2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 w:rsidR="00BB28AD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</w:p>
                    <w:p w14:paraId="0E27EDFD" w14:textId="38CE5DC7" w:rsidR="001752CA" w:rsidRPr="003B0FD3" w:rsidRDefault="00EC0B87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7:30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8:45 a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.m.</w:t>
                      </w:r>
                    </w:p>
                    <w:p w14:paraId="2CE1CA05" w14:textId="3BDE9D3D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 xml:space="preserve">text </w:t>
                      </w:r>
                      <w:r w:rsidR="00EC0B87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the session/SMS code provided by your session leader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to 703.260.9391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76B11FFB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133764F1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4B8BA2C8" w:rsidR="00066816" w:rsidRPr="00824559" w:rsidRDefault="00EC0B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Inova System Electrophysiology QI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30" type="#_x0000_t202" style="position:absolute;margin-left:-26.3pt;margin-top:38.1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EtEQIAACMEAAAOAAAAZHJzL2Uyb0RvYy54bWysU02P0zAQvSPxHyzfafpBK4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" filled="f" stroked="f" strokeweight=".5pt">
                <v:textbox inset="0,0,0,0">
                  <w:txbxContent>
                    <w:p w14:paraId="15A136F6" w14:textId="4B8BA2C8" w:rsidR="00066816" w:rsidRPr="00824559" w:rsidRDefault="00EC0B8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Inova System Electrophysiology QI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74931BB1">
                <wp:simplePos x="0" y="0"/>
                <wp:positionH relativeFrom="column">
                  <wp:posOffset>-328295</wp:posOffset>
                </wp:positionH>
                <wp:positionV relativeFrom="paragraph">
                  <wp:posOffset>849630</wp:posOffset>
                </wp:positionV>
                <wp:extent cx="5640070" cy="1171575"/>
                <wp:effectExtent l="0" t="0" r="0" b="9525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6D061110" w:rsidR="00066816" w:rsidRPr="00824559" w:rsidRDefault="00EC0B87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72"/>
                                <w:szCs w:val="72"/>
                              </w:rPr>
                              <w:t>EP Quality Improvement monthly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31" type="#_x0000_t202" style="position:absolute;margin-left:-25.85pt;margin-top:66.9pt;width:444.1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" filled="f" stroked="f" strokeweight=".5pt">
                <v:textbox inset="0,0,0,0">
                  <w:txbxContent>
                    <w:p w14:paraId="237B5512" w14:textId="6D061110" w:rsidR="00066816" w:rsidRPr="00824559" w:rsidRDefault="00EC0B87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72"/>
                          <w:szCs w:val="72"/>
                        </w:rPr>
                        <w:t>EP Quality Improvement monthly review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032E0F60">
                <wp:simplePos x="0" y="0"/>
                <wp:positionH relativeFrom="column">
                  <wp:posOffset>-323215</wp:posOffset>
                </wp:positionH>
                <wp:positionV relativeFrom="paragraph">
                  <wp:posOffset>8199120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91A44A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5pt,645.6pt" to="495.3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" strokecolor="#cfcdcd [2894]" strokeweight="1.5pt">
                <v:stroke joinstyle="miter"/>
              </v:line>
            </w:pict>
          </mc:Fallback>
        </mc:AlternateContent>
      </w:r>
      <w:r w:rsidR="00824559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9E259D6">
            <wp:simplePos x="0" y="0"/>
            <wp:positionH relativeFrom="column">
              <wp:posOffset>-291465</wp:posOffset>
            </wp:positionH>
            <wp:positionV relativeFrom="paragraph">
              <wp:posOffset>8316595</wp:posOffset>
            </wp:positionV>
            <wp:extent cx="1168400" cy="508000"/>
            <wp:effectExtent l="0" t="0" r="0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0A870885">
                <wp:simplePos x="0" y="0"/>
                <wp:positionH relativeFrom="column">
                  <wp:posOffset>5450205</wp:posOffset>
                </wp:positionH>
                <wp:positionV relativeFrom="paragraph">
                  <wp:posOffset>8502015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2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2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9D3F01" id="Group 8" o:spid="_x0000_s1032" style="position:absolute;margin-left:429.15pt;margin-top:669.45pt;width:66pt;height:15.2pt;z-index:251691008;mso-width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f1Rw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">
                <v:shape id="_x0000_s1033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4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280B9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98008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0E119770" w:rsidR="0057022A" w:rsidRPr="00066816" w:rsidRDefault="00EC0B87" w:rsidP="0057022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Cardiology EP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0E119770" w:rsidR="0057022A" w:rsidRPr="00066816" w:rsidRDefault="00EC0B87" w:rsidP="0057022A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Cardiology EP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ADBD8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E2A74"/>
    <w:multiLevelType w:val="hybridMultilevel"/>
    <w:tmpl w:val="89C6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4961860">
    <w:abstractNumId w:val="2"/>
  </w:num>
  <w:num w:numId="2" w16cid:durableId="1934317485">
    <w:abstractNumId w:val="4"/>
  </w:num>
  <w:num w:numId="3" w16cid:durableId="1976980700">
    <w:abstractNumId w:val="1"/>
  </w:num>
  <w:num w:numId="4" w16cid:durableId="1584531716">
    <w:abstractNumId w:val="0"/>
  </w:num>
  <w:num w:numId="5" w16cid:durableId="1919434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4"/>
    <w:rsid w:val="00034F59"/>
    <w:rsid w:val="00053D0A"/>
    <w:rsid w:val="00066816"/>
    <w:rsid w:val="000700C4"/>
    <w:rsid w:val="000A472C"/>
    <w:rsid w:val="000E7813"/>
    <w:rsid w:val="001752CA"/>
    <w:rsid w:val="00207B5E"/>
    <w:rsid w:val="00227261"/>
    <w:rsid w:val="00232EAF"/>
    <w:rsid w:val="00277A7C"/>
    <w:rsid w:val="002E3D96"/>
    <w:rsid w:val="003303C7"/>
    <w:rsid w:val="00336048"/>
    <w:rsid w:val="00395B27"/>
    <w:rsid w:val="003B0FD3"/>
    <w:rsid w:val="003C23EA"/>
    <w:rsid w:val="004804CF"/>
    <w:rsid w:val="0057022A"/>
    <w:rsid w:val="00576C22"/>
    <w:rsid w:val="005F4408"/>
    <w:rsid w:val="00643E1D"/>
    <w:rsid w:val="007C0AB3"/>
    <w:rsid w:val="00824559"/>
    <w:rsid w:val="008452FB"/>
    <w:rsid w:val="00945119"/>
    <w:rsid w:val="0097154A"/>
    <w:rsid w:val="0098224A"/>
    <w:rsid w:val="009B07AB"/>
    <w:rsid w:val="009B1BA4"/>
    <w:rsid w:val="009C3F35"/>
    <w:rsid w:val="009E69FE"/>
    <w:rsid w:val="00A11BBD"/>
    <w:rsid w:val="00A377D4"/>
    <w:rsid w:val="00A54F80"/>
    <w:rsid w:val="00A70167"/>
    <w:rsid w:val="00A80EB9"/>
    <w:rsid w:val="00BB28AD"/>
    <w:rsid w:val="00C17665"/>
    <w:rsid w:val="00CA0150"/>
    <w:rsid w:val="00CF586E"/>
    <w:rsid w:val="00D400C6"/>
    <w:rsid w:val="00E65A45"/>
    <w:rsid w:val="00EA3614"/>
    <w:rsid w:val="00EC0B87"/>
    <w:rsid w:val="00F7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0B048-4370-014A-9ABC-F85045A7C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8ADCA-2C83-4920-A7C7-03C4E1801D47}">
  <ds:schemaRefs>
    <ds:schemaRef ds:uri="http://schemas.microsoft.com/office/2006/metadata/properties"/>
    <ds:schemaRef ds:uri="http://schemas.microsoft.com/office/infopath/2007/PartnerControls"/>
    <ds:schemaRef ds:uri="fc7e7899-36b9-41b2-a178-8854929512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West, Pamela</cp:lastModifiedBy>
  <cp:revision>2</cp:revision>
  <cp:lastPrinted>2024-01-05T21:31:00Z</cp:lastPrinted>
  <dcterms:created xsi:type="dcterms:W3CDTF">2024-09-27T20:57:00Z</dcterms:created>
  <dcterms:modified xsi:type="dcterms:W3CDTF">2024-09-27T20:57:00Z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