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4BBA7" w14:textId="75004A81" w:rsidR="009B07AB" w:rsidRDefault="00C20FC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67F32F35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AA390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September </w:t>
                            </w:r>
                            <w:r w:rsid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26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3A8AFA75" w14:textId="77777777" w:rsidR="00D04CD3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0D3ADE58" w14:textId="77777777" w:rsidR="00D04CD3" w:rsidRPr="0012113A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6AB054CF" w14:textId="77777777" w:rsidR="00D04CD3" w:rsidRPr="00D04CD3" w:rsidRDefault="00D04CD3" w:rsidP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Microsoft Teams </w:t>
                            </w:r>
                            <w:hyperlink r:id="rId9" w:history="1">
                              <w:r w:rsidRPr="00D04CD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Need help?</w:t>
                              </w:r>
                            </w:hyperlink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B27A7F" w14:textId="77777777" w:rsidR="00D04CD3" w:rsidRPr="00D04CD3" w:rsidRDefault="00387940" w:rsidP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10" w:tgtFrame="_blank" w:tooltip="Meeting join link" w:history="1">
                              <w:r w:rsidR="00D04CD3" w:rsidRPr="00D04CD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Join the meeting now</w:t>
                              </w:r>
                            </w:hyperlink>
                            <w:r w:rsidR="00D04CD3"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11FFD4" w14:textId="77777777" w:rsidR="00D04CD3" w:rsidRPr="00D04CD3" w:rsidRDefault="00D04CD3" w:rsidP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Meeting ID: 225 125 856 249 </w:t>
                            </w:r>
                          </w:p>
                          <w:p w14:paraId="10902982" w14:textId="77777777" w:rsidR="00D04CD3" w:rsidRPr="00D04CD3" w:rsidRDefault="00D04CD3" w:rsidP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Passcode: 5EWtt6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6E7E1234" w14:textId="77777777" w:rsidR="00387940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387940" w:rsidRPr="003879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GUWYUK</w:t>
                            </w:r>
                          </w:p>
                          <w:p w14:paraId="2CE1CA05" w14:textId="319CFC0B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703.260.9391</w:t>
                            </w:r>
                            <w:bookmarkStart w:id="0" w:name="_GoBack"/>
                            <w:bookmarkEnd w:id="0"/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" filled="f" stroked="f" strokeweight=".5pt">
                <v:textbox inset="0,0,0,0">
                  <w:txbxContent>
                    <w:p w14:paraId="312FFC97" w14:textId="67F32F35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AA3907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September </w:t>
                      </w:r>
                      <w:r w:rsidR="00D04CD3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26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3A8AFA75" w14:textId="77777777" w:rsidR="00D04CD3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0D3ADE58" w14:textId="77777777" w:rsidR="00D04CD3" w:rsidRPr="0012113A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6AB054CF" w14:textId="77777777" w:rsidR="00D04CD3" w:rsidRPr="00D04CD3" w:rsidRDefault="00D04CD3" w:rsidP="00D04CD3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Microsoft Teams </w:t>
                      </w:r>
                      <w:hyperlink r:id="rId11" w:history="1">
                        <w:r w:rsidRPr="00D04CD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Need help?</w:t>
                        </w:r>
                      </w:hyperlink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B27A7F" w14:textId="77777777" w:rsidR="00D04CD3" w:rsidRPr="00D04CD3" w:rsidRDefault="00387940" w:rsidP="00D04CD3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hyperlink r:id="rId12" w:tgtFrame="_blank" w:tooltip="Meeting join link" w:history="1">
                        <w:r w:rsidR="00D04CD3" w:rsidRPr="00D04CD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Join the meeting now</w:t>
                        </w:r>
                      </w:hyperlink>
                      <w:r w:rsidR="00D04CD3"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11FFD4" w14:textId="77777777" w:rsidR="00D04CD3" w:rsidRPr="00D04CD3" w:rsidRDefault="00D04CD3" w:rsidP="00D04CD3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Meeting ID: 225 125 856 249 </w:t>
                      </w:r>
                    </w:p>
                    <w:p w14:paraId="10902982" w14:textId="77777777" w:rsidR="00D04CD3" w:rsidRPr="00D04CD3" w:rsidRDefault="00D04CD3" w:rsidP="00D04CD3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Passcode: 5EWtt6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6E7E1234" w14:textId="77777777" w:rsidR="00387940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387940" w:rsidRPr="0038794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GUWYUK</w:t>
                      </w:r>
                    </w:p>
                    <w:p w14:paraId="2CE1CA05" w14:textId="319CFC0B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proofErr w:type="gramStart"/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703.260.9391</w:t>
                      </w:r>
                      <w:bookmarkStart w:id="1" w:name="_GoBack"/>
                      <w:bookmarkEnd w:id="1"/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24CF75" id="Text Box 3" o:spid="_x0000_s1027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D7B13" id="_x0000_s1028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0D74035F" w14:textId="58320E60" w:rsidR="004B063F" w:rsidRDefault="00D04CD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Review of pulmonary HTN related Cardiogenic Shock</w:t>
                            </w:r>
                          </w:p>
                          <w:p w14:paraId="27F3817C" w14:textId="1D1B3B37" w:rsidR="00D04CD3" w:rsidRDefault="00D04CD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 management of RV predominant cardiogenic shock</w:t>
                            </w:r>
                          </w:p>
                          <w:p w14:paraId="0747FBFD" w14:textId="0DA6FCB5" w:rsidR="00D04CD3" w:rsidRPr="004B063F" w:rsidRDefault="00D04CD3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color w:val="000000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Review Pulmonary HTN treatment and diagnosis</w:t>
                            </w:r>
                          </w:p>
                          <w:p w14:paraId="36B20AF6" w14:textId="77777777" w:rsidR="004B063F" w:rsidRPr="004B063F" w:rsidRDefault="004B063F" w:rsidP="004B063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6835D31B" w14:textId="742028AF" w:rsidR="0012113A" w:rsidRDefault="0012113A" w:rsidP="004B063F">
                            <w:pPr>
                              <w:pStyle w:val="Body-1014BodyCopy"/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0D74035F" w14:textId="58320E60" w:rsidR="004B063F" w:rsidRDefault="00D04CD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Review of pulmonary HTN related Cardiogenic Shock</w:t>
                      </w:r>
                    </w:p>
                    <w:p w14:paraId="27F3817C" w14:textId="1D1B3B37" w:rsidR="00D04CD3" w:rsidRDefault="00D04CD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Discuss management of RV predominant cardiogenic shock</w:t>
                      </w:r>
                    </w:p>
                    <w:p w14:paraId="0747FBFD" w14:textId="0DA6FCB5" w:rsidR="00D04CD3" w:rsidRPr="004B063F" w:rsidRDefault="00D04CD3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color w:val="000000"/>
                          <w:kern w:val="0"/>
                          <w:sz w:val="22"/>
                          <w:szCs w:val="22"/>
                          <w14:ligatures w14:val="none"/>
                        </w:rPr>
                        <w:t>Review Pulmonary HTN treatment and diagnosis</w:t>
                      </w:r>
                    </w:p>
                    <w:p w14:paraId="36B20AF6" w14:textId="77777777" w:rsidR="004B063F" w:rsidRPr="004B063F" w:rsidRDefault="004B063F" w:rsidP="004B063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6835D31B" w14:textId="742028AF" w:rsidR="0012113A" w:rsidRDefault="0012113A" w:rsidP="004B063F">
                      <w:pPr>
                        <w:pStyle w:val="Body-1014BodyCopy"/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7C534A86" w:rsidR="00066816" w:rsidRDefault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Matteo Fabbri</w:t>
                            </w:r>
                            <w:r w:rsidR="000909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7C534A86" w:rsidR="00066816" w:rsidRDefault="00D04CD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Matteo Fabbri</w:t>
                      </w:r>
                      <w:r w:rsidR="000909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F7D45"/>
    <w:multiLevelType w:val="hybridMultilevel"/>
    <w:tmpl w:val="A2E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682C"/>
    <w:multiLevelType w:val="multilevel"/>
    <w:tmpl w:val="7136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A331B"/>
    <w:multiLevelType w:val="hybridMultilevel"/>
    <w:tmpl w:val="94E0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A4"/>
    <w:rsid w:val="00053D0A"/>
    <w:rsid w:val="00066816"/>
    <w:rsid w:val="000909AB"/>
    <w:rsid w:val="000C6045"/>
    <w:rsid w:val="000E7813"/>
    <w:rsid w:val="0012113A"/>
    <w:rsid w:val="001564A6"/>
    <w:rsid w:val="001752CA"/>
    <w:rsid w:val="00192993"/>
    <w:rsid w:val="00195C1C"/>
    <w:rsid w:val="001D1824"/>
    <w:rsid w:val="00232EAF"/>
    <w:rsid w:val="0030627B"/>
    <w:rsid w:val="003303C7"/>
    <w:rsid w:val="00336048"/>
    <w:rsid w:val="00387940"/>
    <w:rsid w:val="003B0FD3"/>
    <w:rsid w:val="003B392B"/>
    <w:rsid w:val="003C23EA"/>
    <w:rsid w:val="00445BFC"/>
    <w:rsid w:val="004804CF"/>
    <w:rsid w:val="004844AF"/>
    <w:rsid w:val="00496383"/>
    <w:rsid w:val="004B063F"/>
    <w:rsid w:val="0053543A"/>
    <w:rsid w:val="0057022A"/>
    <w:rsid w:val="00631685"/>
    <w:rsid w:val="00774CC8"/>
    <w:rsid w:val="007D3E8F"/>
    <w:rsid w:val="00824559"/>
    <w:rsid w:val="008452FB"/>
    <w:rsid w:val="00945119"/>
    <w:rsid w:val="00984922"/>
    <w:rsid w:val="009B07AB"/>
    <w:rsid w:val="009B1BA4"/>
    <w:rsid w:val="009D04B6"/>
    <w:rsid w:val="00A11BBD"/>
    <w:rsid w:val="00A54F80"/>
    <w:rsid w:val="00A70167"/>
    <w:rsid w:val="00A80EB9"/>
    <w:rsid w:val="00AA3907"/>
    <w:rsid w:val="00B85827"/>
    <w:rsid w:val="00BB28AD"/>
    <w:rsid w:val="00BB585C"/>
    <w:rsid w:val="00BC6DAC"/>
    <w:rsid w:val="00C20FC0"/>
    <w:rsid w:val="00C843B5"/>
    <w:rsid w:val="00CA0150"/>
    <w:rsid w:val="00CA614F"/>
    <w:rsid w:val="00CD12BE"/>
    <w:rsid w:val="00D04CD3"/>
    <w:rsid w:val="00D400C6"/>
    <w:rsid w:val="00D8231B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63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jQ2ZDYxMDQtNmIyZi00OWI5LWE2MjktMmUxMjY5Y2NlNzE3%40thread.v2/0?context=%7b%22Tid%22%3a%220a1a57ea-95cf-4b26-ae4d-b186c793574d%22%2c%22Oid%22%3a%22578ae073-fdf8-4061-be73-cd3fd7d1743e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https://teams.microsoft.com/l/meetup-join/19%3ameeting_ZjQ2ZDYxMDQtNmIyZi00OWI5LWE2MjktMmUxMjY5Y2NlNzE3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ka.ms/JoinTeamsMeeting?omkt=en-U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B3CF55-86EC-499A-9D49-FE35231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kazemkr</dc:creator>
  <cp:keywords/>
  <dc:description/>
  <cp:lastModifiedBy>Liska, Kristin</cp:lastModifiedBy>
  <cp:revision>4</cp:revision>
  <cp:lastPrinted>2024-01-05T21:31:00Z</cp:lastPrinted>
  <dcterms:created xsi:type="dcterms:W3CDTF">2024-09-05T16:08:00Z</dcterms:created>
  <dcterms:modified xsi:type="dcterms:W3CDTF">2024-09-06T12:47:00Z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