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67FA7DBB" w:rsidR="009B07AB" w:rsidRDefault="00992D3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397B6033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F276" w14:textId="196DD169" w:rsidR="00A24E30" w:rsidRPr="00487704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Large thoracic mass in a child with congenital anomalies </w:t>
                            </w:r>
                            <w:r w:rsidR="00914F3F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F80B77" w14:textId="0F750A5C" w:rsidR="000B03C2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Wilms tumor in an older child </w:t>
                            </w:r>
                          </w:p>
                          <w:p w14:paraId="4B10C79E" w14:textId="6A6830B9" w:rsidR="001E6E60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Rare renal sarcoma with MEIS1-NCOA2 mutation</w:t>
                            </w:r>
                            <w:r w:rsidR="001E6E6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6DCBE8" w14:textId="77777777" w:rsidR="0056440F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Ad hoc review of new inpatient cases</w:t>
                            </w:r>
                          </w:p>
                          <w:p w14:paraId="274A644E" w14:textId="6F93C086" w:rsidR="00A24E30" w:rsidRPr="00992D3D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of pertinent restaging and surveillance scan findings </w:t>
                            </w:r>
                            <w:r w:rsidR="000B03C2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iDgIAAB0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" filled="f" stroked="f" strokeweight=".5pt">
                <v:textbox inset="0,0,0,0">
                  <w:txbxContent>
                    <w:p w14:paraId="3C92F276" w14:textId="196DD169" w:rsidR="00A24E30" w:rsidRPr="00487704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Large thoracic mass in a child with congenital anomalies </w:t>
                      </w:r>
                      <w:r w:rsidR="00914F3F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F80B77" w14:textId="0F750A5C" w:rsidR="000B03C2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Wilms tumor in an older child </w:t>
                      </w:r>
                    </w:p>
                    <w:p w14:paraId="4B10C79E" w14:textId="6A6830B9" w:rsidR="001E6E60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Rare renal sarcoma with MEIS1-NCOA2 mutation</w:t>
                      </w:r>
                      <w:r w:rsidR="001E6E6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6DCBE8" w14:textId="77777777" w:rsidR="0056440F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Ad hoc review of new inpatient cases</w:t>
                      </w:r>
                    </w:p>
                    <w:p w14:paraId="274A644E" w14:textId="6F93C086" w:rsidR="00A24E30" w:rsidRPr="00992D3D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Review of pertinent restaging and surveillance scan findings </w:t>
                      </w:r>
                      <w:r w:rsidR="000B03C2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0A0E926">
                <wp:simplePos x="0" y="0"/>
                <wp:positionH relativeFrom="column">
                  <wp:posOffset>-257175</wp:posOffset>
                </wp:positionH>
                <wp:positionV relativeFrom="paragraph">
                  <wp:posOffset>2524125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06E9922E" w:rsidR="00066816" w:rsidRPr="00992D3D" w:rsidRDefault="001C3E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</w:t>
                            </w:r>
                            <w:r w:rsidR="00066816"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0.25pt;margin-top:198.7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06E9922E" w:rsidR="00066816" w:rsidRPr="00992D3D" w:rsidRDefault="001C3ED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</w:t>
                      </w:r>
                      <w:r w:rsidR="00066816"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217FFEEB" w14:textId="6CB8074D" w:rsidR="0056440F" w:rsidRDefault="0029730C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</w:t>
                            </w:r>
                            <w:r w:rsidR="00951EF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histologic findings in Wilms tumor </w:t>
                            </w:r>
                            <w:r w:rsidR="0056440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3E201C7D" w14:textId="7BF34219" w:rsidR="00C766B6" w:rsidRDefault="0056440F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pathology: unusual chest mass in a child </w:t>
                            </w:r>
                            <w:r w:rsidR="001E6E6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1624FB5C" w14:textId="28D06CDF" w:rsidR="00066816" w:rsidRPr="0056440F" w:rsidRDefault="00FD0F45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</w:t>
                            </w:r>
                            <w:r w:rsidR="0056440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pathology: response assessment by biopsy in rare renal sarcoma</w:t>
                            </w:r>
                            <w:r w:rsidR="00D44887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2C40BF9A" w14:textId="5C88E701" w:rsidR="0056440F" w:rsidRPr="00914F3F" w:rsidRDefault="0056440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pertinent imaging findings from restaging and surveillance cases</w:t>
                            </w:r>
                          </w:p>
                          <w:p w14:paraId="124DF2ED" w14:textId="55F37913" w:rsidR="00914F3F" w:rsidRPr="001752CA" w:rsidRDefault="00914F3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Ad Hoc review of urgent new malignant cases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217FFEEB" w14:textId="6CB8074D" w:rsidR="0056440F" w:rsidRDefault="0029730C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</w:t>
                      </w:r>
                      <w:r w:rsidR="00951EF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histologic findings in Wilms tumor </w:t>
                      </w:r>
                      <w:r w:rsidR="0056440F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3E201C7D" w14:textId="7BF34219" w:rsidR="00C766B6" w:rsidRDefault="0056440F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pathology: unusual chest mass in a child </w:t>
                      </w:r>
                      <w:r w:rsidR="001E6E6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1624FB5C" w14:textId="28D06CDF" w:rsidR="00066816" w:rsidRPr="0056440F" w:rsidRDefault="00FD0F45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</w:t>
                      </w:r>
                      <w:r w:rsidR="0056440F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pathology: response assessment by biopsy in rare renal sarcoma</w:t>
                      </w:r>
                      <w:r w:rsidR="00D44887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2C40BF9A" w14:textId="5C88E701" w:rsidR="0056440F" w:rsidRPr="00914F3F" w:rsidRDefault="0056440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pertinent imaging findings from restaging and surveillance cases</w:t>
                      </w:r>
                    </w:p>
                    <w:p w14:paraId="124DF2ED" w14:textId="55F37913" w:rsidR="00914F3F" w:rsidRPr="001752CA" w:rsidRDefault="00914F3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Ad Hoc review of urgent new malignant cases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271C8809" w:rsidR="0042795F" w:rsidRDefault="0029730C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Ju</w:t>
                            </w:r>
                            <w:r w:rsidR="00C24D46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 xml:space="preserve"> </w:t>
                            </w:r>
                            <w:r w:rsidR="00C24D46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10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1694B58F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706E21" w:rsidRPr="00706E2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YUSCOR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271C8809" w:rsidR="0042795F" w:rsidRDefault="0029730C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Ju</w:t>
                      </w:r>
                      <w:r w:rsidR="00C24D46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ly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 xml:space="preserve"> </w:t>
                      </w:r>
                      <w:r w:rsidR="00C24D46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10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1694B58F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706E21" w:rsidRPr="00706E2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YUSCOR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1C60F7"/>
    <w:rsid w:val="001E6E60"/>
    <w:rsid w:val="00232EAF"/>
    <w:rsid w:val="0029730C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F283B"/>
    <w:rsid w:val="0056440F"/>
    <w:rsid w:val="0057022A"/>
    <w:rsid w:val="005C2805"/>
    <w:rsid w:val="00663C08"/>
    <w:rsid w:val="00706E21"/>
    <w:rsid w:val="00713B6B"/>
    <w:rsid w:val="0072118C"/>
    <w:rsid w:val="00824559"/>
    <w:rsid w:val="008452FB"/>
    <w:rsid w:val="00914F3F"/>
    <w:rsid w:val="00945119"/>
    <w:rsid w:val="00951EFD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24D46"/>
    <w:rsid w:val="00C766B6"/>
    <w:rsid w:val="00C86248"/>
    <w:rsid w:val="00CA0150"/>
    <w:rsid w:val="00CF36B1"/>
    <w:rsid w:val="00D400C6"/>
    <w:rsid w:val="00D44887"/>
    <w:rsid w:val="00EA3614"/>
    <w:rsid w:val="00ED30B5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2024-07-08T14:53:00Z</dcterms:created>
  <dcterms:modified xsi:type="dcterms:W3CDTF">2024-07-08T14:53:00Z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