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BBA7" w14:textId="3E23A497" w:rsidR="009B07AB" w:rsidRDefault="00A74AA0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47698592">
                <wp:simplePos x="0" y="0"/>
                <wp:positionH relativeFrom="column">
                  <wp:posOffset>-323850</wp:posOffset>
                </wp:positionH>
                <wp:positionV relativeFrom="paragraph">
                  <wp:posOffset>847725</wp:posOffset>
                </wp:positionV>
                <wp:extent cx="5640070" cy="130492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718A7A17" w:rsidR="00066816" w:rsidRPr="0012113A" w:rsidRDefault="00A74AA0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>DanGer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Shock: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>Impella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CP Improves Survival after STEMI with Cardiogenic Shock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836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66.75pt;width:444.1pt;height:10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" filled="f" stroked="f" strokeweight=".5pt">
                <v:textbox inset="0,0,0,0">
                  <w:txbxContent>
                    <w:p w14:paraId="237B5512" w14:textId="718A7A17" w:rsidR="00066816" w:rsidRPr="0012113A" w:rsidRDefault="00A74AA0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>DanGer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 xml:space="preserve"> Shock: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>Impella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 xml:space="preserve"> CP Improves Survival after STEMI with Cardiogenic Shock</w:t>
                      </w:r>
                    </w:p>
                  </w:txbxContent>
                </v:textbox>
              </v:shape>
            </w:pict>
          </mc:Fallback>
        </mc:AlternateContent>
      </w:r>
      <w:r w:rsidR="00C20FC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30F75388">
                <wp:simplePos x="0" y="0"/>
                <wp:positionH relativeFrom="column">
                  <wp:posOffset>-333375</wp:posOffset>
                </wp:positionH>
                <wp:positionV relativeFrom="paragraph">
                  <wp:posOffset>3267075</wp:posOffset>
                </wp:positionV>
                <wp:extent cx="2120265" cy="3857625"/>
                <wp:effectExtent l="0" t="0" r="13335" b="952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FFC97" w14:textId="09FCDC79" w:rsidR="00C20FC0" w:rsidRDefault="00C20FC0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 xml:space="preserve">Thursday, April </w:t>
                            </w:r>
                            <w:r w:rsidR="00A74AA0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25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2"/>
                                <w:szCs w:val="22"/>
                              </w:rPr>
                              <w:t>, 2024</w:t>
                            </w:r>
                          </w:p>
                          <w:p w14:paraId="4D90B2FB" w14:textId="324EFB49" w:rsidR="0012113A" w:rsidRP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18"/>
                                <w:szCs w:val="18"/>
                              </w:rPr>
                              <w:t>12:00-1:00pm</w:t>
                            </w:r>
                          </w:p>
                          <w:p w14:paraId="57F023D4" w14:textId="282D22DA" w:rsidR="001752CA" w:rsidRPr="00C20FC0" w:rsidRDefault="00C20FC0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C20FC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ISHV 1</w:t>
                            </w:r>
                            <w:r w:rsidRPr="00C20FC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C20FC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 Floor Conference room and</w:t>
                            </w:r>
                          </w:p>
                          <w:p w14:paraId="7743F4EC" w14:textId="41EEF52D" w:rsidR="00C20FC0" w:rsidRDefault="00C20FC0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C20FC0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Microsoft Teams</w:t>
                            </w:r>
                          </w:p>
                          <w:p w14:paraId="078DACD5" w14:textId="77777777" w:rsidR="00C20FC0" w:rsidRDefault="00C20FC0" w:rsidP="00C20FC0">
                            <w:pPr>
                              <w:rPr>
                                <w:rFonts w:ascii="Segoe UI" w:hAnsi="Segoe UI" w:cs="Segoe UI"/>
                                <w:color w:val="252424"/>
                                <w:sz w:val="18"/>
                                <w:szCs w:val="18"/>
                              </w:rPr>
                            </w:pPr>
                            <w:r w:rsidRPr="00C20FC0">
                              <w:rPr>
                                <w:rFonts w:ascii="Segoe UI" w:hAnsi="Segoe UI" w:cs="Segoe UI"/>
                                <w:color w:val="252424"/>
                                <w:sz w:val="18"/>
                                <w:szCs w:val="18"/>
                              </w:rPr>
                              <w:t xml:space="preserve">Meeting ID: 233 401 409 890 </w:t>
                            </w:r>
                            <w:r w:rsidRPr="00C20FC0">
                              <w:rPr>
                                <w:rFonts w:ascii="Segoe UI" w:hAnsi="Segoe UI" w:cs="Segoe UI"/>
                                <w:color w:val="252424"/>
                                <w:sz w:val="18"/>
                                <w:szCs w:val="18"/>
                              </w:rPr>
                              <w:br/>
                              <w:t xml:space="preserve">Passcode: xMn9M9 </w:t>
                            </w:r>
                          </w:p>
                          <w:p w14:paraId="6337E26B" w14:textId="77777777" w:rsidR="00C20FC0" w:rsidRDefault="009636B7" w:rsidP="00C20FC0">
                            <w:pPr>
                              <w:rPr>
                                <w:rFonts w:ascii="Segoe UI" w:hAnsi="Segoe UI" w:cs="Segoe UI"/>
                                <w:color w:val="252424"/>
                              </w:rPr>
                            </w:pPr>
                            <w:hyperlink r:id="rId9" w:tgtFrame="_blank" w:history="1">
                              <w:r w:rsidR="00C20FC0">
                                <w:rPr>
                                  <w:rStyle w:val="Hyperlink"/>
                                  <w:rFonts w:ascii="Segoe UI Semibold" w:hAnsi="Segoe UI Semibold" w:cs="Segoe UI Semibold"/>
                                  <w:color w:val="6264A7"/>
                                  <w:sz w:val="21"/>
                                  <w:szCs w:val="21"/>
                                </w:rPr>
                                <w:t>Click here to join the meeting</w:t>
                              </w:r>
                            </w:hyperlink>
                            <w:r w:rsidR="00C20FC0">
                              <w:rPr>
                                <w:rFonts w:ascii="Segoe UI" w:hAnsi="Segoe UI" w:cs="Segoe UI"/>
                                <w:color w:val="252424"/>
                              </w:rPr>
                              <w:t xml:space="preserve"> </w:t>
                            </w:r>
                          </w:p>
                          <w:p w14:paraId="1F217482" w14:textId="77777777" w:rsidR="00C20FC0" w:rsidRPr="00C20FC0" w:rsidRDefault="00C20FC0" w:rsidP="00C20FC0">
                            <w:pPr>
                              <w:rPr>
                                <w:rFonts w:ascii="Segoe UI" w:hAnsi="Segoe UI" w:cs="Segoe UI"/>
                                <w:color w:val="252424"/>
                                <w:sz w:val="18"/>
                                <w:szCs w:val="18"/>
                              </w:rPr>
                            </w:pPr>
                          </w:p>
                          <w:p w14:paraId="2CE1CA05" w14:textId="2D6A16C9" w:rsidR="001752CA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To claim credit, 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br/>
                              <w:t xml:space="preserve">text </w:t>
                            </w:r>
                            <w:r w:rsidR="009636B7" w:rsidRPr="009636B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TUDJEG</w:t>
                            </w:r>
                            <w:r w:rsidRPr="0012113A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br/>
                              <w:t>to 703.260.9391</w:t>
                            </w:r>
                          </w:p>
                          <w:p w14:paraId="6C636567" w14:textId="5E84076D" w:rsid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 xml:space="preserve">Or login to the CME website </w:t>
                            </w:r>
                          </w:p>
                          <w:p w14:paraId="32666246" w14:textId="14642EAA" w:rsidR="0012113A" w:rsidRPr="0012113A" w:rsidRDefault="0012113A" w:rsidP="0012113A">
                            <w:pPr>
                              <w:pStyle w:val="EventDetailsSubheads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cme.inova.org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27" type="#_x0000_t202" style="position:absolute;margin-left:-26.25pt;margin-top:257.25pt;width:166.95pt;height:30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" filled="f" stroked="f" strokeweight=".5pt">
                <v:textbox inset="0,0,0,0">
                  <w:txbxContent>
                    <w:p w14:paraId="312FFC97" w14:textId="09FCDC79" w:rsidR="00C20FC0" w:rsidRDefault="00C20FC0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 xml:space="preserve">Thursday, April </w:t>
                      </w:r>
                      <w:r w:rsidR="00A74AA0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25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2"/>
                          <w:szCs w:val="22"/>
                        </w:rPr>
                        <w:t>, 2024</w:t>
                      </w:r>
                    </w:p>
                    <w:p w14:paraId="4D90B2FB" w14:textId="324EFB49" w:rsidR="0012113A" w:rsidRP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18"/>
                          <w:szCs w:val="18"/>
                        </w:rPr>
                        <w:t>12:00-1:00pm</w:t>
                      </w:r>
                    </w:p>
                    <w:p w14:paraId="57F023D4" w14:textId="282D22DA" w:rsidR="001752CA" w:rsidRPr="00C20FC0" w:rsidRDefault="00C20FC0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 w:rsidRPr="00C20FC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ISHV 1</w:t>
                      </w:r>
                      <w:r w:rsidRPr="00C20FC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C20FC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 Floor Conference room and</w:t>
                      </w:r>
                    </w:p>
                    <w:p w14:paraId="7743F4EC" w14:textId="41EEF52D" w:rsidR="00C20FC0" w:rsidRDefault="00C20FC0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 w:rsidRPr="00C20FC0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Microsoft Teams</w:t>
                      </w:r>
                    </w:p>
                    <w:p w14:paraId="078DACD5" w14:textId="77777777" w:rsidR="00C20FC0" w:rsidRDefault="00C20FC0" w:rsidP="00C20FC0">
                      <w:pPr>
                        <w:rPr>
                          <w:rFonts w:ascii="Segoe UI" w:hAnsi="Segoe UI" w:cs="Segoe UI"/>
                          <w:color w:val="252424"/>
                          <w:sz w:val="18"/>
                          <w:szCs w:val="18"/>
                        </w:rPr>
                      </w:pPr>
                      <w:r w:rsidRPr="00C20FC0">
                        <w:rPr>
                          <w:rFonts w:ascii="Segoe UI" w:hAnsi="Segoe UI" w:cs="Segoe UI"/>
                          <w:color w:val="252424"/>
                          <w:sz w:val="18"/>
                          <w:szCs w:val="18"/>
                        </w:rPr>
                        <w:t xml:space="preserve">Meeting ID: 233 401 409 890 </w:t>
                      </w:r>
                      <w:r w:rsidRPr="00C20FC0">
                        <w:rPr>
                          <w:rFonts w:ascii="Segoe UI" w:hAnsi="Segoe UI" w:cs="Segoe UI"/>
                          <w:color w:val="252424"/>
                          <w:sz w:val="18"/>
                          <w:szCs w:val="18"/>
                        </w:rPr>
                        <w:br/>
                        <w:t xml:space="preserve">Passcode: xMn9M9 </w:t>
                      </w:r>
                    </w:p>
                    <w:p w14:paraId="6337E26B" w14:textId="77777777" w:rsidR="00C20FC0" w:rsidRDefault="009636B7" w:rsidP="00C20FC0">
                      <w:pPr>
                        <w:rPr>
                          <w:rFonts w:ascii="Segoe UI" w:hAnsi="Segoe UI" w:cs="Segoe UI"/>
                          <w:color w:val="252424"/>
                        </w:rPr>
                      </w:pPr>
                      <w:hyperlink r:id="rId10" w:tgtFrame="_blank" w:history="1">
                        <w:r w:rsidR="00C20FC0">
                          <w:rPr>
                            <w:rStyle w:val="Hyperlink"/>
                            <w:rFonts w:ascii="Segoe UI Semibold" w:hAnsi="Segoe UI Semibold" w:cs="Segoe UI Semibold"/>
                            <w:color w:val="6264A7"/>
                            <w:sz w:val="21"/>
                            <w:szCs w:val="21"/>
                          </w:rPr>
                          <w:t>Click here to join the meeting</w:t>
                        </w:r>
                      </w:hyperlink>
                      <w:r w:rsidR="00C20FC0">
                        <w:rPr>
                          <w:rFonts w:ascii="Segoe UI" w:hAnsi="Segoe UI" w:cs="Segoe UI"/>
                          <w:color w:val="252424"/>
                        </w:rPr>
                        <w:t xml:space="preserve"> </w:t>
                      </w:r>
                    </w:p>
                    <w:p w14:paraId="1F217482" w14:textId="77777777" w:rsidR="00C20FC0" w:rsidRPr="00C20FC0" w:rsidRDefault="00C20FC0" w:rsidP="00C20FC0">
                      <w:pPr>
                        <w:rPr>
                          <w:rFonts w:ascii="Segoe UI" w:hAnsi="Segoe UI" w:cs="Segoe UI"/>
                          <w:color w:val="252424"/>
                          <w:sz w:val="18"/>
                          <w:szCs w:val="18"/>
                        </w:rPr>
                      </w:pPr>
                    </w:p>
                    <w:p w14:paraId="2CE1CA05" w14:textId="2D6A16C9" w:rsidR="001752CA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To claim credit, 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br/>
                        <w:t xml:space="preserve">text </w:t>
                      </w:r>
                      <w:r w:rsidR="009636B7" w:rsidRPr="009636B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TUDJEG</w:t>
                      </w:r>
                      <w:r w:rsidRPr="0012113A"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br/>
                        <w:t>to 703.260.9391</w:t>
                      </w:r>
                    </w:p>
                    <w:p w14:paraId="6C636567" w14:textId="5E84076D" w:rsid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 xml:space="preserve">Or login to the CME website </w:t>
                      </w:r>
                    </w:p>
                    <w:p w14:paraId="32666246" w14:textId="14642EAA" w:rsidR="0012113A" w:rsidRPr="0012113A" w:rsidRDefault="0012113A" w:rsidP="0012113A">
                      <w:pPr>
                        <w:pStyle w:val="EventDetailsSubheads"/>
                        <w:spacing w:before="0"/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cme.inova.org</w:t>
                      </w:r>
                    </w:p>
                  </w:txbxContent>
                </v:textbox>
              </v:shape>
            </w:pict>
          </mc:Fallback>
        </mc:AlternateContent>
      </w:r>
      <w:r w:rsidR="00C20F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5D9CDCF7">
                <wp:simplePos x="0" y="0"/>
                <wp:positionH relativeFrom="column">
                  <wp:posOffset>-333375</wp:posOffset>
                </wp:positionH>
                <wp:positionV relativeFrom="paragraph">
                  <wp:posOffset>485775</wp:posOffset>
                </wp:positionV>
                <wp:extent cx="3733800" cy="304800"/>
                <wp:effectExtent l="0" t="0" r="0" b="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79706819" w:rsidR="00066816" w:rsidRPr="00824559" w:rsidRDefault="00C20F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Cardio</w:t>
                            </w:r>
                            <w:r w:rsidR="00BB58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logy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Fellows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Text Box 3" o:spid="_x0000_s1028" type="#_x0000_t202" style="position:absolute;margin-left:-26.25pt;margin-top:38.25pt;width:29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" filled="f" stroked="f" strokeweight=".5pt">
                <v:textbox inset="0,0,0,0">
                  <w:txbxContent>
                    <w:p w14:paraId="15A136F6" w14:textId="79706819" w:rsidR="00066816" w:rsidRPr="00824559" w:rsidRDefault="00C20FC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Cardio</w:t>
                      </w:r>
                      <w:r w:rsidR="00BB58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logy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Fellows Conference</w:t>
                      </w:r>
                    </w:p>
                  </w:txbxContent>
                </v:textbox>
              </v:shape>
            </w:pict>
          </mc:Fallback>
        </mc:AlternateContent>
      </w:r>
      <w:r w:rsidR="00C20FC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5566A5A8">
                <wp:simplePos x="0" y="0"/>
                <wp:positionH relativeFrom="column">
                  <wp:posOffset>2990850</wp:posOffset>
                </wp:positionH>
                <wp:positionV relativeFrom="paragraph">
                  <wp:posOffset>-200026</wp:posOffset>
                </wp:positionV>
                <wp:extent cx="3195320" cy="428625"/>
                <wp:effectExtent l="0" t="0" r="5080" b="9525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DB60A" w14:textId="3F880C0C" w:rsidR="00C20FC0" w:rsidRDefault="00C20FC0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Cardio</w:t>
                            </w:r>
                            <w:r w:rsidR="00BB58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Fellowship</w:t>
                            </w:r>
                          </w:p>
                          <w:p w14:paraId="55617857" w14:textId="33E2728F" w:rsidR="0057022A" w:rsidRPr="00066816" w:rsidRDefault="00C20FC0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Inova Schar Heart and Vascular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D7B13" id="_x0000_s1029" type="#_x0000_t202" style="position:absolute;margin-left:235.5pt;margin-top:-15.75pt;width:251.6pt;height:33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" filled="f" stroked="f" strokeweight=".5pt">
                <v:textbox inset="0,0,0,0">
                  <w:txbxContent>
                    <w:p w14:paraId="744DB60A" w14:textId="3F880C0C" w:rsidR="00C20FC0" w:rsidRDefault="00C20FC0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Cardio</w:t>
                      </w:r>
                      <w:r w:rsidR="00BB58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logy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Fellowship</w:t>
                      </w:r>
                    </w:p>
                    <w:p w14:paraId="55617857" w14:textId="33E2728F" w:rsidR="0057022A" w:rsidRPr="00066816" w:rsidRDefault="00C20FC0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Inova Schar Heart and Vascular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1E9BB205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30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SweiUR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4445A5ED">
                <wp:simplePos x="0" y="0"/>
                <wp:positionH relativeFrom="column">
                  <wp:posOffset>1950085</wp:posOffset>
                </wp:positionH>
                <wp:positionV relativeFrom="paragraph">
                  <wp:posOffset>3263265</wp:posOffset>
                </wp:positionV>
                <wp:extent cx="4335145" cy="2571115"/>
                <wp:effectExtent l="0" t="0" r="8255" b="6985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91F63" w14:textId="17F943A5" w:rsidR="00066816" w:rsidRPr="008452FB" w:rsidRDefault="00066816" w:rsidP="00066816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11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Members of the medical staff, cardiology practitioners, fellows</w:t>
                            </w:r>
                          </w:p>
                          <w:p w14:paraId="28B5D5E2" w14:textId="77777777" w:rsidR="00066816" w:rsidRPr="003B0FD3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4141BE94" w14:textId="77777777" w:rsidR="00A74AA0" w:rsidRPr="00A74AA0" w:rsidRDefault="00A74AA0" w:rsidP="00A74AA0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color w:val="000000"/>
                              </w:rPr>
                            </w:pPr>
                            <w:r w:rsidRPr="00A74AA0">
                              <w:rPr>
                                <w:rFonts w:eastAsia="Times New Roman" w:cstheme="minorHAnsi"/>
                                <w:color w:val="000000"/>
                              </w:rPr>
                              <w:t>Delve into the highly anticipated trial in AMI-CS patients. </w:t>
                            </w:r>
                          </w:p>
                          <w:p w14:paraId="1238FF99" w14:textId="77777777" w:rsidR="00A74AA0" w:rsidRPr="00A74AA0" w:rsidRDefault="00A74AA0" w:rsidP="00A74AA0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color w:val="000000"/>
                              </w:rPr>
                            </w:pPr>
                            <w:r w:rsidRPr="00A74AA0">
                              <w:rPr>
                                <w:rFonts w:eastAsia="Times New Roman" w:cstheme="minorHAnsi"/>
                                <w:color w:val="000000"/>
                              </w:rPr>
                              <w:t>Discuss primary and secondary results! </w:t>
                            </w:r>
                          </w:p>
                          <w:p w14:paraId="2FB23D2A" w14:textId="77777777" w:rsidR="00A74AA0" w:rsidRPr="00A74AA0" w:rsidRDefault="00A74AA0" w:rsidP="00A74AA0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color w:val="000000"/>
                              </w:rPr>
                            </w:pPr>
                            <w:r w:rsidRPr="00A74AA0">
                              <w:rPr>
                                <w:rFonts w:eastAsia="Times New Roman" w:cstheme="minorHAnsi"/>
                                <w:color w:val="000000"/>
                              </w:rPr>
                              <w:t>Discuss safety endpoints and cautious use in selected patients!</w:t>
                            </w:r>
                          </w:p>
                          <w:p w14:paraId="6835D31B" w14:textId="546BA910" w:rsidR="0012113A" w:rsidRPr="001752CA" w:rsidRDefault="0012113A" w:rsidP="00A74AA0">
                            <w:pPr>
                              <w:pStyle w:val="Body-1014BodyCopy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E276" id="_x0000_s1031" type="#_x0000_t202" style="position:absolute;margin-left:153.55pt;margin-top:256.95pt;width:341.35pt;height:20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" filled="f" stroked="f" strokeweight=".5pt">
                <v:textbox inset="0,0,0,0">
                  <w:txbxContent>
                    <w:p w14:paraId="13791F63" w14:textId="17F943A5" w:rsidR="00066816" w:rsidRPr="008452FB" w:rsidRDefault="00066816" w:rsidP="00066816">
                      <w:pPr>
                        <w:pStyle w:val="IntroBody-1215BodyCopy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1211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Members of the medical staff, cardiology practitioners, fellows</w:t>
                      </w:r>
                    </w:p>
                    <w:p w14:paraId="28B5D5E2" w14:textId="77777777" w:rsidR="00066816" w:rsidRPr="003B0FD3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4141BE94" w14:textId="77777777" w:rsidR="00A74AA0" w:rsidRPr="00A74AA0" w:rsidRDefault="00A74AA0" w:rsidP="00A74AA0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color w:val="000000"/>
                        </w:rPr>
                      </w:pPr>
                      <w:r w:rsidRPr="00A74AA0">
                        <w:rPr>
                          <w:rFonts w:eastAsia="Times New Roman" w:cstheme="minorHAnsi"/>
                          <w:color w:val="000000"/>
                        </w:rPr>
                        <w:t>Delve into the highly anticipated trial in AMI-CS patients. </w:t>
                      </w:r>
                    </w:p>
                    <w:p w14:paraId="1238FF99" w14:textId="77777777" w:rsidR="00A74AA0" w:rsidRPr="00A74AA0" w:rsidRDefault="00A74AA0" w:rsidP="00A74AA0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color w:val="000000"/>
                        </w:rPr>
                      </w:pPr>
                      <w:r w:rsidRPr="00A74AA0">
                        <w:rPr>
                          <w:rFonts w:eastAsia="Times New Roman" w:cstheme="minorHAnsi"/>
                          <w:color w:val="000000"/>
                        </w:rPr>
                        <w:t>Discuss primary and secondary results! </w:t>
                      </w:r>
                    </w:p>
                    <w:p w14:paraId="2FB23D2A" w14:textId="77777777" w:rsidR="00A74AA0" w:rsidRPr="00A74AA0" w:rsidRDefault="00A74AA0" w:rsidP="00A74AA0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color w:val="000000"/>
                        </w:rPr>
                      </w:pPr>
                      <w:r w:rsidRPr="00A74AA0">
                        <w:rPr>
                          <w:rFonts w:eastAsia="Times New Roman" w:cstheme="minorHAnsi"/>
                          <w:color w:val="000000"/>
                        </w:rPr>
                        <w:t>Discuss safety endpoints and cautious use in selected patients!</w:t>
                      </w:r>
                    </w:p>
                    <w:p w14:paraId="6835D31B" w14:textId="546BA910" w:rsidR="0012113A" w:rsidRPr="001752CA" w:rsidRDefault="0012113A" w:rsidP="00A74AA0">
                      <w:pPr>
                        <w:pStyle w:val="Body-1014BodyCopy"/>
                        <w:ind w:left="360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6914013F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618D03C6">
                <wp:simplePos x="0" y="0"/>
                <wp:positionH relativeFrom="column">
                  <wp:posOffset>-295275</wp:posOffset>
                </wp:positionH>
                <wp:positionV relativeFrom="paragraph">
                  <wp:posOffset>2256799</wp:posOffset>
                </wp:positionV>
                <wp:extent cx="3195320" cy="571500"/>
                <wp:effectExtent l="0" t="0" r="5080" b="0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64096" w14:textId="10B929B5" w:rsidR="00066816" w:rsidRDefault="00A74AA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Aditya Mehta</w:t>
                            </w:r>
                            <w:r w:rsidR="001211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, MD</w:t>
                            </w:r>
                          </w:p>
                          <w:p w14:paraId="2F3CC3D4" w14:textId="01960BF4" w:rsidR="0012113A" w:rsidRPr="00824559" w:rsidRDefault="001211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Cardiovascular Fellow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_x0000_s1032" type="#_x0000_t202" style="position:absolute;margin-left:-23.25pt;margin-top:177.7pt;width:251.6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" filled="f" stroked="f" strokeweight=".5pt">
                <v:textbox inset="0,0,0,0">
                  <w:txbxContent>
                    <w:p w14:paraId="12064096" w14:textId="10B929B5" w:rsidR="00066816" w:rsidRDefault="00A74AA0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Aditya Mehta</w:t>
                      </w:r>
                      <w:r w:rsidR="001211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, MD</w:t>
                      </w:r>
                    </w:p>
                    <w:p w14:paraId="2F3CC3D4" w14:textId="01960BF4" w:rsidR="0012113A" w:rsidRPr="00824559" w:rsidRDefault="0012113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Cardiovascular Fellow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3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TQRg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">
                <v:shape id="_x0000_s1034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5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70D64373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ABC3B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Basis Grotesque Pro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96DDB"/>
    <w:multiLevelType w:val="multilevel"/>
    <w:tmpl w:val="50F4F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3482205">
    <w:abstractNumId w:val="3"/>
  </w:num>
  <w:num w:numId="2" w16cid:durableId="149443802">
    <w:abstractNumId w:val="4"/>
  </w:num>
  <w:num w:numId="3" w16cid:durableId="1903369575">
    <w:abstractNumId w:val="2"/>
  </w:num>
  <w:num w:numId="4" w16cid:durableId="1261835444">
    <w:abstractNumId w:val="0"/>
  </w:num>
  <w:num w:numId="5" w16cid:durableId="16135936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A4"/>
    <w:rsid w:val="00053D0A"/>
    <w:rsid w:val="00066816"/>
    <w:rsid w:val="000E7813"/>
    <w:rsid w:val="0012113A"/>
    <w:rsid w:val="001752CA"/>
    <w:rsid w:val="00232EAF"/>
    <w:rsid w:val="003303C7"/>
    <w:rsid w:val="00336048"/>
    <w:rsid w:val="0033781E"/>
    <w:rsid w:val="003B0FD3"/>
    <w:rsid w:val="003C23EA"/>
    <w:rsid w:val="004804CF"/>
    <w:rsid w:val="004844AF"/>
    <w:rsid w:val="00496383"/>
    <w:rsid w:val="0057022A"/>
    <w:rsid w:val="00824559"/>
    <w:rsid w:val="008452FB"/>
    <w:rsid w:val="00945119"/>
    <w:rsid w:val="009636B7"/>
    <w:rsid w:val="00983270"/>
    <w:rsid w:val="009B07AB"/>
    <w:rsid w:val="009B1BA4"/>
    <w:rsid w:val="00A11BBD"/>
    <w:rsid w:val="00A248BC"/>
    <w:rsid w:val="00A54F80"/>
    <w:rsid w:val="00A70167"/>
    <w:rsid w:val="00A74AA0"/>
    <w:rsid w:val="00A80EB9"/>
    <w:rsid w:val="00B85827"/>
    <w:rsid w:val="00BB28AD"/>
    <w:rsid w:val="00BB585C"/>
    <w:rsid w:val="00C20FC0"/>
    <w:rsid w:val="00CA0150"/>
    <w:rsid w:val="00D400C6"/>
    <w:rsid w:val="00EA3614"/>
    <w:rsid w:val="00F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character" w:styleId="Hyperlink">
    <w:name w:val="Hyperlink"/>
    <w:basedOn w:val="DefaultParagraphFont"/>
    <w:uiPriority w:val="99"/>
    <w:semiHidden/>
    <w:unhideWhenUsed/>
    <w:rsid w:val="00C20F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MzgxYjQ0YzQtZDI4My00OGI1LWIxOTMtMjk0Y2FkNzk5OTAw%40thread.v2/0?context=%7b%22Tid%22%3a%220a1a57ea-95cf-4b26-ae4d-b186c793574d%22%2c%22Oid%22%3a%22578ae073-fdf8-4061-be73-cd3fd7d1743e%22%7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eams.microsoft.com/l/meetup-join/19%3ameeting_MzgxYjQ0YzQtZDI4My00OGI1LWIxOTMtMjk0Y2FkNzk5OTAw%40thread.v2/0?context=%7b%22Tid%22%3a%220a1a57ea-95cf-4b26-ae4d-b186c793574d%22%2c%22Oid%22%3a%22578ae073-fdf8-4061-be73-cd3fd7d1743e%22%7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8ADCA-2C83-4920-A7C7-03C4E1801D47}">
  <ds:schemaRefs>
    <ds:schemaRef ds:uri="http://purl.org/dc/elements/1.1/"/>
    <ds:schemaRef ds:uri="fc7e7899-36b9-41b2-a178-8854929512d1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b37fd21-c0fa-4f34-8250-ff317bae31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BA0644-BD4A-45EA-A938-6349A87D9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21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Liska, Kristin K</cp:lastModifiedBy>
  <cp:revision>6</cp:revision>
  <cp:lastPrinted>2024-01-05T21:31:00Z</cp:lastPrinted>
  <dcterms:created xsi:type="dcterms:W3CDTF">2024-04-15T15:46:00Z</dcterms:created>
  <dcterms:modified xsi:type="dcterms:W3CDTF">2024-04-16T11:56:00Z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