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D1BC" w14:textId="136C76B4" w:rsidR="00530ABC" w:rsidRDefault="00A31E66" w:rsidP="003611CA">
      <w:pPr>
        <w:spacing w:line="500" w:lineRule="exact"/>
        <w:contextualSpacing/>
        <w:rPr>
          <w:rFonts w:ascii="Calibri Bold" w:hAnsi="Calibri Bold"/>
          <w:noProof/>
          <w:sz w:val="48"/>
          <w:szCs w:val="48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B28FAEE" wp14:editId="6E2F78D7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4FDE760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3BA22338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8FAE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24FDE760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3BA22338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33023F">
        <w:rPr>
          <w:rFonts w:ascii="Calibri Bold" w:hAnsi="Calibri Bold"/>
          <w:noProof/>
          <w:sz w:val="48"/>
          <w:szCs w:val="48"/>
        </w:rPr>
        <w:t xml:space="preserve">  </w:t>
      </w:r>
      <w:r w:rsidR="00C51B01">
        <w:rPr>
          <w:rFonts w:ascii="Calibri Bold" w:hAnsi="Calibri Bold"/>
          <w:noProof/>
          <w:sz w:val="48"/>
          <w:szCs w:val="48"/>
        </w:rPr>
        <w:t>Medicine Grand Rounds</w:t>
      </w:r>
    </w:p>
    <w:p w14:paraId="6119E439" w14:textId="5CD12D0D" w:rsidR="00530ABC" w:rsidRPr="00C51B01" w:rsidRDefault="00A76E28" w:rsidP="00C51B01">
      <w:pPr>
        <w:spacing w:line="500" w:lineRule="exact"/>
        <w:contextualSpacing/>
        <w:rPr>
          <w:rFonts w:ascii="Calibri Light" w:hAnsi="Calibri Light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E3BBE07" wp14:editId="14C7DAD6">
                <wp:simplePos x="0" y="0"/>
                <wp:positionH relativeFrom="column">
                  <wp:posOffset>-171450</wp:posOffset>
                </wp:positionH>
                <wp:positionV relativeFrom="paragraph">
                  <wp:posOffset>3509645</wp:posOffset>
                </wp:positionV>
                <wp:extent cx="6581775" cy="971550"/>
                <wp:effectExtent l="0" t="0" r="0" b="0"/>
                <wp:wrapThrough wrapText="bothSides">
                  <wp:wrapPolygon edited="0">
                    <wp:start x="12003" y="1271"/>
                    <wp:lineTo x="125" y="7200"/>
                    <wp:lineTo x="125" y="20329"/>
                    <wp:lineTo x="10315" y="20329"/>
                    <wp:lineTo x="21444" y="18212"/>
                    <wp:lineTo x="21381" y="1271"/>
                    <wp:lineTo x="12003" y="1271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971550"/>
                          <a:chOff x="529" y="8697"/>
                          <a:chExt cx="10365" cy="1530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9" y="9087"/>
                            <a:ext cx="504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0051E" w14:textId="7BCA4C84" w:rsidR="003C2791" w:rsidRPr="007C0405" w:rsidRDefault="00675C9C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/>
                                  <w:sz w:val="36"/>
                                  <w:szCs w:val="36"/>
                                </w:rPr>
                              </w:pPr>
                              <w:r w:rsidRPr="007C0405">
                                <w:rPr>
                                  <w:rFonts w:ascii="Calibri Bold" w:hAnsi="Calibri Bold"/>
                                  <w:sz w:val="36"/>
                                  <w:szCs w:val="36"/>
                                </w:rPr>
                                <w:t>Tuesday</w:t>
                              </w:r>
                              <w:r w:rsidR="00A76E28" w:rsidRPr="007C0405">
                                <w:rPr>
                                  <w:rFonts w:ascii="Calibri Bold" w:hAnsi="Calibri Bold"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  <w:r w:rsidR="008F5CCD">
                                <w:rPr>
                                  <w:rFonts w:ascii="Calibri Bold" w:hAnsi="Calibri Bold"/>
                                  <w:sz w:val="36"/>
                                  <w:szCs w:val="36"/>
                                </w:rPr>
                                <w:t>January 9, 2024</w:t>
                              </w:r>
                            </w:p>
                            <w:p w14:paraId="39512E02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14" y="8697"/>
                            <a:ext cx="4680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F6F0A" w14:textId="77777777" w:rsidR="003C2791" w:rsidRPr="00675C9C" w:rsidRDefault="00675C9C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675C9C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12:30 PM-1:30 PM</w:t>
                              </w:r>
                            </w:p>
                            <w:p w14:paraId="5C238FFF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BBE07" id="Group 8" o:spid="_x0000_s1027" style="position:absolute;margin-left:-13.5pt;margin-top:276.35pt;width:518.25pt;height:76.5pt;z-index:251657728" coordorigin="529,8697" coordsize="10365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">
                <v:shape id="Text Box 5" o:spid="_x0000_s1028" type="#_x0000_t202" style="position:absolute;left:529;top:9087;width:5040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B80051E" w14:textId="7BCA4C84" w:rsidR="003C2791" w:rsidRPr="007C0405" w:rsidRDefault="00675C9C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/>
                            <w:sz w:val="36"/>
                            <w:szCs w:val="36"/>
                          </w:rPr>
                        </w:pPr>
                        <w:r w:rsidRPr="007C0405">
                          <w:rPr>
                            <w:rFonts w:ascii="Calibri Bold" w:hAnsi="Calibri Bold"/>
                            <w:sz w:val="36"/>
                            <w:szCs w:val="36"/>
                          </w:rPr>
                          <w:t>Tuesday</w:t>
                        </w:r>
                        <w:r w:rsidR="00A76E28" w:rsidRPr="007C0405">
                          <w:rPr>
                            <w:rFonts w:ascii="Calibri Bold" w:hAnsi="Calibri Bold"/>
                            <w:sz w:val="36"/>
                            <w:szCs w:val="36"/>
                          </w:rPr>
                          <w:t xml:space="preserve">, </w:t>
                        </w:r>
                        <w:r w:rsidR="008F5CCD">
                          <w:rPr>
                            <w:rFonts w:ascii="Calibri Bold" w:hAnsi="Calibri Bold"/>
                            <w:sz w:val="36"/>
                            <w:szCs w:val="36"/>
                          </w:rPr>
                          <w:t>January 9, 2024</w:t>
                        </w:r>
                      </w:p>
                      <w:p w14:paraId="39512E02" w14:textId="77777777" w:rsidR="003C2791" w:rsidRDefault="003C2791"/>
                    </w:txbxContent>
                  </v:textbox>
                </v:shape>
                <v:shape id="_x0000_s1029" type="#_x0000_t202" style="position:absolute;left:6214;top:8697;width:4680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250F6F0A" w14:textId="77777777" w:rsidR="003C2791" w:rsidRPr="00675C9C" w:rsidRDefault="00675C9C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</w:pPr>
                        <w:r w:rsidRPr="00675C9C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12:30 PM-1:30 PM</w:t>
                        </w:r>
                      </w:p>
                      <w:p w14:paraId="5C238FFF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675C9C" w:rsidRPr="00C51B01">
        <w:rPr>
          <w:rFonts w:ascii="Calibri Light" w:hAnsi="Calibri Light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6C6074" wp14:editId="3373C600">
                <wp:simplePos x="0" y="0"/>
                <wp:positionH relativeFrom="column">
                  <wp:posOffset>-123825</wp:posOffset>
                </wp:positionH>
                <wp:positionV relativeFrom="paragraph">
                  <wp:posOffset>747395</wp:posOffset>
                </wp:positionV>
                <wp:extent cx="6972300" cy="30099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E1E6D" w14:textId="62DC36EB" w:rsidR="00D164AE" w:rsidRPr="00ED43D8" w:rsidRDefault="00D164AE" w:rsidP="00D164A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ED43D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Medicine Grand Rounds will be presented by </w:t>
                            </w:r>
                            <w:r w:rsidR="008C65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Teams</w:t>
                            </w:r>
                            <w:r w:rsidRPr="00ED43D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 ONLY</w:t>
                            </w:r>
                          </w:p>
                          <w:p w14:paraId="701214E9" w14:textId="4C8275BE" w:rsidR="00D164AE" w:rsidRPr="00ED43D8" w:rsidRDefault="008C656F" w:rsidP="00D164A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Team</w:t>
                            </w:r>
                            <w:r w:rsidR="00D164AE" w:rsidRPr="00ED43D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 Meeting Link </w:t>
                            </w:r>
                            <w:proofErr w:type="gramStart"/>
                            <w:r w:rsidR="00D164AE" w:rsidRPr="00ED43D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below</w:t>
                            </w:r>
                            <w:proofErr w:type="gramEnd"/>
                          </w:p>
                          <w:p w14:paraId="6E0E32BF" w14:textId="77777777" w:rsidR="00CE1C16" w:rsidRPr="001001F2" w:rsidRDefault="00CE1C16" w:rsidP="00D164A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</w:p>
                          <w:p w14:paraId="5A0AD855" w14:textId="272D8243" w:rsidR="00BD2FBF" w:rsidRPr="008F5CCD" w:rsidRDefault="008F5CCD" w:rsidP="00BD2FBF">
                            <w:pPr>
                              <w:rPr>
                                <w:rFonts w:cs="Calibri"/>
                                <w:sz w:val="48"/>
                                <w:szCs w:val="48"/>
                              </w:rPr>
                            </w:pPr>
                            <w:r w:rsidRPr="008F5CCD">
                              <w:rPr>
                                <w:sz w:val="48"/>
                                <w:szCs w:val="48"/>
                              </w:rPr>
                              <w:t>Novel Therapies for Cardiac Amyloidosis and Hypertrophic Cardiomyopathy: Targeting Myocardial Substrate</w:t>
                            </w:r>
                          </w:p>
                          <w:p w14:paraId="10CE36D6" w14:textId="09CFC0C3" w:rsidR="00F75A77" w:rsidRDefault="008F5CCD" w:rsidP="00960451">
                            <w:pPr>
                              <w:contextualSpacing/>
                            </w:pPr>
                            <w:r>
                              <w:t>Sumeet Mitter, MD, MSc, FACC</w:t>
                            </w:r>
                          </w:p>
                          <w:p w14:paraId="037F9785" w14:textId="329D5199" w:rsidR="00F75A77" w:rsidRDefault="006220E2" w:rsidP="00960451">
                            <w:pPr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Director, </w:t>
                            </w:r>
                            <w:r w:rsidR="008F5CCD">
                              <w:rPr>
                                <w:sz w:val="24"/>
                              </w:rPr>
                              <w:t xml:space="preserve">Infiltrative and Restrictive Cardiomyopathy Center </w:t>
                            </w:r>
                          </w:p>
                          <w:p w14:paraId="0A384523" w14:textId="050B7000" w:rsidR="008F5CCD" w:rsidRDefault="008F5CCD" w:rsidP="00960451">
                            <w:pPr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Associate Director of Cardiomyopathy Research </w:t>
                            </w:r>
                          </w:p>
                          <w:p w14:paraId="22D46E68" w14:textId="72D564B1" w:rsidR="008F5CCD" w:rsidRDefault="008F5CCD" w:rsidP="00960451">
                            <w:pPr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Associate Director of Research</w:t>
                            </w:r>
                          </w:p>
                          <w:p w14:paraId="58864D01" w14:textId="7FB1979A" w:rsidR="008F5CCD" w:rsidRDefault="008F5CCD" w:rsidP="00960451">
                            <w:pPr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Inova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Schar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Heart and Vascular</w:t>
                            </w:r>
                          </w:p>
                          <w:p w14:paraId="6C277D7F" w14:textId="0B53D27F" w:rsidR="006100DF" w:rsidRDefault="006100DF" w:rsidP="00960451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8DFDD1" w14:textId="644F1C68" w:rsidR="007A3735" w:rsidRDefault="007A3735" w:rsidP="00960451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01A7AF" w14:textId="77777777" w:rsidR="007A3735" w:rsidRPr="001F02B8" w:rsidRDefault="007A3735" w:rsidP="00960451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C6074" id="Text Box 9" o:spid="_x0000_s1030" type="#_x0000_t202" style="position:absolute;margin-left:-9.75pt;margin-top:58.85pt;width:549pt;height:23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" filled="f" stroked="f">
                <v:textbox inset=",7.2pt,,7.2pt">
                  <w:txbxContent>
                    <w:p w14:paraId="5EEE1E6D" w14:textId="62DC36EB" w:rsidR="00D164AE" w:rsidRPr="00ED43D8" w:rsidRDefault="00D164AE" w:rsidP="00D164A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ED43D8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Medicine Grand Rounds will be presented by </w:t>
                      </w:r>
                      <w:r w:rsidR="008C656F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Teams</w:t>
                      </w:r>
                      <w:r w:rsidRPr="00ED43D8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 ONLY</w:t>
                      </w:r>
                    </w:p>
                    <w:p w14:paraId="701214E9" w14:textId="4C8275BE" w:rsidR="00D164AE" w:rsidRPr="00ED43D8" w:rsidRDefault="008C656F" w:rsidP="00D164A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Team</w:t>
                      </w:r>
                      <w:r w:rsidR="00D164AE" w:rsidRPr="00ED43D8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 Meeting Link </w:t>
                      </w:r>
                      <w:proofErr w:type="gramStart"/>
                      <w:r w:rsidR="00D164AE" w:rsidRPr="00ED43D8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below</w:t>
                      </w:r>
                      <w:proofErr w:type="gramEnd"/>
                    </w:p>
                    <w:p w14:paraId="6E0E32BF" w14:textId="77777777" w:rsidR="00CE1C16" w:rsidRPr="001001F2" w:rsidRDefault="00CE1C16" w:rsidP="00D164A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</w:rPr>
                      </w:pPr>
                    </w:p>
                    <w:p w14:paraId="5A0AD855" w14:textId="272D8243" w:rsidR="00BD2FBF" w:rsidRPr="008F5CCD" w:rsidRDefault="008F5CCD" w:rsidP="00BD2FBF">
                      <w:pPr>
                        <w:rPr>
                          <w:rFonts w:cs="Calibri"/>
                          <w:sz w:val="48"/>
                          <w:szCs w:val="48"/>
                        </w:rPr>
                      </w:pPr>
                      <w:r w:rsidRPr="008F5CCD">
                        <w:rPr>
                          <w:sz w:val="48"/>
                          <w:szCs w:val="48"/>
                        </w:rPr>
                        <w:t>Novel Therapies for Cardiac Amyloidosis and Hypertrophic Cardiomyopathy: Targeting Myocardial Substrate</w:t>
                      </w:r>
                    </w:p>
                    <w:p w14:paraId="10CE36D6" w14:textId="09CFC0C3" w:rsidR="00F75A77" w:rsidRDefault="008F5CCD" w:rsidP="00960451">
                      <w:pPr>
                        <w:contextualSpacing/>
                      </w:pPr>
                      <w:r>
                        <w:t>Sumeet Mitter, MD, MSc, FACC</w:t>
                      </w:r>
                    </w:p>
                    <w:p w14:paraId="037F9785" w14:textId="329D5199" w:rsidR="00F75A77" w:rsidRDefault="006220E2" w:rsidP="00960451">
                      <w:pPr>
                        <w:contextualSpacing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Director, </w:t>
                      </w:r>
                      <w:r w:rsidR="008F5CCD">
                        <w:rPr>
                          <w:sz w:val="24"/>
                        </w:rPr>
                        <w:t xml:space="preserve">Infiltrative and Restrictive Cardiomyopathy Center </w:t>
                      </w:r>
                    </w:p>
                    <w:p w14:paraId="0A384523" w14:textId="050B7000" w:rsidR="008F5CCD" w:rsidRDefault="008F5CCD" w:rsidP="00960451">
                      <w:pPr>
                        <w:contextualSpacing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Associate Director of Cardiomyopathy Research </w:t>
                      </w:r>
                    </w:p>
                    <w:p w14:paraId="22D46E68" w14:textId="72D564B1" w:rsidR="008F5CCD" w:rsidRDefault="008F5CCD" w:rsidP="00960451">
                      <w:pPr>
                        <w:contextualSpacing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Associate Director of Research</w:t>
                      </w:r>
                    </w:p>
                    <w:p w14:paraId="58864D01" w14:textId="7FB1979A" w:rsidR="008F5CCD" w:rsidRDefault="008F5CCD" w:rsidP="00960451">
                      <w:pPr>
                        <w:contextualSpacing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Inova </w:t>
                      </w:r>
                      <w:proofErr w:type="spellStart"/>
                      <w:r>
                        <w:rPr>
                          <w:sz w:val="24"/>
                        </w:rPr>
                        <w:t>Schar</w:t>
                      </w:r>
                      <w:proofErr w:type="spellEnd"/>
                      <w:r>
                        <w:rPr>
                          <w:sz w:val="24"/>
                        </w:rPr>
                        <w:t xml:space="preserve"> Heart and Vascular</w:t>
                      </w:r>
                    </w:p>
                    <w:p w14:paraId="6C277D7F" w14:textId="0B53D27F" w:rsidR="006100DF" w:rsidRDefault="006100DF" w:rsidP="00960451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6A8DFDD1" w14:textId="644F1C68" w:rsidR="007A3735" w:rsidRDefault="007A3735" w:rsidP="00960451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4A01A7AF" w14:textId="77777777" w:rsidR="007A3735" w:rsidRPr="001F02B8" w:rsidRDefault="007A3735" w:rsidP="00960451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51B01" w:rsidRPr="00C51B01">
        <w:rPr>
          <w:rFonts w:ascii="Calibri Light" w:hAnsi="Calibri Light"/>
          <w:noProof/>
          <w:sz w:val="44"/>
          <w:szCs w:val="44"/>
        </w:rPr>
        <w:t xml:space="preserve">Inova Fairfax Hospital Department of Medicine Presents The </w:t>
      </w:r>
      <w:r w:rsidR="00C51B01" w:rsidRPr="00286537">
        <w:rPr>
          <w:rFonts w:ascii="Calibri Light" w:hAnsi="Calibri Light"/>
          <w:noProof/>
          <w:sz w:val="40"/>
          <w:szCs w:val="40"/>
        </w:rPr>
        <w:t>Inova Dudley Family Center Visiting Professor Series</w:t>
      </w:r>
    </w:p>
    <w:p w14:paraId="39555120" w14:textId="77777777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1915FA1D" w14:textId="77777777" w:rsidR="00530ABC" w:rsidRPr="00530ABC" w:rsidRDefault="00960F0A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B58325D" wp14:editId="5BB1941B">
                <wp:simplePos x="0" y="0"/>
                <wp:positionH relativeFrom="column">
                  <wp:posOffset>-6654165</wp:posOffset>
                </wp:positionH>
                <wp:positionV relativeFrom="paragraph">
                  <wp:posOffset>276860</wp:posOffset>
                </wp:positionV>
                <wp:extent cx="7038975" cy="32004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8975" cy="3200400"/>
                          <a:chOff x="284365" y="-485777"/>
                          <a:chExt cx="6612370" cy="2669426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4365" y="-461943"/>
                            <a:ext cx="3288665" cy="2544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8DA74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01806C5B" w14:textId="00C279A2" w:rsidR="00234BE1" w:rsidRDefault="008F5CCD" w:rsidP="008C656F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bookmarkStart w:id="0" w:name="_Hlk141174073"/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Review the mechanisms and benefits of currently available and investigational therapies for cardiac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amyloidosis</w:t>
                              </w:r>
                              <w:proofErr w:type="gramEnd"/>
                            </w:p>
                            <w:p w14:paraId="3FC0F3D3" w14:textId="14225B6C" w:rsidR="008F5CCD" w:rsidRDefault="008F5CCD" w:rsidP="008C656F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Discuss the mechanisms and benefits of currently available and investigational therapies for hypertrophic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cardiomyopathy</w:t>
                              </w:r>
                              <w:proofErr w:type="gramEnd"/>
                            </w:p>
                            <w:p w14:paraId="0519EBB8" w14:textId="1486935B" w:rsidR="008F5CCD" w:rsidRPr="007C2D35" w:rsidRDefault="008F5CCD" w:rsidP="008C656F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Explain the mission of the Infiltrative and Restrictive Cardiomyopathy Center at Inova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Schar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 Heart and Vascular</w:t>
                              </w:r>
                            </w:p>
                            <w:bookmarkEnd w:id="0"/>
                            <w:p w14:paraId="041196E5" w14:textId="77777777" w:rsidR="00BD2FBF" w:rsidRPr="00BD2FBF" w:rsidRDefault="00BD2FBF" w:rsidP="00BD2FBF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25B72479" w14:textId="77777777" w:rsidR="00732388" w:rsidRDefault="00732388" w:rsidP="00732388">
                              <w:pPr>
                                <w:spacing w:after="0" w:line="276" w:lineRule="auto"/>
                              </w:pPr>
                            </w:p>
                            <w:p w14:paraId="7DFEF9B0" w14:textId="77777777" w:rsidR="0083233A" w:rsidRDefault="0083233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Please email </w:t>
                              </w:r>
                              <w:hyperlink r:id="rId8" w:history="1">
                                <w:r w:rsidRPr="00E5131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medicinechiefs@inova.org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with any connectivity issues</w:t>
                              </w:r>
                            </w:p>
                            <w:p w14:paraId="17812DCE" w14:textId="77777777" w:rsidR="00B1022C" w:rsidRPr="00B1022C" w:rsidRDefault="00B1022C" w:rsidP="00B1022C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39BDDCEF" w14:textId="77777777" w:rsidR="00A76E28" w:rsidRPr="0083233A" w:rsidRDefault="00A76E2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73030" y="-485777"/>
                            <a:ext cx="3323705" cy="2669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65EA3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67598448" w14:textId="77777777" w:rsidR="00C51B01" w:rsidRDefault="00C51B01" w:rsidP="00C51B01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Members of the medical staff –all subspecialties, medical </w:t>
                              </w:r>
                              <w:proofErr w:type="gramStart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residents</w:t>
                              </w:r>
                              <w:proofErr w:type="gramEnd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and students.</w:t>
                              </w:r>
                            </w:p>
                            <w:p w14:paraId="70349BAA" w14:textId="77777777" w:rsidR="00C51B01" w:rsidRPr="00960F0A" w:rsidRDefault="00C51B01" w:rsidP="00C51B01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14:paraId="148A1A20" w14:textId="77777777" w:rsidR="00273CF6" w:rsidRDefault="00C51B01" w:rsidP="00273CF6">
                              <w:pPr>
                                <w:rPr>
                                  <w:rFonts w:ascii="Segoe UI" w:hAnsi="Segoe UI" w:cs="Segoe UI"/>
                                  <w:color w:val="252424"/>
                                  <w:szCs w:val="22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Join online:</w:t>
                              </w:r>
                              <w:r w:rsidR="00F7151B" w:rsidRPr="00F7151B">
                                <w:rPr>
                                  <w:color w:val="1F497D"/>
                                </w:rPr>
                                <w:t xml:space="preserve"> </w:t>
                              </w:r>
                              <w:hyperlink r:id="rId9" w:tgtFrame="_blank" w:history="1">
                                <w:r w:rsidR="00273CF6">
                                  <w:rPr>
                                    <w:rStyle w:val="Hyperlink"/>
                                    <w:rFonts w:ascii="Segoe UI Semibold" w:hAnsi="Segoe UI Semibold" w:cs="Segoe UI Semibold"/>
                                    <w:color w:val="6264A7"/>
                                    <w:sz w:val="21"/>
                                    <w:szCs w:val="21"/>
                                  </w:rPr>
                                  <w:t>Click here to join the meeting</w:t>
                                </w:r>
                              </w:hyperlink>
                              <w:r w:rsidR="00273CF6">
                                <w:rPr>
                                  <w:rFonts w:ascii="Segoe UI" w:hAnsi="Segoe UI" w:cs="Segoe UI"/>
                                  <w:color w:val="252424"/>
                                </w:rPr>
                                <w:t xml:space="preserve"> </w:t>
                              </w:r>
                            </w:p>
                            <w:p w14:paraId="7ABEA562" w14:textId="4BB6AD9B" w:rsidR="00C51B01" w:rsidRDefault="00F71A4F" w:rsidP="00273CF6">
                              <w:pP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  <w:r w:rsidR="0083233A" w:rsidRPr="0083233A">
                                <w:rPr>
                                  <w:sz w:val="16"/>
                                  <w:szCs w:val="16"/>
                                </w:rPr>
                                <w:t xml:space="preserve">eeting ID: </w:t>
                              </w:r>
                              <w:r w:rsidR="00F3342D"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  <w:t>256350575265</w:t>
                              </w:r>
                              <w:r w:rsidR="008C656F">
                                <w:rPr>
                                  <w:rFonts w:ascii="Segoe UI" w:hAnsi="Segoe UI" w:cs="Segoe UI"/>
                                  <w:color w:val="252424"/>
                                </w:rPr>
                                <w:t> 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Password: </w:t>
                              </w:r>
                              <w:proofErr w:type="spellStart"/>
                              <w:r w:rsidR="00F3342D"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  <w:t>DnoQXN</w:t>
                              </w:r>
                              <w:proofErr w:type="spellEnd"/>
                            </w:p>
                            <w:p w14:paraId="7D90375E" w14:textId="77777777" w:rsidR="00273CF6" w:rsidRPr="00273CF6" w:rsidRDefault="00273CF6" w:rsidP="00273CF6">
                              <w:pPr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</w:pPr>
                              <w:r w:rsidRPr="00273CF6">
                                <w:rPr>
                                  <w:rFonts w:ascii="Segoe UI" w:hAnsi="Segoe UI" w:cs="Segoe UI"/>
                                  <w:b/>
                                  <w:bCs/>
                                  <w:color w:val="252424"/>
                                  <w:sz w:val="16"/>
                                  <w:szCs w:val="16"/>
                                </w:rPr>
                                <w:t>Or call in (audio only)</w:t>
                              </w:r>
                              <w:r w:rsidRPr="00273CF6"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515EFEAB" w14:textId="465DBE84" w:rsidR="00273CF6" w:rsidRPr="00273CF6" w:rsidRDefault="009873A0" w:rsidP="00273CF6">
                              <w:pPr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</w:pPr>
                              <w:hyperlink r:id="rId10" w:anchor=" " w:history="1">
                                <w:r w:rsidR="00273CF6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+1 571-307-</w:t>
                                </w:r>
                                <w:proofErr w:type="gramStart"/>
                                <w:r w:rsidR="00273CF6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5517,,</w:t>
                                </w:r>
                                <w:proofErr w:type="gramEnd"/>
                                <w:r w:rsidR="00273CF6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275547986#</w:t>
                                </w:r>
                              </w:hyperlink>
                              <w:r w:rsidR="00273CF6" w:rsidRPr="00273CF6"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  <w:t xml:space="preserve">  </w:t>
                              </w:r>
                            </w:p>
                            <w:p w14:paraId="7EDBA1D9" w14:textId="2BE573CF" w:rsidR="00F7151B" w:rsidRDefault="00C51B01" w:rsidP="00F7151B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Use your microphone and speakers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(VoIP) –a </w:t>
                              </w:r>
                              <w:r w:rsidR="00E34350">
                                <w:rPr>
                                  <w:sz w:val="18"/>
                                  <w:szCs w:val="18"/>
                                </w:rPr>
                                <w:t>headset is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recommended.  </w:t>
                              </w:r>
                              <w:r w:rsidR="00F7151B">
                                <w:rPr>
                                  <w:sz w:val="18"/>
                                  <w:szCs w:val="18"/>
                                </w:rPr>
                                <w:t>Backup conference line (</w:t>
                              </w:r>
                              <w:r w:rsidR="00F7151B" w:rsidRPr="00D540FD">
                                <w:rPr>
                                  <w:i/>
                                  <w:sz w:val="18"/>
                                  <w:szCs w:val="18"/>
                                </w:rPr>
                                <w:t>if above not working)</w:t>
                              </w:r>
                              <w:r w:rsidR="00F7151B">
                                <w:rPr>
                                  <w:sz w:val="18"/>
                                  <w:szCs w:val="18"/>
                                </w:rPr>
                                <w:t xml:space="preserve"> (703)776-</w:t>
                              </w:r>
                              <w:proofErr w:type="gramStart"/>
                              <w:r w:rsidR="00F7151B">
                                <w:rPr>
                                  <w:sz w:val="18"/>
                                  <w:szCs w:val="18"/>
                                </w:rPr>
                                <w:t>3900</w:t>
                              </w:r>
                              <w:proofErr w:type="gramEnd"/>
                            </w:p>
                            <w:p w14:paraId="4ADD0EC6" w14:textId="77777777" w:rsidR="00960F0A" w:rsidRDefault="00F7151B" w:rsidP="00F7151B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Access Code 11065457</w:t>
                              </w:r>
                            </w:p>
                            <w:p w14:paraId="1D8C8F09" w14:textId="77777777" w:rsidR="003C2791" w:rsidRDefault="00C51B01" w:rsidP="00F7151B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</w:p>
                            <w:p w14:paraId="3457FC3A" w14:textId="77777777" w:rsidR="00190FDB" w:rsidRDefault="00190FDB" w:rsidP="00F7151B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8325D" id="Group 11" o:spid="_x0000_s1031" style="position:absolute;margin-left:-523.95pt;margin-top:21.8pt;width:554.25pt;height:252pt;z-index:251656704" coordorigin="2843,-4857" coordsize="66123,26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">
                <v:shape id="Text Box 5" o:spid="_x0000_s1032" type="#_x0000_t202" style="position:absolute;left:2843;top:-4619;width:32887;height:25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5A8DA74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01806C5B" w14:textId="00C279A2" w:rsidR="00234BE1" w:rsidRDefault="008F5CCD" w:rsidP="008C656F">
                        <w:pPr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bookmarkStart w:id="1" w:name="_Hlk141174073"/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Review the mechanisms and benefits of currently available and investigational therapies for cardiac </w:t>
                        </w:r>
                        <w:proofErr w:type="gramStart"/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amyloidosis</w:t>
                        </w:r>
                        <w:proofErr w:type="gramEnd"/>
                      </w:p>
                      <w:p w14:paraId="3FC0F3D3" w14:textId="14225B6C" w:rsidR="008F5CCD" w:rsidRDefault="008F5CCD" w:rsidP="008C656F">
                        <w:pPr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Discuss the mechanisms and benefits of currently available and investigational therapies for hypertrophic </w:t>
                        </w:r>
                        <w:proofErr w:type="gramStart"/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cardiomyopathy</w:t>
                        </w:r>
                        <w:proofErr w:type="gramEnd"/>
                      </w:p>
                      <w:p w14:paraId="0519EBB8" w14:textId="1486935B" w:rsidR="008F5CCD" w:rsidRPr="007C2D35" w:rsidRDefault="008F5CCD" w:rsidP="008C656F">
                        <w:pPr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Explain the mission of the Infiltrative and Restrictive Cardiomyopathy Center at Inova </w:t>
                        </w:r>
                        <w:proofErr w:type="spellStart"/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Schar</w:t>
                        </w:r>
                        <w:proofErr w:type="spellEnd"/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 Heart and Vascular</w:t>
                        </w:r>
                      </w:p>
                      <w:bookmarkEnd w:id="1"/>
                      <w:p w14:paraId="041196E5" w14:textId="77777777" w:rsidR="00BD2FBF" w:rsidRPr="00BD2FBF" w:rsidRDefault="00BD2FBF" w:rsidP="00BD2FBF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25B72479" w14:textId="77777777" w:rsidR="00732388" w:rsidRDefault="00732388" w:rsidP="00732388">
                        <w:pPr>
                          <w:spacing w:after="0" w:line="276" w:lineRule="auto"/>
                        </w:pPr>
                      </w:p>
                      <w:p w14:paraId="7DFEF9B0" w14:textId="77777777" w:rsidR="0083233A" w:rsidRDefault="0083233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Please email </w:t>
                        </w:r>
                        <w:hyperlink r:id="rId11" w:history="1">
                          <w:r w:rsidRPr="00E5131B">
                            <w:rPr>
                              <w:rStyle w:val="Hyperlink"/>
                              <w:sz w:val="18"/>
                              <w:szCs w:val="18"/>
                            </w:rPr>
                            <w:t>medicinechiefs@inova.org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with any connectivity issues</w:t>
                        </w:r>
                      </w:p>
                      <w:p w14:paraId="17812DCE" w14:textId="77777777" w:rsidR="00B1022C" w:rsidRPr="00B1022C" w:rsidRDefault="00B1022C" w:rsidP="00B1022C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39BDDCEF" w14:textId="77777777" w:rsidR="00A76E28" w:rsidRPr="0083233A" w:rsidRDefault="00A76E2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6" o:spid="_x0000_s1033" type="#_x0000_t202" style="position:absolute;left:35730;top:-4857;width:33237;height:26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8B65EA3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67598448" w14:textId="77777777" w:rsidR="00C51B01" w:rsidRDefault="00C51B01" w:rsidP="00C51B01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Members of the medical staff –all subspecialties, medical </w:t>
                        </w:r>
                        <w:proofErr w:type="gramStart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>residents</w:t>
                        </w:r>
                        <w:proofErr w:type="gramEnd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 and students.</w:t>
                        </w:r>
                      </w:p>
                      <w:p w14:paraId="70349BAA" w14:textId="77777777" w:rsidR="00C51B01" w:rsidRPr="00960F0A" w:rsidRDefault="00C51B01" w:rsidP="00C51B01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12"/>
                            <w:szCs w:val="12"/>
                          </w:rPr>
                        </w:pPr>
                      </w:p>
                      <w:p w14:paraId="148A1A20" w14:textId="77777777" w:rsidR="00273CF6" w:rsidRDefault="00C51B01" w:rsidP="00273CF6">
                        <w:pPr>
                          <w:rPr>
                            <w:rFonts w:ascii="Segoe UI" w:hAnsi="Segoe UI" w:cs="Segoe UI"/>
                            <w:color w:val="252424"/>
                            <w:szCs w:val="22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>Join online:</w:t>
                        </w:r>
                        <w:r w:rsidR="00F7151B" w:rsidRPr="00F7151B">
                          <w:rPr>
                            <w:color w:val="1F497D"/>
                          </w:rPr>
                          <w:t xml:space="preserve"> </w:t>
                        </w:r>
                        <w:hyperlink r:id="rId12" w:tgtFrame="_blank" w:history="1">
                          <w:r w:rsidR="00273CF6">
                            <w:rPr>
                              <w:rStyle w:val="Hyperlink"/>
                              <w:rFonts w:ascii="Segoe UI Semibold" w:hAnsi="Segoe UI Semibold" w:cs="Segoe UI Semibold"/>
                              <w:color w:val="6264A7"/>
                              <w:sz w:val="21"/>
                              <w:szCs w:val="21"/>
                            </w:rPr>
                            <w:t>Click here to join the meeting</w:t>
                          </w:r>
                        </w:hyperlink>
                        <w:r w:rsidR="00273CF6">
                          <w:rPr>
                            <w:rFonts w:ascii="Segoe UI" w:hAnsi="Segoe UI" w:cs="Segoe UI"/>
                            <w:color w:val="252424"/>
                          </w:rPr>
                          <w:t xml:space="preserve"> </w:t>
                        </w:r>
                      </w:p>
                      <w:p w14:paraId="7ABEA562" w14:textId="4BB6AD9B" w:rsidR="00C51B01" w:rsidRDefault="00F71A4F" w:rsidP="00273CF6">
                        <w:pP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</w:t>
                        </w:r>
                        <w:r w:rsidR="0083233A" w:rsidRPr="0083233A">
                          <w:rPr>
                            <w:sz w:val="16"/>
                            <w:szCs w:val="16"/>
                          </w:rPr>
                          <w:t xml:space="preserve">eeting ID: </w:t>
                        </w:r>
                        <w:r w:rsidR="00F3342D"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  <w:t>256350575265</w:t>
                        </w:r>
                        <w:r w:rsidR="008C656F">
                          <w:rPr>
                            <w:rFonts w:ascii="Segoe UI" w:hAnsi="Segoe UI" w:cs="Segoe UI"/>
                            <w:color w:val="252424"/>
                          </w:rPr>
                          <w:t> 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Password: </w:t>
                        </w:r>
                        <w:proofErr w:type="spellStart"/>
                        <w:r w:rsidR="00F3342D"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  <w:t>DnoQXN</w:t>
                        </w:r>
                        <w:proofErr w:type="spellEnd"/>
                      </w:p>
                      <w:p w14:paraId="7D90375E" w14:textId="77777777" w:rsidR="00273CF6" w:rsidRPr="00273CF6" w:rsidRDefault="00273CF6" w:rsidP="00273CF6">
                        <w:pPr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</w:pPr>
                        <w:r w:rsidRPr="00273CF6">
                          <w:rPr>
                            <w:rFonts w:ascii="Segoe UI" w:hAnsi="Segoe UI" w:cs="Segoe UI"/>
                            <w:b/>
                            <w:bCs/>
                            <w:color w:val="252424"/>
                            <w:sz w:val="16"/>
                            <w:szCs w:val="16"/>
                          </w:rPr>
                          <w:t>Or call in (audio only)</w:t>
                        </w:r>
                        <w:r w:rsidRPr="00273CF6"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515EFEAB" w14:textId="465DBE84" w:rsidR="00273CF6" w:rsidRPr="00273CF6" w:rsidRDefault="009873A0" w:rsidP="00273CF6">
                        <w:pPr>
                          <w:rPr>
                            <w:rStyle w:val="Hyperlink"/>
                            <w:sz w:val="16"/>
                            <w:szCs w:val="16"/>
                          </w:rPr>
                        </w:pPr>
                        <w:hyperlink r:id="rId13" w:anchor=" " w:history="1">
                          <w:r w:rsidR="00273CF6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+1 571-307-</w:t>
                          </w:r>
                          <w:proofErr w:type="gramStart"/>
                          <w:r w:rsidR="00273CF6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5517,,</w:t>
                          </w:r>
                          <w:proofErr w:type="gramEnd"/>
                          <w:r w:rsidR="00273CF6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275547986#</w:t>
                          </w:r>
                        </w:hyperlink>
                        <w:r w:rsidR="00273CF6" w:rsidRPr="00273CF6"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  <w:t xml:space="preserve">  </w:t>
                        </w:r>
                      </w:p>
                      <w:p w14:paraId="7EDBA1D9" w14:textId="2BE573CF" w:rsidR="00F7151B" w:rsidRDefault="00C51B01" w:rsidP="00F7151B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>Use your microphone and speakers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(VoIP) –a </w:t>
                        </w:r>
                        <w:r w:rsidR="00E34350">
                          <w:rPr>
                            <w:sz w:val="18"/>
                            <w:szCs w:val="18"/>
                          </w:rPr>
                          <w:t>headset is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recommended.  </w:t>
                        </w:r>
                        <w:r w:rsidR="00F7151B">
                          <w:rPr>
                            <w:sz w:val="18"/>
                            <w:szCs w:val="18"/>
                          </w:rPr>
                          <w:t>Backup conference line (</w:t>
                        </w:r>
                        <w:r w:rsidR="00F7151B" w:rsidRPr="00D540FD">
                          <w:rPr>
                            <w:i/>
                            <w:sz w:val="18"/>
                            <w:szCs w:val="18"/>
                          </w:rPr>
                          <w:t>if above not working)</w:t>
                        </w:r>
                        <w:r w:rsidR="00F7151B">
                          <w:rPr>
                            <w:sz w:val="18"/>
                            <w:szCs w:val="18"/>
                          </w:rPr>
                          <w:t xml:space="preserve"> (703)776-</w:t>
                        </w:r>
                        <w:proofErr w:type="gramStart"/>
                        <w:r w:rsidR="00F7151B">
                          <w:rPr>
                            <w:sz w:val="18"/>
                            <w:szCs w:val="18"/>
                          </w:rPr>
                          <w:t>3900</w:t>
                        </w:r>
                        <w:proofErr w:type="gramEnd"/>
                      </w:p>
                      <w:p w14:paraId="4ADD0EC6" w14:textId="77777777" w:rsidR="00960F0A" w:rsidRDefault="00F7151B" w:rsidP="00F7151B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Access Code 11065457</w:t>
                        </w:r>
                      </w:p>
                      <w:p w14:paraId="1D8C8F09" w14:textId="77777777" w:rsidR="003C2791" w:rsidRDefault="00C51B01" w:rsidP="00F7151B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</w:p>
                      <w:p w14:paraId="3457FC3A" w14:textId="77777777" w:rsidR="00190FDB" w:rsidRDefault="00190FDB" w:rsidP="00F7151B">
                        <w:pPr>
                          <w:spacing w:after="0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90FDB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E94AD2D" wp14:editId="58C493CD">
                <wp:simplePos x="0" y="0"/>
                <wp:positionH relativeFrom="page">
                  <wp:posOffset>3952875</wp:posOffset>
                </wp:positionH>
                <wp:positionV relativeFrom="page">
                  <wp:posOffset>8390890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24FEBFB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F1CB8CD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4AD2D" id="Text Box 8" o:spid="_x0000_s1034" type="#_x0000_t202" style="position:absolute;margin-left:311.25pt;margin-top:660.7pt;width:270pt;height:78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" filled="f" stroked="f">
                <v:textbox>
                  <w:txbxContent>
                    <w:p w14:paraId="324FEBFB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F1CB8CD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4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7489" w14:textId="77777777" w:rsidR="00262C28" w:rsidRDefault="00262C28" w:rsidP="00816ECB">
      <w:r>
        <w:separator/>
      </w:r>
    </w:p>
  </w:endnote>
  <w:endnote w:type="continuationSeparator" w:id="0">
    <w:p w14:paraId="6BECD310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1470" w14:textId="77777777" w:rsidR="00262C28" w:rsidRDefault="00262C28" w:rsidP="00816ECB">
      <w:r>
        <w:separator/>
      </w:r>
    </w:p>
  </w:footnote>
  <w:footnote w:type="continuationSeparator" w:id="0">
    <w:p w14:paraId="7700191A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1CD4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7EB4560" wp14:editId="27D156D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1CE"/>
    <w:multiLevelType w:val="hybridMultilevel"/>
    <w:tmpl w:val="EF7AA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4CD3"/>
    <w:multiLevelType w:val="hybridMultilevel"/>
    <w:tmpl w:val="09C4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4D73"/>
    <w:multiLevelType w:val="hybridMultilevel"/>
    <w:tmpl w:val="09208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33AE4"/>
    <w:multiLevelType w:val="multilevel"/>
    <w:tmpl w:val="E7B6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557C8"/>
    <w:multiLevelType w:val="hybridMultilevel"/>
    <w:tmpl w:val="53AC794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35827D7"/>
    <w:multiLevelType w:val="hybridMultilevel"/>
    <w:tmpl w:val="63AC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6B2548CE"/>
    <w:multiLevelType w:val="hybridMultilevel"/>
    <w:tmpl w:val="9E3C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A0D5B"/>
    <w:multiLevelType w:val="hybridMultilevel"/>
    <w:tmpl w:val="2610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856844">
    <w:abstractNumId w:val="6"/>
  </w:num>
  <w:num w:numId="2" w16cid:durableId="18854119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3973888">
    <w:abstractNumId w:val="4"/>
  </w:num>
  <w:num w:numId="4" w16cid:durableId="215051843">
    <w:abstractNumId w:val="1"/>
  </w:num>
  <w:num w:numId="5" w16cid:durableId="1559054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8806489">
    <w:abstractNumId w:val="0"/>
  </w:num>
  <w:num w:numId="7" w16cid:durableId="939333173">
    <w:abstractNumId w:val="2"/>
  </w:num>
  <w:num w:numId="8" w16cid:durableId="1362970532">
    <w:abstractNumId w:val="8"/>
  </w:num>
  <w:num w:numId="9" w16cid:durableId="1545605223">
    <w:abstractNumId w:val="7"/>
  </w:num>
  <w:num w:numId="10" w16cid:durableId="1012492161">
    <w:abstractNumId w:val="5"/>
  </w:num>
  <w:num w:numId="11" w16cid:durableId="1853106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59BB"/>
    <w:rsid w:val="00011DC3"/>
    <w:rsid w:val="000410ED"/>
    <w:rsid w:val="00076DB1"/>
    <w:rsid w:val="000A694D"/>
    <w:rsid w:val="000B2FC3"/>
    <w:rsid w:val="000C6C08"/>
    <w:rsid w:val="000E488B"/>
    <w:rsid w:val="000E4C35"/>
    <w:rsid w:val="00101F64"/>
    <w:rsid w:val="0014474F"/>
    <w:rsid w:val="00172D30"/>
    <w:rsid w:val="00177C00"/>
    <w:rsid w:val="00182AB3"/>
    <w:rsid w:val="00190FDB"/>
    <w:rsid w:val="00192C53"/>
    <w:rsid w:val="001B3062"/>
    <w:rsid w:val="001B3417"/>
    <w:rsid w:val="001B52F8"/>
    <w:rsid w:val="001B66CC"/>
    <w:rsid w:val="001C41E5"/>
    <w:rsid w:val="001C64BA"/>
    <w:rsid w:val="001D0B28"/>
    <w:rsid w:val="001F02B8"/>
    <w:rsid w:val="001F3239"/>
    <w:rsid w:val="00204795"/>
    <w:rsid w:val="00211B4C"/>
    <w:rsid w:val="00232154"/>
    <w:rsid w:val="00234BE1"/>
    <w:rsid w:val="00241FA7"/>
    <w:rsid w:val="00262C28"/>
    <w:rsid w:val="00273CF6"/>
    <w:rsid w:val="00286537"/>
    <w:rsid w:val="00295787"/>
    <w:rsid w:val="002C3FE1"/>
    <w:rsid w:val="002D394D"/>
    <w:rsid w:val="002F1E79"/>
    <w:rsid w:val="002F5A53"/>
    <w:rsid w:val="002F5A8D"/>
    <w:rsid w:val="003117EB"/>
    <w:rsid w:val="0033023F"/>
    <w:rsid w:val="00344ADF"/>
    <w:rsid w:val="003611CA"/>
    <w:rsid w:val="0036121A"/>
    <w:rsid w:val="00372286"/>
    <w:rsid w:val="003C2791"/>
    <w:rsid w:val="003D35F4"/>
    <w:rsid w:val="0040031D"/>
    <w:rsid w:val="004101B0"/>
    <w:rsid w:val="004122BA"/>
    <w:rsid w:val="0041784C"/>
    <w:rsid w:val="0044176F"/>
    <w:rsid w:val="0045077B"/>
    <w:rsid w:val="004C374B"/>
    <w:rsid w:val="004E5811"/>
    <w:rsid w:val="00530ABC"/>
    <w:rsid w:val="00535D4A"/>
    <w:rsid w:val="0055144E"/>
    <w:rsid w:val="00555E20"/>
    <w:rsid w:val="00574A8B"/>
    <w:rsid w:val="005939B9"/>
    <w:rsid w:val="00597D36"/>
    <w:rsid w:val="005C1410"/>
    <w:rsid w:val="005C6DE5"/>
    <w:rsid w:val="005F18F9"/>
    <w:rsid w:val="006100DF"/>
    <w:rsid w:val="00610835"/>
    <w:rsid w:val="00617870"/>
    <w:rsid w:val="006220E2"/>
    <w:rsid w:val="00661767"/>
    <w:rsid w:val="00675C9C"/>
    <w:rsid w:val="00686A86"/>
    <w:rsid w:val="00697FA1"/>
    <w:rsid w:val="006B7F9B"/>
    <w:rsid w:val="006C28DF"/>
    <w:rsid w:val="006D63E8"/>
    <w:rsid w:val="00703648"/>
    <w:rsid w:val="00705BE2"/>
    <w:rsid w:val="00727D1A"/>
    <w:rsid w:val="00732388"/>
    <w:rsid w:val="00735330"/>
    <w:rsid w:val="00747B4E"/>
    <w:rsid w:val="00747C2C"/>
    <w:rsid w:val="007539EE"/>
    <w:rsid w:val="00765393"/>
    <w:rsid w:val="007742A2"/>
    <w:rsid w:val="00785A1E"/>
    <w:rsid w:val="007A3735"/>
    <w:rsid w:val="007C0405"/>
    <w:rsid w:val="007C1855"/>
    <w:rsid w:val="007C2D35"/>
    <w:rsid w:val="007C3BF9"/>
    <w:rsid w:val="007D3C9B"/>
    <w:rsid w:val="008113FE"/>
    <w:rsid w:val="00816ECB"/>
    <w:rsid w:val="00823D90"/>
    <w:rsid w:val="0083233A"/>
    <w:rsid w:val="00834CA0"/>
    <w:rsid w:val="00845F19"/>
    <w:rsid w:val="0087453D"/>
    <w:rsid w:val="00874D7A"/>
    <w:rsid w:val="00887C79"/>
    <w:rsid w:val="00897CEF"/>
    <w:rsid w:val="008C656F"/>
    <w:rsid w:val="008E3F41"/>
    <w:rsid w:val="008F5CCD"/>
    <w:rsid w:val="009406F5"/>
    <w:rsid w:val="0095418C"/>
    <w:rsid w:val="00957AA9"/>
    <w:rsid w:val="00960451"/>
    <w:rsid w:val="00960F0A"/>
    <w:rsid w:val="009736D5"/>
    <w:rsid w:val="00973ED2"/>
    <w:rsid w:val="009873A0"/>
    <w:rsid w:val="009A64FF"/>
    <w:rsid w:val="009F2BC2"/>
    <w:rsid w:val="00A04D0D"/>
    <w:rsid w:val="00A31E66"/>
    <w:rsid w:val="00A446A5"/>
    <w:rsid w:val="00A57B20"/>
    <w:rsid w:val="00A72727"/>
    <w:rsid w:val="00A76E28"/>
    <w:rsid w:val="00A82C58"/>
    <w:rsid w:val="00AA6855"/>
    <w:rsid w:val="00AD1BE4"/>
    <w:rsid w:val="00AE299F"/>
    <w:rsid w:val="00AF00DC"/>
    <w:rsid w:val="00B06D1E"/>
    <w:rsid w:val="00B1022C"/>
    <w:rsid w:val="00B15BD6"/>
    <w:rsid w:val="00B370B3"/>
    <w:rsid w:val="00B4483A"/>
    <w:rsid w:val="00B46618"/>
    <w:rsid w:val="00B557E2"/>
    <w:rsid w:val="00B57495"/>
    <w:rsid w:val="00B64B75"/>
    <w:rsid w:val="00B740A0"/>
    <w:rsid w:val="00B772FA"/>
    <w:rsid w:val="00B82EE8"/>
    <w:rsid w:val="00BD2FBF"/>
    <w:rsid w:val="00BD5D32"/>
    <w:rsid w:val="00C20A52"/>
    <w:rsid w:val="00C26184"/>
    <w:rsid w:val="00C461BE"/>
    <w:rsid w:val="00C51B01"/>
    <w:rsid w:val="00C5729E"/>
    <w:rsid w:val="00C614AA"/>
    <w:rsid w:val="00C82A95"/>
    <w:rsid w:val="00C863F4"/>
    <w:rsid w:val="00C93204"/>
    <w:rsid w:val="00CD56A0"/>
    <w:rsid w:val="00CE1C16"/>
    <w:rsid w:val="00D033DC"/>
    <w:rsid w:val="00D164AE"/>
    <w:rsid w:val="00D34DEC"/>
    <w:rsid w:val="00D54F47"/>
    <w:rsid w:val="00D57636"/>
    <w:rsid w:val="00D950C0"/>
    <w:rsid w:val="00DA25DE"/>
    <w:rsid w:val="00DA7EF0"/>
    <w:rsid w:val="00DB577D"/>
    <w:rsid w:val="00DB6A98"/>
    <w:rsid w:val="00DC0F47"/>
    <w:rsid w:val="00DF0A7C"/>
    <w:rsid w:val="00DF21E5"/>
    <w:rsid w:val="00E01198"/>
    <w:rsid w:val="00E04E20"/>
    <w:rsid w:val="00E22E10"/>
    <w:rsid w:val="00E27EDF"/>
    <w:rsid w:val="00E34350"/>
    <w:rsid w:val="00E37B0B"/>
    <w:rsid w:val="00E53817"/>
    <w:rsid w:val="00E7246F"/>
    <w:rsid w:val="00E75E56"/>
    <w:rsid w:val="00E91DE2"/>
    <w:rsid w:val="00EA3741"/>
    <w:rsid w:val="00EC5C6C"/>
    <w:rsid w:val="00ED3468"/>
    <w:rsid w:val="00ED43D8"/>
    <w:rsid w:val="00EF3BFC"/>
    <w:rsid w:val="00F0663C"/>
    <w:rsid w:val="00F26739"/>
    <w:rsid w:val="00F330C2"/>
    <w:rsid w:val="00F3342D"/>
    <w:rsid w:val="00F55229"/>
    <w:rsid w:val="00F62CAB"/>
    <w:rsid w:val="00F7151B"/>
    <w:rsid w:val="00F71A4F"/>
    <w:rsid w:val="00F75A77"/>
    <w:rsid w:val="00F91B0D"/>
    <w:rsid w:val="00F94338"/>
    <w:rsid w:val="00FC1083"/>
    <w:rsid w:val="00FD328A"/>
    <w:rsid w:val="00FF4E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5649"/>
    <o:shapelayout v:ext="edit">
      <o:idmap v:ext="edit" data="1"/>
    </o:shapelayout>
  </w:shapeDefaults>
  <w:doNotEmbedSmartTags/>
  <w:decimalSymbol w:val="."/>
  <w:listSeparator w:val=","/>
  <w14:docId w14:val="7BB359D6"/>
  <w15:docId w15:val="{192025F3-EE3F-4D93-839B-DB44E9BF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B01"/>
    <w:rPr>
      <w:color w:val="0000FF" w:themeColor="hyperlink"/>
      <w:u w:val="single"/>
    </w:rPr>
  </w:style>
  <w:style w:type="paragraph" w:customStyle="1" w:styleId="Default">
    <w:name w:val="Default"/>
    <w:rsid w:val="004E58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39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chiefs@inova.org" TargetMode="External"/><Relationship Id="rId13" Type="http://schemas.openxmlformats.org/officeDocument/2006/relationships/hyperlink" Target="tel:+15713075517,,2755479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cinechiefs@inov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15713075517,,2755479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63B65D-0D01-46A2-A1A1-90E2BB50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0</TotalTime>
  <Pages>1</Pages>
  <Words>21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Cameron, Evan</cp:lastModifiedBy>
  <cp:revision>2</cp:revision>
  <cp:lastPrinted>2022-10-10T16:50:00Z</cp:lastPrinted>
  <dcterms:created xsi:type="dcterms:W3CDTF">2024-01-09T16:08:00Z</dcterms:created>
  <dcterms:modified xsi:type="dcterms:W3CDTF">2024-01-09T16:08:00Z</dcterms:modified>
</cp:coreProperties>
</file>