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3EDF" w14:textId="17B0B8B6" w:rsidR="00A33548" w:rsidRDefault="00A33548" w:rsidP="00A33548">
      <w:pPr>
        <w:spacing w:after="0"/>
        <w:contextualSpacing/>
        <w:jc w:val="center"/>
        <w:rPr>
          <w:rFonts w:asciiTheme="majorHAnsi" w:hAnsiTheme="majorHAnsi" w:cstheme="majorHAnsi"/>
          <w:noProof/>
          <w:sz w:val="36"/>
          <w:szCs w:val="44"/>
        </w:rPr>
      </w:pPr>
      <w:r w:rsidRPr="00A33548">
        <w:rPr>
          <w:rFonts w:asciiTheme="majorHAnsi" w:hAnsiTheme="majorHAnsi" w:cstheme="majorHAnsi"/>
          <w:noProof/>
          <w:sz w:val="36"/>
          <w:szCs w:val="44"/>
        </w:rPr>
        <w:t xml:space="preserve">CME </w:t>
      </w:r>
      <w:r w:rsidR="00141175" w:rsidRPr="00A33548">
        <w:rPr>
          <w:rFonts w:asciiTheme="majorHAnsi" w:hAnsiTheme="majorHAnsi" w:cstheme="majorHAnsi"/>
          <w:noProof/>
          <w:sz w:val="36"/>
          <w:szCs w:val="44"/>
        </w:rPr>
        <w:t>GYN</w:t>
      </w:r>
      <w:r w:rsidR="009D5890" w:rsidRPr="00A33548">
        <w:rPr>
          <w:rFonts w:asciiTheme="majorHAnsi" w:hAnsiTheme="majorHAnsi" w:cstheme="majorHAnsi"/>
          <w:noProof/>
          <w:sz w:val="36"/>
          <w:szCs w:val="44"/>
        </w:rPr>
        <w:t xml:space="preserve"> </w:t>
      </w:r>
      <w:r w:rsidR="003C4C2A">
        <w:rPr>
          <w:rFonts w:asciiTheme="majorHAnsi" w:hAnsiTheme="majorHAnsi" w:cstheme="majorHAnsi"/>
          <w:noProof/>
          <w:sz w:val="36"/>
          <w:szCs w:val="44"/>
        </w:rPr>
        <w:t xml:space="preserve">Cancer </w:t>
      </w:r>
      <w:r w:rsidR="009D5890" w:rsidRPr="00A33548">
        <w:rPr>
          <w:rFonts w:asciiTheme="majorHAnsi" w:hAnsiTheme="majorHAnsi" w:cstheme="majorHAnsi"/>
          <w:noProof/>
          <w:sz w:val="36"/>
          <w:szCs w:val="44"/>
        </w:rPr>
        <w:t>Oncology</w:t>
      </w:r>
      <w:r w:rsidR="00256532" w:rsidRPr="00A33548">
        <w:rPr>
          <w:rFonts w:asciiTheme="majorHAnsi" w:hAnsiTheme="majorHAnsi" w:cstheme="majorHAnsi"/>
          <w:noProof/>
          <w:sz w:val="36"/>
          <w:szCs w:val="44"/>
        </w:rPr>
        <w:t xml:space="preserve"> </w:t>
      </w:r>
    </w:p>
    <w:p w14:paraId="4CB230B1" w14:textId="2285DBC9" w:rsidR="00530ABC" w:rsidRPr="00A33548" w:rsidRDefault="00A33548" w:rsidP="00A33548">
      <w:pPr>
        <w:spacing w:after="0"/>
        <w:contextualSpacing/>
        <w:jc w:val="center"/>
        <w:rPr>
          <w:rFonts w:asciiTheme="majorHAnsi" w:hAnsiTheme="majorHAnsi" w:cstheme="majorHAnsi"/>
          <w:noProof/>
          <w:sz w:val="36"/>
          <w:szCs w:val="44"/>
        </w:rPr>
      </w:pPr>
      <w:r>
        <w:rPr>
          <w:rFonts w:asciiTheme="majorHAnsi" w:hAnsiTheme="majorHAnsi" w:cstheme="majorHAnsi"/>
          <w:noProof/>
          <w:sz w:val="36"/>
          <w:szCs w:val="44"/>
        </w:rPr>
        <w:t>T</w:t>
      </w:r>
      <w:r w:rsidR="00256532" w:rsidRPr="00A33548">
        <w:rPr>
          <w:rFonts w:asciiTheme="majorHAnsi" w:hAnsiTheme="majorHAnsi" w:cstheme="majorHAnsi"/>
          <w:noProof/>
          <w:sz w:val="36"/>
          <w:szCs w:val="44"/>
        </w:rPr>
        <w:t>umor Board C</w:t>
      </w:r>
      <w:r w:rsidR="00080CEB" w:rsidRPr="00A33548">
        <w:rPr>
          <w:rFonts w:asciiTheme="majorHAnsi" w:hAnsiTheme="majorHAnsi" w:cstheme="majorHAnsi"/>
          <w:noProof/>
          <w:sz w:val="36"/>
          <w:szCs w:val="44"/>
        </w:rPr>
        <w:t>onference</w:t>
      </w:r>
    </w:p>
    <w:p w14:paraId="65F7C6BF" w14:textId="223ED11E" w:rsidR="00530ABC" w:rsidRPr="00172D30" w:rsidRDefault="00A33548" w:rsidP="003611CA">
      <w:pPr>
        <w:tabs>
          <w:tab w:val="left" w:pos="270"/>
        </w:tabs>
        <w:rPr>
          <w:color w:val="FFFFFF"/>
        </w:rPr>
      </w:pPr>
      <w:r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7C335E61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7113270" cy="185737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829D7D5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  <w:r w:rsidR="00925E98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>(s)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92C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5.75pt;margin-top:20.05pt;width:560.1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829D7D5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  <w:r w:rsidR="00925E98">
                        <w:rPr>
                          <w:rFonts w:asciiTheme="minorHAnsi" w:hAnsiTheme="minorHAnsi"/>
                          <w:sz w:val="28"/>
                          <w:szCs w:val="48"/>
                        </w:rPr>
                        <w:t>(s)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CD23BF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633F75A7">
                <wp:simplePos x="0" y="0"/>
                <wp:positionH relativeFrom="column">
                  <wp:posOffset>-190500</wp:posOffset>
                </wp:positionH>
                <wp:positionV relativeFrom="paragraph">
                  <wp:posOffset>3325495</wp:posOffset>
                </wp:positionV>
                <wp:extent cx="6972300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771650"/>
                          <a:chOff x="253127" y="-1249135"/>
                          <a:chExt cx="6491208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3127" y="-493487"/>
                            <a:ext cx="3422959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64D3A1DF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</w:t>
                              </w:r>
                              <w:r w:rsidR="00CD23BF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patient.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1877" y="-1249135"/>
                            <a:ext cx="3322458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7" style="position:absolute;margin-left:-15pt;margin-top:261.85pt;width:549pt;height:139.5pt;z-index:251657216" coordorigin="2531,-12491" coordsize="64912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">
                <v:shape id="Text Box 5" o:spid="_x0000_s1028" type="#_x0000_t202" style="position:absolute;left:2531;top:-4934;width:34229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64D3A1DF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</w:t>
                        </w:r>
                        <w:r w:rsidR="00CD23BF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patient.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29" type="#_x0000_t202" style="position:absolute;left:34218;top:-12491;width:33225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D908D49" w14:textId="311500B3" w:rsidR="00530ABC" w:rsidRPr="00530ABC" w:rsidRDefault="00A33548" w:rsidP="00530ABC">
      <w:r w:rsidRPr="00A33548">
        <w:rPr>
          <w:rFonts w:asciiTheme="majorHAnsi" w:hAnsiTheme="majorHAnsi" w:cstheme="majorHAns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65C7DBE3">
                <wp:simplePos x="0" y="0"/>
                <wp:positionH relativeFrom="column">
                  <wp:posOffset>-95250</wp:posOffset>
                </wp:positionH>
                <wp:positionV relativeFrom="paragraph">
                  <wp:posOffset>2395220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4890"/>
                    <wp:lineTo x="9337" y="18347"/>
                    <wp:lineTo x="11110" y="18347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11E29" w14:textId="77777777" w:rsidR="00925E98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6BDC21B" w14:textId="375441EE" w:rsidR="00036405" w:rsidRPr="00AA56C4" w:rsidRDefault="003C4C2A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December 4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925E98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CME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8D6443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KALLEB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30" style="position:absolute;margin-left:-7.5pt;margin-top:188.6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">
                <v:shape id="Text Box 5" o:spid="_x0000_s1031" type="#_x0000_t202" style="position:absolute;left:649;top:7519;width:426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4F11E29" w14:textId="77777777" w:rsidR="00925E98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6BDC21B" w14:textId="375441EE" w:rsidR="00036405" w:rsidRPr="00AA56C4" w:rsidRDefault="003C4C2A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December 4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925E98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CME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8D6443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KALLEB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BB737A"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27894DD2">
                <wp:simplePos x="0" y="0"/>
                <wp:positionH relativeFrom="page">
                  <wp:posOffset>3790950</wp:posOffset>
                </wp:positionH>
                <wp:positionV relativeFrom="page">
                  <wp:posOffset>8410575</wp:posOffset>
                </wp:positionV>
                <wp:extent cx="3590925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CD23BF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CD23B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Credit Designation: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CD23BF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298.5pt;margin-top:662.25pt;width:282.75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R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" filled="f" stroked="f">
                <v:textbox>
                  <w:txbxContent>
                    <w:p w14:paraId="354A5F74" w14:textId="77777777" w:rsidR="00564D8D" w:rsidRPr="00CD23BF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CD23B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Credit Designation: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CD23BF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737A"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C4C2A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5E61C1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D6443"/>
    <w:rsid w:val="008F6A63"/>
    <w:rsid w:val="00906057"/>
    <w:rsid w:val="00923E6D"/>
    <w:rsid w:val="00925E98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33548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931B1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A2E22"/>
    <w:rsid w:val="00CD23BF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3217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22</cp:revision>
  <cp:lastPrinted>2017-01-30T22:24:00Z</cp:lastPrinted>
  <dcterms:created xsi:type="dcterms:W3CDTF">2023-06-14T15:09:00Z</dcterms:created>
  <dcterms:modified xsi:type="dcterms:W3CDTF">2023-11-30T15:47:00Z</dcterms:modified>
</cp:coreProperties>
</file>