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25C9C268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6C1D2B">
        <w:rPr>
          <w:rFonts w:asciiTheme="majorHAnsi" w:hAnsiTheme="majorHAnsi" w:cstheme="majorHAnsi"/>
          <w:bCs/>
          <w:noProof/>
          <w:sz w:val="32"/>
          <w:szCs w:val="36"/>
        </w:rPr>
        <w:t xml:space="preserve">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</w:t>
      </w:r>
      <w:r w:rsidR="006C1D2B">
        <w:rPr>
          <w:rFonts w:asciiTheme="majorHAnsi" w:hAnsiTheme="majorHAnsi" w:cstheme="majorHAnsi"/>
          <w:bCs/>
          <w:noProof/>
          <w:sz w:val="32"/>
          <w:szCs w:val="36"/>
        </w:rPr>
        <w:t xml:space="preserve">CME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2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2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4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4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5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5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F6F14" w14:textId="77777777" w:rsidR="00A86A1E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</w:p>
                            <w:p w14:paraId="263E4984" w14:textId="695F22BA" w:rsidR="003C2791" w:rsidRPr="00B11660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A86A1E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November </w:t>
                              </w:r>
                              <w:r w:rsidR="006C1D2B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20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55A6E5B1" w:rsidR="00143677" w:rsidRPr="00B11660" w:rsidRDefault="00C85DE3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CME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Code</w:t>
                              </w:r>
                              <w:r w:rsidR="00A86A1E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6C1D2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JASYAH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6C1D2B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37F6F14" w14:textId="77777777" w:rsidR="00A86A1E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</w:p>
                      <w:p w14:paraId="263E4984" w14:textId="695F22BA" w:rsidR="003C2791" w:rsidRPr="00B11660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A86A1E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November </w:t>
                        </w:r>
                        <w:r w:rsidR="006C1D2B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20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55A6E5B1" w:rsidR="00143677" w:rsidRPr="00B11660" w:rsidRDefault="00C85DE3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CME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Code</w:t>
                        </w:r>
                        <w:r w:rsidR="00A86A1E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6C1D2B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JASYAH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6C1D2B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8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8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0F47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11A8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6C1D2B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86A1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25D53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85DE3"/>
    <w:rsid w:val="00C97B40"/>
    <w:rsid w:val="00CB692B"/>
    <w:rsid w:val="00CC3893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13</cp:revision>
  <cp:lastPrinted>2021-07-12T16:09:00Z</cp:lastPrinted>
  <dcterms:created xsi:type="dcterms:W3CDTF">2023-05-19T18:31:00Z</dcterms:created>
  <dcterms:modified xsi:type="dcterms:W3CDTF">2023-11-15T18:16:00Z</dcterms:modified>
</cp:coreProperties>
</file>