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0C76" w14:textId="77777777" w:rsidR="00980CC9" w:rsidRPr="005C5349" w:rsidRDefault="00980CC9" w:rsidP="005C5349">
      <w:pPr>
        <w:spacing w:after="0"/>
        <w:contextualSpacing/>
        <w:jc w:val="center"/>
        <w:rPr>
          <w:rFonts w:asciiTheme="majorHAnsi" w:hAnsiTheme="majorHAnsi" w:cstheme="majorHAnsi"/>
          <w:noProof/>
          <w:sz w:val="32"/>
          <w:szCs w:val="44"/>
        </w:rPr>
      </w:pPr>
      <w:r w:rsidRPr="005C5349">
        <w:rPr>
          <w:rFonts w:asciiTheme="majorHAnsi" w:hAnsiTheme="majorHAnsi" w:cstheme="majorHAnsi"/>
          <w:noProof/>
          <w:sz w:val="32"/>
          <w:szCs w:val="44"/>
        </w:rPr>
        <w:t>Inova Schar Cancer Institute</w:t>
      </w:r>
    </w:p>
    <w:p w14:paraId="258E1483" w14:textId="77777777" w:rsidR="00530ABC" w:rsidRPr="005C5349" w:rsidRDefault="00B917E8" w:rsidP="005C5349">
      <w:pPr>
        <w:spacing w:after="0"/>
        <w:contextualSpacing/>
        <w:jc w:val="center"/>
        <w:rPr>
          <w:rFonts w:asciiTheme="majorHAnsi" w:hAnsiTheme="majorHAnsi" w:cstheme="majorHAnsi"/>
          <w:sz w:val="32"/>
          <w:szCs w:val="44"/>
        </w:rPr>
      </w:pPr>
      <w:r w:rsidRPr="005C5349">
        <w:rPr>
          <w:rFonts w:asciiTheme="majorHAnsi" w:hAnsiTheme="majorHAnsi" w:cstheme="majorHAnsi"/>
          <w:noProof/>
          <w:sz w:val="32"/>
          <w:szCs w:val="44"/>
        </w:rPr>
        <w:t>The Cancer Registry Department</w:t>
      </w:r>
    </w:p>
    <w:p w14:paraId="56B5B2FD" w14:textId="1B8A7585" w:rsidR="00530ABC" w:rsidRPr="00B6370E" w:rsidRDefault="005C5349" w:rsidP="00FD3762">
      <w:pPr>
        <w:tabs>
          <w:tab w:val="left" w:pos="270"/>
        </w:tabs>
        <w:spacing w:after="840" w:line="500" w:lineRule="exact"/>
        <w:rPr>
          <w:rFonts w:ascii="Times New Roman" w:hAnsi="Times New Roman"/>
          <w:b/>
          <w:i/>
          <w:color w:val="17365D" w:themeColor="text2" w:themeShade="BF"/>
          <w:sz w:val="48"/>
          <w:szCs w:val="40"/>
        </w:rPr>
      </w:pPr>
      <w:r w:rsidRPr="00B6370E">
        <w:rPr>
          <w:rFonts w:ascii="Times New Roman" w:hAnsi="Times New Roman"/>
          <w:b/>
          <w:i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75E717" wp14:editId="43346DAC">
                <wp:simplePos x="0" y="0"/>
                <wp:positionH relativeFrom="column">
                  <wp:posOffset>47625</wp:posOffset>
                </wp:positionH>
                <wp:positionV relativeFrom="paragraph">
                  <wp:posOffset>483235</wp:posOffset>
                </wp:positionV>
                <wp:extent cx="6801485" cy="109537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5A00" w14:textId="6EEDDA5E" w:rsidR="003C2791" w:rsidRPr="006445DA" w:rsidRDefault="006445DA" w:rsidP="006445DA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                         </w:t>
                            </w:r>
                            <w:r w:rsidR="006F2EE2" w:rsidRPr="006F2EE2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CME</w:t>
                            </w:r>
                            <w:r w:rsidRPr="006F2EE2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CC38ED" w:rsidRPr="006F2EE2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 xml:space="preserve">Head &amp; Neck Cancer </w:t>
                            </w:r>
                            <w:r w:rsidR="00F33436" w:rsidRPr="006F2EE2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Tumor Board</w:t>
                            </w:r>
                            <w:r w:rsidR="0069310E" w:rsidRPr="006F2EE2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 xml:space="preserve"> Conference</w:t>
                            </w:r>
                          </w:p>
                          <w:p w14:paraId="01307118" w14:textId="6A6E1856" w:rsidR="003C2791" w:rsidRPr="006445DA" w:rsidRDefault="007C5D5A" w:rsidP="006445DA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inorHAnsi" w:hAnsiTheme="minorHAnsi"/>
                                <w:sz w:val="32"/>
                              </w:rPr>
                            </w:pPr>
                            <w:r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Program Director, </w:t>
                            </w:r>
                            <w:r w:rsidR="00CC38ED"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>Patty Lee</w:t>
                            </w:r>
                            <w:r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>, MD</w:t>
                            </w:r>
                          </w:p>
                          <w:p w14:paraId="3A6F56F3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5C677FB6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5E7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.75pt;margin-top:38.05pt;width:535.5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" filled="f" stroked="f">
                <v:textbox inset=",7.2pt,,7.2pt">
                  <w:txbxContent>
                    <w:p w14:paraId="02D35A00" w14:textId="6EEDDA5E" w:rsidR="003C2791" w:rsidRPr="006445DA" w:rsidRDefault="006445DA" w:rsidP="006445DA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</w:rPr>
                        <w:t xml:space="preserve">                         </w:t>
                      </w:r>
                      <w:r w:rsidR="006F2EE2" w:rsidRPr="006F2EE2">
                        <w:rPr>
                          <w:rFonts w:asciiTheme="minorHAnsi" w:hAnsiTheme="minorHAnsi"/>
                          <w:sz w:val="28"/>
                          <w:szCs w:val="22"/>
                        </w:rPr>
                        <w:t>CME</w:t>
                      </w:r>
                      <w:r w:rsidRPr="006F2EE2">
                        <w:rPr>
                          <w:rFonts w:asciiTheme="minorHAnsi" w:hAnsiTheme="minorHAnsi"/>
                          <w:sz w:val="28"/>
                          <w:szCs w:val="22"/>
                        </w:rPr>
                        <w:t xml:space="preserve"> </w:t>
                      </w:r>
                      <w:r w:rsidR="00CC38ED" w:rsidRPr="006F2EE2">
                        <w:rPr>
                          <w:rFonts w:asciiTheme="minorHAnsi" w:hAnsiTheme="minorHAnsi"/>
                          <w:sz w:val="28"/>
                          <w:szCs w:val="22"/>
                        </w:rPr>
                        <w:t xml:space="preserve">Head &amp; Neck Cancer </w:t>
                      </w:r>
                      <w:r w:rsidR="00F33436" w:rsidRPr="006F2EE2">
                        <w:rPr>
                          <w:rFonts w:asciiTheme="minorHAnsi" w:hAnsiTheme="minorHAnsi"/>
                          <w:sz w:val="28"/>
                          <w:szCs w:val="22"/>
                        </w:rPr>
                        <w:t>Tumor Board</w:t>
                      </w:r>
                      <w:r w:rsidR="0069310E" w:rsidRPr="006F2EE2">
                        <w:rPr>
                          <w:rFonts w:asciiTheme="minorHAnsi" w:hAnsiTheme="minorHAnsi"/>
                          <w:sz w:val="28"/>
                          <w:szCs w:val="22"/>
                        </w:rPr>
                        <w:t xml:space="preserve"> Conference</w:t>
                      </w:r>
                    </w:p>
                    <w:p w14:paraId="01307118" w14:textId="6A6E1856" w:rsidR="003C2791" w:rsidRPr="006445DA" w:rsidRDefault="007C5D5A" w:rsidP="006445DA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inorHAnsi" w:hAnsiTheme="minorHAnsi"/>
                          <w:sz w:val="32"/>
                        </w:rPr>
                      </w:pPr>
                      <w:r w:rsidRPr="006445DA">
                        <w:rPr>
                          <w:rFonts w:asciiTheme="minorHAnsi" w:hAnsiTheme="minorHAnsi"/>
                          <w:sz w:val="32"/>
                        </w:rPr>
                        <w:t xml:space="preserve">Program Director, </w:t>
                      </w:r>
                      <w:r w:rsidR="00CC38ED" w:rsidRPr="006445DA">
                        <w:rPr>
                          <w:rFonts w:asciiTheme="minorHAnsi" w:hAnsiTheme="minorHAnsi"/>
                          <w:sz w:val="32"/>
                        </w:rPr>
                        <w:t>Patty Lee</w:t>
                      </w:r>
                      <w:r w:rsidRPr="006445DA">
                        <w:rPr>
                          <w:rFonts w:asciiTheme="minorHAnsi" w:hAnsiTheme="minorHAnsi"/>
                          <w:sz w:val="32"/>
                        </w:rPr>
                        <w:t>, MD</w:t>
                      </w:r>
                    </w:p>
                    <w:p w14:paraId="3A6F56F3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5C677FB6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A7935F" wp14:editId="5963B45F">
                <wp:simplePos x="0" y="0"/>
                <wp:positionH relativeFrom="column">
                  <wp:posOffset>-95250</wp:posOffset>
                </wp:positionH>
                <wp:positionV relativeFrom="paragraph">
                  <wp:posOffset>1601470</wp:posOffset>
                </wp:positionV>
                <wp:extent cx="6858000" cy="1361440"/>
                <wp:effectExtent l="0" t="0" r="0" b="0"/>
                <wp:wrapThrough wrapText="bothSides">
                  <wp:wrapPolygon edited="0">
                    <wp:start x="120" y="907"/>
                    <wp:lineTo x="120" y="19343"/>
                    <wp:lineTo x="10920" y="20552"/>
                    <wp:lineTo x="21420" y="20552"/>
                    <wp:lineTo x="21540" y="3627"/>
                    <wp:lineTo x="20940" y="3627"/>
                    <wp:lineTo x="10320" y="907"/>
                    <wp:lineTo x="120" y="907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61440"/>
                          <a:chOff x="649" y="6718"/>
                          <a:chExt cx="10354" cy="3131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6718"/>
                            <a:ext cx="5040" cy="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847F0" w14:textId="77777777" w:rsidR="00295535" w:rsidRDefault="00951559" w:rsidP="0029553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B23C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Tuesday</w:t>
                              </w:r>
                              <w:r w:rsidR="00EB1D5D" w:rsidRPr="00B23C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8691216" w14:textId="261D714F" w:rsidR="00F63281" w:rsidRPr="00B23CC4" w:rsidRDefault="00037C99" w:rsidP="0029553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color w:val="2F2F2F"/>
                                  <w:sz w:val="20"/>
                                  <w:szCs w:val="2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December 5</w:t>
                              </w:r>
                              <w:r w:rsidR="00F67693" w:rsidRPr="00B23C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EB1D5D" w:rsidRPr="00B23C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SMS Cod</w:t>
                              </w:r>
                              <w:r w:rsidR="004013E4" w:rsidRPr="00B23C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e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MOTGEZ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19" y="7068"/>
                            <a:ext cx="5184" cy="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3C7DD" w14:textId="77777777" w:rsidR="00980CC9" w:rsidRPr="006445DA" w:rsidRDefault="0069310E" w:rsidP="009E5A7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6445DA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7:00-8:00 am</w:t>
                              </w:r>
                            </w:p>
                            <w:p w14:paraId="4FC717BE" w14:textId="4D603EF1" w:rsidR="0069310E" w:rsidRPr="006445DA" w:rsidRDefault="00037C99" w:rsidP="009E5A7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5C5349" w:rsidRPr="00CB158D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467D0E" w:rsidRPr="006445DA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3E6AD8C" w14:textId="77777777" w:rsidR="00980CC9" w:rsidRPr="00CC38ED" w:rsidRDefault="00980CC9" w:rsidP="00B6370E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2060"/>
                                  <w:sz w:val="36"/>
                                  <w:szCs w:val="36"/>
                                </w:rPr>
                              </w:pPr>
                            </w:p>
                            <w:p w14:paraId="639C918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7935F" id="Group 8" o:spid="_x0000_s1027" style="position:absolute;margin-left:-7.5pt;margin-top:126.1pt;width:540pt;height:107.2pt;z-index:251657728" coordorigin="649,6718" coordsize="10354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">
                <v:shape id="Text Box 5" o:spid="_x0000_s1028" type="#_x0000_t202" style="position:absolute;left:649;top:6718;width:5040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8C847F0" w14:textId="77777777" w:rsidR="00295535" w:rsidRDefault="00951559" w:rsidP="0029553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B23C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Tuesday</w:t>
                        </w:r>
                        <w:r w:rsidR="00EB1D5D" w:rsidRPr="00B23C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8691216" w14:textId="261D714F" w:rsidR="00F63281" w:rsidRPr="00B23CC4" w:rsidRDefault="00037C99" w:rsidP="0029553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color w:val="2F2F2F"/>
                            <w:sz w:val="20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December 5</w:t>
                        </w:r>
                        <w:r w:rsidR="00F67693" w:rsidRPr="00B23C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EB1D5D" w:rsidRPr="00B23C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SMS Cod</w:t>
                        </w:r>
                        <w:r w:rsidR="004013E4" w:rsidRPr="00B23C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e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MOTGEZ</w:t>
                        </w:r>
                      </w:p>
                    </w:txbxContent>
                  </v:textbox>
                </v:shape>
                <v:shape id="_x0000_s1029" type="#_x0000_t202" style="position:absolute;left:5819;top:7068;width:518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773C7DD" w14:textId="77777777" w:rsidR="00980CC9" w:rsidRPr="006445DA" w:rsidRDefault="0069310E" w:rsidP="009E5A7A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6445DA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7:00-8:00 am</w:t>
                        </w:r>
                      </w:p>
                      <w:p w14:paraId="4FC717BE" w14:textId="4D603EF1" w:rsidR="0069310E" w:rsidRPr="006445DA" w:rsidRDefault="00037C99" w:rsidP="009E5A7A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5C5349" w:rsidRPr="00CB158D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467D0E" w:rsidRPr="006445DA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3E6AD8C" w14:textId="77777777" w:rsidR="00980CC9" w:rsidRPr="00CC38ED" w:rsidRDefault="00980CC9" w:rsidP="00B6370E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2060"/>
                            <w:sz w:val="36"/>
                            <w:szCs w:val="36"/>
                          </w:rPr>
                        </w:pPr>
                      </w:p>
                      <w:p w14:paraId="639C918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3A0861B" w14:textId="7144CC76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10456665" w14:textId="67B2ACDE" w:rsidR="00530ABC" w:rsidRPr="00530ABC" w:rsidRDefault="00B23CC4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C1B232" wp14:editId="7D5F1BCB">
                <wp:simplePos x="0" y="0"/>
                <wp:positionH relativeFrom="column">
                  <wp:posOffset>-361950</wp:posOffset>
                </wp:positionH>
                <wp:positionV relativeFrom="paragraph">
                  <wp:posOffset>2315210</wp:posOffset>
                </wp:positionV>
                <wp:extent cx="7000240" cy="16097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609725"/>
                          <a:chOff x="453124" y="220947"/>
                          <a:chExt cx="6607195" cy="207540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3124" y="220947"/>
                            <a:ext cx="3578098" cy="207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1AAB2" w14:textId="77777777" w:rsidR="007C5C4E" w:rsidRPr="00B7002E" w:rsidRDefault="007C5C4E" w:rsidP="003F1E0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18C4D018" w14:textId="30E46225" w:rsidR="0019045B" w:rsidRDefault="0019045B" w:rsidP="00B23CC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Identify current guidelines </w:t>
                              </w:r>
                              <w:r w:rsidR="007C5C4E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to</w:t>
                              </w: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provide optimal care to men and women </w:t>
                              </w:r>
                              <w:r w:rsidR="00B6370E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with </w:t>
                              </w:r>
                              <w:r w:rsidR="003F1E09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Head and</w:t>
                              </w:r>
                              <w:r w:rsidR="00FD3762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N</w:t>
                              </w:r>
                              <w:r w:rsidR="006A3AB6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eck Cancer</w:t>
                              </w:r>
                            </w:p>
                            <w:p w14:paraId="4495F46A" w14:textId="77777777" w:rsidR="00B23CC4" w:rsidRPr="003F1E09" w:rsidRDefault="00B23CC4" w:rsidP="00B23CC4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</w:p>
                            <w:p w14:paraId="1E441589" w14:textId="77777777" w:rsidR="00B23CC4" w:rsidRDefault="0019045B" w:rsidP="00B23CC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  <w:r w:rsidRPr="00B23CC4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Review clinical data </w:t>
                              </w:r>
                              <w:r w:rsidR="007C5C4E" w:rsidRPr="00B23CC4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to</w:t>
                              </w:r>
                              <w:r w:rsidRPr="00B23CC4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have consensus within the team on cancer staging.</w:t>
                              </w:r>
                            </w:p>
                            <w:p w14:paraId="34FAFA98" w14:textId="77777777" w:rsidR="00B23CC4" w:rsidRPr="00B23CC4" w:rsidRDefault="00B23CC4" w:rsidP="00B23CC4">
                              <w:pPr>
                                <w:pStyle w:val="ListParagraph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</w:p>
                            <w:p w14:paraId="4EC634A6" w14:textId="362AAD38" w:rsidR="0019045B" w:rsidRPr="00B23CC4" w:rsidRDefault="0019045B" w:rsidP="00B23CC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  <w:r w:rsidRPr="00B23CC4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Corroborate clinical data with pathology data </w:t>
                              </w:r>
                              <w:r w:rsidR="007C5C4E" w:rsidRPr="00B23CC4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to</w:t>
                              </w:r>
                              <w:r w:rsidRPr="00B23CC4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advise on therapy recommendations.</w:t>
                              </w:r>
                            </w:p>
                            <w:p w14:paraId="24DEAF01" w14:textId="77777777" w:rsidR="0019045B" w:rsidRPr="00C461BE" w:rsidRDefault="0019045B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DEC8605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5664" y="626202"/>
                            <a:ext cx="2984655" cy="13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C8421" w14:textId="77777777" w:rsidR="007C5C4E" w:rsidRDefault="007C5C4E" w:rsidP="003F1E09">
                              <w:pPr>
                                <w:pStyle w:val="ListParagraph"/>
                                <w:spacing w:after="0" w:line="360" w:lineRule="auto"/>
                                <w:ind w:left="153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7C7F57CB" w14:textId="1087712E" w:rsidR="003F1E09" w:rsidRPr="00D723F8" w:rsidRDefault="003F1E09" w:rsidP="00B23CC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3C57EE99" w14:textId="77777777" w:rsidR="003F1E09" w:rsidRPr="00D723F8" w:rsidRDefault="003F1E09" w:rsidP="00B23CC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8846CAF" w14:textId="14693422" w:rsidR="0019045B" w:rsidRPr="003F1E09" w:rsidRDefault="0019045B" w:rsidP="003F1E09">
                              <w:pPr>
                                <w:spacing w:after="0" w:line="276" w:lineRule="auto"/>
                                <w:jc w:val="both"/>
                                <w:rPr>
                                  <w:rFonts w:asciiTheme="majorHAnsi" w:hAnsiTheme="majorHAnsi"/>
                                  <w:sz w:val="28"/>
                                  <w:szCs w:val="18"/>
                                </w:rPr>
                              </w:pPr>
                            </w:p>
                            <w:p w14:paraId="0B4A6D17" w14:textId="60C9745A" w:rsidR="003C2791" w:rsidRDefault="003C2791" w:rsidP="003F1E09">
                              <w:pPr>
                                <w:spacing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B232" id="Group 11" o:spid="_x0000_s1030" style="position:absolute;margin-left:-28.5pt;margin-top:182.3pt;width:551.2pt;height:126.75pt;z-index:251656704" coordorigin="4531,2209" coordsize="66071,2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">
                <v:shape id="Text Box 5" o:spid="_x0000_s1031" type="#_x0000_t202" style="position:absolute;left:4531;top:2209;width:35781;height:20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AA1AAB2" w14:textId="77777777" w:rsidR="007C5C4E" w:rsidRPr="00B7002E" w:rsidRDefault="007C5C4E" w:rsidP="003F1E0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18C4D018" w14:textId="30E46225" w:rsidR="0019045B" w:rsidRDefault="0019045B" w:rsidP="00B23C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Identify current guidelines </w:t>
                        </w:r>
                        <w:r w:rsidR="007C5C4E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to</w:t>
                        </w: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provide optimal care to men and women </w:t>
                        </w:r>
                        <w:r w:rsidR="00B6370E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with </w:t>
                        </w:r>
                        <w:r w:rsidR="003F1E09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Head and</w:t>
                        </w:r>
                        <w:r w:rsidR="00FD3762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N</w:t>
                        </w:r>
                        <w:r w:rsidR="006A3AB6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eck Cancer</w:t>
                        </w:r>
                      </w:p>
                      <w:p w14:paraId="4495F46A" w14:textId="77777777" w:rsidR="00B23CC4" w:rsidRPr="003F1E09" w:rsidRDefault="00B23CC4" w:rsidP="00B23CC4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</w:p>
                      <w:p w14:paraId="1E441589" w14:textId="77777777" w:rsidR="00B23CC4" w:rsidRDefault="0019045B" w:rsidP="00B23C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  <w:r w:rsidRPr="00B23CC4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Review clinical data </w:t>
                        </w:r>
                        <w:r w:rsidR="007C5C4E" w:rsidRPr="00B23CC4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to</w:t>
                        </w:r>
                        <w:r w:rsidRPr="00B23CC4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have consensus within the team on cancer staging.</w:t>
                        </w:r>
                      </w:p>
                      <w:p w14:paraId="34FAFA98" w14:textId="77777777" w:rsidR="00B23CC4" w:rsidRPr="00B23CC4" w:rsidRDefault="00B23CC4" w:rsidP="00B23CC4">
                        <w:pPr>
                          <w:pStyle w:val="ListParagraph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</w:p>
                      <w:p w14:paraId="4EC634A6" w14:textId="362AAD38" w:rsidR="0019045B" w:rsidRPr="00B23CC4" w:rsidRDefault="0019045B" w:rsidP="00B23C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  <w:r w:rsidRPr="00B23CC4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Corroborate clinical data with pathology data </w:t>
                        </w:r>
                        <w:r w:rsidR="007C5C4E" w:rsidRPr="00B23CC4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to</w:t>
                        </w:r>
                        <w:r w:rsidRPr="00B23CC4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advise on therapy recommendations.</w:t>
                        </w:r>
                      </w:p>
                      <w:p w14:paraId="24DEAF01" w14:textId="77777777" w:rsidR="0019045B" w:rsidRPr="00C461BE" w:rsidRDefault="0019045B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DEC8605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756;top:6262;width:29847;height:1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CBC8421" w14:textId="77777777" w:rsidR="007C5C4E" w:rsidRDefault="007C5C4E" w:rsidP="003F1E09">
                        <w:pPr>
                          <w:pStyle w:val="ListParagraph"/>
                          <w:spacing w:after="0" w:line="360" w:lineRule="auto"/>
                          <w:ind w:left="153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7C7F57CB" w14:textId="1087712E" w:rsidR="003F1E09" w:rsidRPr="00D723F8" w:rsidRDefault="003F1E09" w:rsidP="00B23CC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ajorHAnsi" w:hAnsiTheme="majorHAnsi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3C57EE99" w14:textId="77777777" w:rsidR="003F1E09" w:rsidRPr="00D723F8" w:rsidRDefault="003F1E09" w:rsidP="00B23CC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 with an interest in Oncology</w:t>
                        </w:r>
                      </w:p>
                      <w:p w14:paraId="78846CAF" w14:textId="14693422" w:rsidR="0019045B" w:rsidRPr="003F1E09" w:rsidRDefault="0019045B" w:rsidP="003F1E09">
                        <w:pPr>
                          <w:spacing w:after="0" w:line="276" w:lineRule="auto"/>
                          <w:jc w:val="both"/>
                          <w:rPr>
                            <w:rFonts w:asciiTheme="majorHAnsi" w:hAnsiTheme="majorHAnsi"/>
                            <w:sz w:val="28"/>
                            <w:szCs w:val="18"/>
                          </w:rPr>
                        </w:pPr>
                      </w:p>
                      <w:p w14:paraId="0B4A6D17" w14:textId="60C9745A" w:rsidR="003C2791" w:rsidRDefault="003C2791" w:rsidP="003F1E09">
                        <w:pPr>
                          <w:spacing w:line="276" w:lineRule="auto"/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51559" w:rsidRPr="00B6370E">
        <w:rPr>
          <w:rFonts w:ascii="Times New Roman" w:hAnsi="Times New Roman"/>
          <w:b/>
          <w:i/>
          <w:noProof/>
          <w:color w:val="17365D" w:themeColor="text2" w:themeShade="BF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8398677" wp14:editId="51E881EF">
                <wp:simplePos x="0" y="0"/>
                <wp:positionH relativeFrom="page">
                  <wp:posOffset>3952875</wp:posOffset>
                </wp:positionH>
                <wp:positionV relativeFrom="page">
                  <wp:posOffset>8201026</wp:posOffset>
                </wp:positionV>
                <wp:extent cx="3429000" cy="1447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EA1707" w14:textId="77777777" w:rsidR="007C5C4E" w:rsidRPr="00DC0A24" w:rsidRDefault="007C5C4E" w:rsidP="007C5C4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115C12D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8677" id="Text Box 8" o:spid="_x0000_s1033" type="#_x0000_t202" style="position:absolute;margin-left:311.25pt;margin-top:645.75pt;width:270pt;height:1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" filled="f" stroked="f">
                <v:textbox>
                  <w:txbxContent>
                    <w:p w14:paraId="17EA1707" w14:textId="77777777" w:rsidR="007C5C4E" w:rsidRPr="00DC0A24" w:rsidRDefault="007C5C4E" w:rsidP="007C5C4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115C12D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3762" w:rsidRPr="00FD3762">
        <w:rPr>
          <w:rFonts w:ascii="Times New Roman" w:hAnsi="Times New Roman"/>
          <w:b/>
          <w:i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FCD8DA8" wp14:editId="6BC04C15">
                <wp:simplePos x="0" y="0"/>
                <wp:positionH relativeFrom="page">
                  <wp:posOffset>438150</wp:posOffset>
                </wp:positionH>
                <wp:positionV relativeFrom="page">
                  <wp:posOffset>8552815</wp:posOffset>
                </wp:positionV>
                <wp:extent cx="3289300" cy="79248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A2A6B2" w14:textId="77777777" w:rsidR="007C5C4E" w:rsidRPr="00B772FA" w:rsidRDefault="007C5C4E" w:rsidP="007C5C4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B72D38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8DA8" id="Text Box 7" o:spid="_x0000_s1034" type="#_x0000_t202" style="position:absolute;margin-left:34.5pt;margin-top:673.45pt;width:259pt;height:62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" filled="f" stroked="f">
                <v:textbox>
                  <w:txbxContent>
                    <w:p w14:paraId="7CA2A6B2" w14:textId="77777777" w:rsidR="007C5C4E" w:rsidRPr="00B772FA" w:rsidRDefault="007C5C4E" w:rsidP="007C5C4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B72D38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C467" w14:textId="77777777" w:rsidR="00DF21E5" w:rsidRDefault="00DF21E5" w:rsidP="00816ECB">
      <w:r>
        <w:separator/>
      </w:r>
    </w:p>
  </w:endnote>
  <w:endnote w:type="continuationSeparator" w:id="0">
    <w:p w14:paraId="3E5258E3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AA9A" w14:textId="77777777" w:rsidR="00DF21E5" w:rsidRDefault="00DF21E5" w:rsidP="00816ECB">
      <w:r>
        <w:separator/>
      </w:r>
    </w:p>
  </w:footnote>
  <w:footnote w:type="continuationSeparator" w:id="0">
    <w:p w14:paraId="553BA3E0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D546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10E3E4" wp14:editId="0C03A4B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FEE"/>
    <w:multiLevelType w:val="hybridMultilevel"/>
    <w:tmpl w:val="80FE0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596C"/>
    <w:multiLevelType w:val="hybridMultilevel"/>
    <w:tmpl w:val="75C21F12"/>
    <w:lvl w:ilvl="0" w:tplc="49B40A66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D2B40D7"/>
    <w:multiLevelType w:val="hybridMultilevel"/>
    <w:tmpl w:val="655E5AD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2F36B59"/>
    <w:multiLevelType w:val="hybridMultilevel"/>
    <w:tmpl w:val="6F8E0BD2"/>
    <w:lvl w:ilvl="0" w:tplc="C41A9CE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5940"/>
    <w:multiLevelType w:val="hybridMultilevel"/>
    <w:tmpl w:val="7F821BCA"/>
    <w:lvl w:ilvl="0" w:tplc="8632B5E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05744">
    <w:abstractNumId w:val="6"/>
  </w:num>
  <w:num w:numId="2" w16cid:durableId="581913272">
    <w:abstractNumId w:val="7"/>
  </w:num>
  <w:num w:numId="3" w16cid:durableId="1335231882">
    <w:abstractNumId w:val="1"/>
  </w:num>
  <w:num w:numId="4" w16cid:durableId="353043142">
    <w:abstractNumId w:val="4"/>
  </w:num>
  <w:num w:numId="5" w16cid:durableId="2095662025">
    <w:abstractNumId w:val="2"/>
  </w:num>
  <w:num w:numId="6" w16cid:durableId="1801651333">
    <w:abstractNumId w:val="5"/>
  </w:num>
  <w:num w:numId="7" w16cid:durableId="1206065808">
    <w:abstractNumId w:val="3"/>
  </w:num>
  <w:num w:numId="8" w16cid:durableId="2754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2C7A"/>
    <w:rsid w:val="00032294"/>
    <w:rsid w:val="00033795"/>
    <w:rsid w:val="00036928"/>
    <w:rsid w:val="00037C99"/>
    <w:rsid w:val="00041993"/>
    <w:rsid w:val="00042052"/>
    <w:rsid w:val="00043C3C"/>
    <w:rsid w:val="0004525B"/>
    <w:rsid w:val="000679BD"/>
    <w:rsid w:val="00076DB1"/>
    <w:rsid w:val="0008437E"/>
    <w:rsid w:val="000B58B7"/>
    <w:rsid w:val="000D2748"/>
    <w:rsid w:val="000E146B"/>
    <w:rsid w:val="000F443F"/>
    <w:rsid w:val="00101647"/>
    <w:rsid w:val="00110452"/>
    <w:rsid w:val="00171EF2"/>
    <w:rsid w:val="00172D30"/>
    <w:rsid w:val="001773E2"/>
    <w:rsid w:val="00182AB3"/>
    <w:rsid w:val="00183A85"/>
    <w:rsid w:val="00183E0D"/>
    <w:rsid w:val="0019045B"/>
    <w:rsid w:val="001B018B"/>
    <w:rsid w:val="001C346A"/>
    <w:rsid w:val="001E7AEE"/>
    <w:rsid w:val="001F120F"/>
    <w:rsid w:val="0020056E"/>
    <w:rsid w:val="00201887"/>
    <w:rsid w:val="00203A96"/>
    <w:rsid w:val="00206BC3"/>
    <w:rsid w:val="00212380"/>
    <w:rsid w:val="002168D8"/>
    <w:rsid w:val="002243A4"/>
    <w:rsid w:val="002364E8"/>
    <w:rsid w:val="00260F3F"/>
    <w:rsid w:val="00263739"/>
    <w:rsid w:val="002859B3"/>
    <w:rsid w:val="00295535"/>
    <w:rsid w:val="002C15C7"/>
    <w:rsid w:val="002D394D"/>
    <w:rsid w:val="002E1355"/>
    <w:rsid w:val="002F14E8"/>
    <w:rsid w:val="002F5A8D"/>
    <w:rsid w:val="003059D2"/>
    <w:rsid w:val="003117EB"/>
    <w:rsid w:val="00323203"/>
    <w:rsid w:val="00325161"/>
    <w:rsid w:val="003277B6"/>
    <w:rsid w:val="003279A6"/>
    <w:rsid w:val="003351A3"/>
    <w:rsid w:val="00340A13"/>
    <w:rsid w:val="003611CA"/>
    <w:rsid w:val="003700EB"/>
    <w:rsid w:val="00396F15"/>
    <w:rsid w:val="003B40EB"/>
    <w:rsid w:val="003C2791"/>
    <w:rsid w:val="003C2933"/>
    <w:rsid w:val="003C70DE"/>
    <w:rsid w:val="003D35F4"/>
    <w:rsid w:val="003E04B8"/>
    <w:rsid w:val="003E4467"/>
    <w:rsid w:val="003E489C"/>
    <w:rsid w:val="003F1E09"/>
    <w:rsid w:val="004013E4"/>
    <w:rsid w:val="004124FE"/>
    <w:rsid w:val="00412512"/>
    <w:rsid w:val="00427318"/>
    <w:rsid w:val="00457B1D"/>
    <w:rsid w:val="00464CC9"/>
    <w:rsid w:val="004664B2"/>
    <w:rsid w:val="00467D0E"/>
    <w:rsid w:val="00487A21"/>
    <w:rsid w:val="00491BE1"/>
    <w:rsid w:val="004A36A0"/>
    <w:rsid w:val="004A7C0F"/>
    <w:rsid w:val="004C1843"/>
    <w:rsid w:val="004E7AB6"/>
    <w:rsid w:val="005171F9"/>
    <w:rsid w:val="00530ABC"/>
    <w:rsid w:val="0054169F"/>
    <w:rsid w:val="005546BA"/>
    <w:rsid w:val="00560656"/>
    <w:rsid w:val="005656F5"/>
    <w:rsid w:val="0057604D"/>
    <w:rsid w:val="005807B5"/>
    <w:rsid w:val="00597D36"/>
    <w:rsid w:val="005B4E12"/>
    <w:rsid w:val="005C1718"/>
    <w:rsid w:val="005C1C2D"/>
    <w:rsid w:val="005C5349"/>
    <w:rsid w:val="005C6DE5"/>
    <w:rsid w:val="005D076F"/>
    <w:rsid w:val="005D0B7B"/>
    <w:rsid w:val="005D1FF5"/>
    <w:rsid w:val="005D708C"/>
    <w:rsid w:val="005D795F"/>
    <w:rsid w:val="005F25C6"/>
    <w:rsid w:val="00613C27"/>
    <w:rsid w:val="00615944"/>
    <w:rsid w:val="00615C15"/>
    <w:rsid w:val="006253A5"/>
    <w:rsid w:val="00630C4B"/>
    <w:rsid w:val="006445DA"/>
    <w:rsid w:val="00657F9D"/>
    <w:rsid w:val="00661767"/>
    <w:rsid w:val="00684E03"/>
    <w:rsid w:val="0069310E"/>
    <w:rsid w:val="00697901"/>
    <w:rsid w:val="006A3AB6"/>
    <w:rsid w:val="006C4978"/>
    <w:rsid w:val="006D1357"/>
    <w:rsid w:val="006D78C7"/>
    <w:rsid w:val="006E5833"/>
    <w:rsid w:val="006F17B4"/>
    <w:rsid w:val="006F2EE2"/>
    <w:rsid w:val="006F4765"/>
    <w:rsid w:val="00703A98"/>
    <w:rsid w:val="007040B0"/>
    <w:rsid w:val="00720E3E"/>
    <w:rsid w:val="00727844"/>
    <w:rsid w:val="00737E5E"/>
    <w:rsid w:val="0074133E"/>
    <w:rsid w:val="007477B4"/>
    <w:rsid w:val="00751AD5"/>
    <w:rsid w:val="00762765"/>
    <w:rsid w:val="00773049"/>
    <w:rsid w:val="007742A2"/>
    <w:rsid w:val="0077546E"/>
    <w:rsid w:val="007826B9"/>
    <w:rsid w:val="00785A1E"/>
    <w:rsid w:val="007B7007"/>
    <w:rsid w:val="007C5C4E"/>
    <w:rsid w:val="007C5D5A"/>
    <w:rsid w:val="007E65CC"/>
    <w:rsid w:val="00811A9F"/>
    <w:rsid w:val="00812CA0"/>
    <w:rsid w:val="00814BDB"/>
    <w:rsid w:val="00816ECB"/>
    <w:rsid w:val="00822E9C"/>
    <w:rsid w:val="008268DC"/>
    <w:rsid w:val="00830F57"/>
    <w:rsid w:val="008324EC"/>
    <w:rsid w:val="00863041"/>
    <w:rsid w:val="00887C79"/>
    <w:rsid w:val="00891578"/>
    <w:rsid w:val="00897CEF"/>
    <w:rsid w:val="008C55AA"/>
    <w:rsid w:val="008D3417"/>
    <w:rsid w:val="008F3266"/>
    <w:rsid w:val="00901358"/>
    <w:rsid w:val="0090648A"/>
    <w:rsid w:val="0091115E"/>
    <w:rsid w:val="00940974"/>
    <w:rsid w:val="00951559"/>
    <w:rsid w:val="0095418C"/>
    <w:rsid w:val="00962982"/>
    <w:rsid w:val="009711A1"/>
    <w:rsid w:val="00977F19"/>
    <w:rsid w:val="00980CC9"/>
    <w:rsid w:val="009923AC"/>
    <w:rsid w:val="00995459"/>
    <w:rsid w:val="009A63A2"/>
    <w:rsid w:val="009B192B"/>
    <w:rsid w:val="009C64A1"/>
    <w:rsid w:val="009E5A7A"/>
    <w:rsid w:val="00A22352"/>
    <w:rsid w:val="00A31E66"/>
    <w:rsid w:val="00A33A2C"/>
    <w:rsid w:val="00A3680D"/>
    <w:rsid w:val="00A53E77"/>
    <w:rsid w:val="00A60778"/>
    <w:rsid w:val="00AA6855"/>
    <w:rsid w:val="00AC5E24"/>
    <w:rsid w:val="00AE16C7"/>
    <w:rsid w:val="00AE4746"/>
    <w:rsid w:val="00AE74FF"/>
    <w:rsid w:val="00AF00DC"/>
    <w:rsid w:val="00AF5A19"/>
    <w:rsid w:val="00B115D8"/>
    <w:rsid w:val="00B2002D"/>
    <w:rsid w:val="00B23CC4"/>
    <w:rsid w:val="00B34871"/>
    <w:rsid w:val="00B370B3"/>
    <w:rsid w:val="00B420C7"/>
    <w:rsid w:val="00B61C0A"/>
    <w:rsid w:val="00B6370E"/>
    <w:rsid w:val="00B772FA"/>
    <w:rsid w:val="00B8783E"/>
    <w:rsid w:val="00B9037E"/>
    <w:rsid w:val="00B917E8"/>
    <w:rsid w:val="00B923DA"/>
    <w:rsid w:val="00B95E52"/>
    <w:rsid w:val="00BA4D9C"/>
    <w:rsid w:val="00BE2AAA"/>
    <w:rsid w:val="00BE7B47"/>
    <w:rsid w:val="00BF1416"/>
    <w:rsid w:val="00BF6936"/>
    <w:rsid w:val="00C018D8"/>
    <w:rsid w:val="00C25FDC"/>
    <w:rsid w:val="00C3186D"/>
    <w:rsid w:val="00C415DA"/>
    <w:rsid w:val="00C42369"/>
    <w:rsid w:val="00C461BE"/>
    <w:rsid w:val="00C55AEE"/>
    <w:rsid w:val="00C67557"/>
    <w:rsid w:val="00C92E31"/>
    <w:rsid w:val="00CA66DA"/>
    <w:rsid w:val="00CB53D4"/>
    <w:rsid w:val="00CC153E"/>
    <w:rsid w:val="00CC38ED"/>
    <w:rsid w:val="00CE2D71"/>
    <w:rsid w:val="00CE4254"/>
    <w:rsid w:val="00CE5EEA"/>
    <w:rsid w:val="00CF6D71"/>
    <w:rsid w:val="00CF74DA"/>
    <w:rsid w:val="00D033DC"/>
    <w:rsid w:val="00D23598"/>
    <w:rsid w:val="00D42CB2"/>
    <w:rsid w:val="00D4587A"/>
    <w:rsid w:val="00D75084"/>
    <w:rsid w:val="00D9452D"/>
    <w:rsid w:val="00DA0C2B"/>
    <w:rsid w:val="00DA28C6"/>
    <w:rsid w:val="00DB6A98"/>
    <w:rsid w:val="00DB6D74"/>
    <w:rsid w:val="00DF21E5"/>
    <w:rsid w:val="00DF5F41"/>
    <w:rsid w:val="00E01198"/>
    <w:rsid w:val="00E14E46"/>
    <w:rsid w:val="00E22E10"/>
    <w:rsid w:val="00E234E8"/>
    <w:rsid w:val="00E26F9C"/>
    <w:rsid w:val="00E330C5"/>
    <w:rsid w:val="00E44ECA"/>
    <w:rsid w:val="00E52219"/>
    <w:rsid w:val="00E65660"/>
    <w:rsid w:val="00E82783"/>
    <w:rsid w:val="00E831B4"/>
    <w:rsid w:val="00E954C2"/>
    <w:rsid w:val="00EA12F2"/>
    <w:rsid w:val="00EA6571"/>
    <w:rsid w:val="00EB1D5D"/>
    <w:rsid w:val="00EB2009"/>
    <w:rsid w:val="00EB5C5D"/>
    <w:rsid w:val="00EB71FC"/>
    <w:rsid w:val="00ED3468"/>
    <w:rsid w:val="00ED6259"/>
    <w:rsid w:val="00EF3BFC"/>
    <w:rsid w:val="00F020BE"/>
    <w:rsid w:val="00F32EBC"/>
    <w:rsid w:val="00F33436"/>
    <w:rsid w:val="00F34627"/>
    <w:rsid w:val="00F41078"/>
    <w:rsid w:val="00F50203"/>
    <w:rsid w:val="00F54934"/>
    <w:rsid w:val="00F63281"/>
    <w:rsid w:val="00F67693"/>
    <w:rsid w:val="00F81856"/>
    <w:rsid w:val="00F87084"/>
    <w:rsid w:val="00F87117"/>
    <w:rsid w:val="00F94338"/>
    <w:rsid w:val="00FD2383"/>
    <w:rsid w:val="00FD328A"/>
    <w:rsid w:val="00FD3762"/>
    <w:rsid w:val="00FD6398"/>
    <w:rsid w:val="00FF4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4657"/>
    <o:shapelayout v:ext="edit">
      <o:idmap v:ext="edit" data="1"/>
    </o:shapelayout>
  </w:shapeDefaults>
  <w:doNotEmbedSmartTags/>
  <w:decimalSymbol w:val="."/>
  <w:listSeparator w:val=","/>
  <w14:docId w14:val="135D6A08"/>
  <w15:docId w15:val="{01E887B8-609F-45B0-AF38-00FA8063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4C2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954C2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954C2"/>
    <w:rPr>
      <w:rFonts w:ascii="Calibri" w:eastAsia="Times New Roman" w:hAnsi="Calibri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0E146B"/>
    <w:pPr>
      <w:spacing w:after="0"/>
      <w:ind w:left="360" w:hanging="360"/>
    </w:pPr>
    <w:rPr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99EE6-3C85-42E9-8F39-E1913CEE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25</cp:revision>
  <cp:lastPrinted>2017-01-30T22:24:00Z</cp:lastPrinted>
  <dcterms:created xsi:type="dcterms:W3CDTF">2023-06-02T13:22:00Z</dcterms:created>
  <dcterms:modified xsi:type="dcterms:W3CDTF">2023-11-29T20:20:00Z</dcterms:modified>
</cp:coreProperties>
</file>