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1FAFE4AA" w:rsidR="0023629E" w:rsidRPr="00341AF9" w:rsidRDefault="00E02D7A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 xml:space="preserve">CME </w:t>
      </w:r>
      <w:r w:rsidR="00CB6A41"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A22C5" w14:textId="77777777" w:rsidR="007F6E62" w:rsidRDefault="007F6E62" w:rsidP="007F6E62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Wednesday</w:t>
                              </w:r>
                            </w:p>
                            <w:p w14:paraId="15DC3AC1" w14:textId="569FFDD5" w:rsidR="00DF312E" w:rsidRPr="00DF312E" w:rsidRDefault="00975E2C" w:rsidP="007F6E62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November </w:t>
                              </w:r>
                              <w:r w:rsidR="00E02D7A">
                                <w:rPr>
                                  <w:sz w:val="28"/>
                                  <w:szCs w:val="28"/>
                                </w:rPr>
                                <w:t>29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41B5240A" w:rsidR="00D051B8" w:rsidRDefault="007F6E62" w:rsidP="007F6E62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CME</w:t>
                              </w:r>
                              <w:r w:rsidR="00D3638D" w:rsidRPr="00DF312E">
                                <w:rPr>
                                  <w:sz w:val="28"/>
                                  <w:szCs w:val="28"/>
                                </w:rPr>
                                <w:t xml:space="preserve">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02D7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TEZGUX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E02D7A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75A22C5" w14:textId="77777777" w:rsidR="007F6E62" w:rsidRDefault="007F6E62" w:rsidP="007F6E62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Wednesday</w:t>
                        </w:r>
                      </w:p>
                      <w:p w14:paraId="15DC3AC1" w14:textId="569FFDD5" w:rsidR="00DF312E" w:rsidRPr="00DF312E" w:rsidRDefault="00975E2C" w:rsidP="007F6E62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November </w:t>
                        </w:r>
                        <w:r w:rsidR="00E02D7A">
                          <w:rPr>
                            <w:sz w:val="28"/>
                            <w:szCs w:val="28"/>
                          </w:rPr>
                          <w:t>29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41B5240A" w:rsidR="00D051B8" w:rsidRDefault="007F6E62" w:rsidP="007F6E62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CME</w:t>
                        </w:r>
                        <w:r w:rsidR="00D3638D" w:rsidRPr="00DF312E">
                          <w:rPr>
                            <w:sz w:val="28"/>
                            <w:szCs w:val="28"/>
                          </w:rPr>
                          <w:t xml:space="preserve">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02D7A">
                          <w:rPr>
                            <w:b/>
                            <w:bCs/>
                            <w:sz w:val="28"/>
                            <w:szCs w:val="28"/>
                          </w:rPr>
                          <w:t>TEZGUX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E02D7A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e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ollaUmuRfUIzJTwnQk3CQxaoX5iNEJXllj/2BDFMOo/cVBn&#10;EaWpbWM3SbM8hok6jqyPI4RTSFVig5EfXhjf+hupuqaFk3w9uDgHG9edY3hAtYUP9nkjHyXPfDTb&#10;6fSmPkrDJMzmvguTNJ0vFr4Ld0aK8yjJ020PRkm6COcO6L4HDy7510ZKdwL9L0Zy1xNc5q6Xtg+P&#10;fS2O5854h+dx9Qs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izHlXp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QHJA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B712B"/>
    <w:rsid w:val="001C5F56"/>
    <w:rsid w:val="001C7B96"/>
    <w:rsid w:val="001E2975"/>
    <w:rsid w:val="001E4797"/>
    <w:rsid w:val="002073A0"/>
    <w:rsid w:val="00207ED0"/>
    <w:rsid w:val="002115FD"/>
    <w:rsid w:val="0022127D"/>
    <w:rsid w:val="00222300"/>
    <w:rsid w:val="0023629E"/>
    <w:rsid w:val="0024120E"/>
    <w:rsid w:val="002824CF"/>
    <w:rsid w:val="00291E20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14540"/>
    <w:rsid w:val="00526A84"/>
    <w:rsid w:val="00527540"/>
    <w:rsid w:val="00530ABC"/>
    <w:rsid w:val="0054535B"/>
    <w:rsid w:val="00564962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280C"/>
    <w:rsid w:val="007742A2"/>
    <w:rsid w:val="00785A1E"/>
    <w:rsid w:val="00796CA9"/>
    <w:rsid w:val="007C551E"/>
    <w:rsid w:val="007D5D89"/>
    <w:rsid w:val="007E173C"/>
    <w:rsid w:val="007F6E62"/>
    <w:rsid w:val="00815D65"/>
    <w:rsid w:val="00815DB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B63BF"/>
    <w:rsid w:val="008C2348"/>
    <w:rsid w:val="008D2262"/>
    <w:rsid w:val="008E03C7"/>
    <w:rsid w:val="009051D0"/>
    <w:rsid w:val="00914E5A"/>
    <w:rsid w:val="00916C1A"/>
    <w:rsid w:val="0095418C"/>
    <w:rsid w:val="009756B8"/>
    <w:rsid w:val="00975E2C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11962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62171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4CC9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02D7A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D35CB"/>
    <w:rsid w:val="00EE2766"/>
    <w:rsid w:val="00EF3BFC"/>
    <w:rsid w:val="00EF50D1"/>
    <w:rsid w:val="00F209B9"/>
    <w:rsid w:val="00F21C5B"/>
    <w:rsid w:val="00F35B88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2977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20</cp:revision>
  <cp:lastPrinted>2017-01-30T22:24:00Z</cp:lastPrinted>
  <dcterms:created xsi:type="dcterms:W3CDTF">2023-06-09T16:36:00Z</dcterms:created>
  <dcterms:modified xsi:type="dcterms:W3CDTF">2023-11-21T14:55:00Z</dcterms:modified>
</cp:coreProperties>
</file>