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5C5349" w:rsidRDefault="00980CC9" w:rsidP="005C5349">
      <w:pPr>
        <w:spacing w:after="0"/>
        <w:contextualSpacing/>
        <w:jc w:val="center"/>
        <w:rPr>
          <w:rFonts w:asciiTheme="majorHAnsi" w:hAnsiTheme="majorHAnsi" w:cstheme="majorHAnsi"/>
          <w:noProof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Inova Schar Cancer Institute</w:t>
      </w:r>
    </w:p>
    <w:p w14:paraId="258E1483" w14:textId="77777777" w:rsidR="00530ABC" w:rsidRPr="005C5349" w:rsidRDefault="00B917E8" w:rsidP="005C5349">
      <w:pPr>
        <w:spacing w:after="0"/>
        <w:contextualSpacing/>
        <w:jc w:val="center"/>
        <w:rPr>
          <w:rFonts w:asciiTheme="majorHAnsi" w:hAnsiTheme="majorHAnsi" w:cstheme="majorHAnsi"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The Cancer Registry Department</w:t>
      </w:r>
    </w:p>
    <w:p w14:paraId="56B5B2FD" w14:textId="1B8A7585" w:rsidR="00530ABC" w:rsidRPr="00B6370E" w:rsidRDefault="005C534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43346DAC">
                <wp:simplePos x="0" y="0"/>
                <wp:positionH relativeFrom="column">
                  <wp:posOffset>47625</wp:posOffset>
                </wp:positionH>
                <wp:positionV relativeFrom="paragraph">
                  <wp:posOffset>483235</wp:posOffset>
                </wp:positionV>
                <wp:extent cx="6801485" cy="10953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6EEDDA5E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</w:t>
                            </w:r>
                            <w:r w:rsidR="006F2EE2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>CME</w:t>
                            </w:r>
                            <w:r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CC38ED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 xml:space="preserve">Head &amp; Neck Cancer </w:t>
                            </w:r>
                            <w:r w:rsidR="00F33436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>Tumor Board</w:t>
                            </w:r>
                            <w:r w:rsidR="0069310E" w:rsidRPr="006F2EE2"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38.05pt;width:535.55pt;height:8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" filled="f" stroked="f">
                <v:textbox inset=",7.2pt,,7.2pt">
                  <w:txbxContent>
                    <w:p w14:paraId="02D35A00" w14:textId="6EEDDA5E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</w:t>
                      </w:r>
                      <w:r w:rsidR="006F2EE2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>CME</w:t>
                      </w:r>
                      <w:r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 xml:space="preserve"> </w:t>
                      </w:r>
                      <w:r w:rsidR="00CC38ED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 xml:space="preserve">Head &amp; Neck Cancer </w:t>
                      </w:r>
                      <w:r w:rsidR="00F33436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>Tumor Board</w:t>
                      </w:r>
                      <w:r w:rsidR="0069310E" w:rsidRPr="006F2EE2">
                        <w:rPr>
                          <w:rFonts w:asciiTheme="minorHAnsi" w:hAnsiTheme="minorHAnsi"/>
                          <w:sz w:val="28"/>
                          <w:szCs w:val="2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5963B45F">
                <wp:simplePos x="0" y="0"/>
                <wp:positionH relativeFrom="column">
                  <wp:posOffset>-95250</wp:posOffset>
                </wp:positionH>
                <wp:positionV relativeFrom="paragraph">
                  <wp:posOffset>1601470</wp:posOffset>
                </wp:positionV>
                <wp:extent cx="6858000" cy="1361440"/>
                <wp:effectExtent l="0" t="0" r="0" b="0"/>
                <wp:wrapThrough wrapText="bothSides">
                  <wp:wrapPolygon edited="0">
                    <wp:start x="120" y="907"/>
                    <wp:lineTo x="120" y="19343"/>
                    <wp:lineTo x="10920" y="20552"/>
                    <wp:lineTo x="21420" y="20552"/>
                    <wp:lineTo x="21540" y="3627"/>
                    <wp:lineTo x="20940" y="3627"/>
                    <wp:lineTo x="10320" y="907"/>
                    <wp:lineTo x="120" y="907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61440"/>
                          <a:chOff x="649" y="6718"/>
                          <a:chExt cx="10354" cy="313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6718"/>
                            <a:ext cx="5040" cy="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847F0" w14:textId="77777777" w:rsidR="00295535" w:rsidRDefault="00951559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8691216" w14:textId="26296450" w:rsidR="00F63281" w:rsidRPr="00B23CC4" w:rsidRDefault="00295535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November </w:t>
                              </w:r>
                              <w:r w:rsidR="00427318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2168D8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2168D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LAFGEB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4D603EF1" w:rsidR="0069310E" w:rsidRPr="006445DA" w:rsidRDefault="002168D8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hyperlink r:id="rId8" w:history="1">
                                <w:r w:rsidR="005C5349" w:rsidRPr="00CB158D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="00467D0E"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126.1pt;width:540pt;height:107.2pt;z-index:251657728" coordorigin="649,6718" coordsize="10354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">
                <v:shape id="Text Box 5" o:spid="_x0000_s1028" type="#_x0000_t202" style="position:absolute;left:649;top:6718;width:504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28C847F0" w14:textId="77777777" w:rsidR="00295535" w:rsidRDefault="00951559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8691216" w14:textId="26296450" w:rsidR="00F63281" w:rsidRPr="00B23CC4" w:rsidRDefault="00295535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November </w:t>
                        </w:r>
                        <w:r w:rsidR="00427318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2</w:t>
                        </w:r>
                        <w:r w:rsidR="002168D8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8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2168D8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LAFGEB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4D603EF1" w:rsidR="0069310E" w:rsidRPr="006445DA" w:rsidRDefault="002168D8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hyperlink r:id="rId9" w:history="1">
                          <w:r w:rsidR="005C5349" w:rsidRPr="00CB158D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="00467D0E"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3A0861B" w14:textId="7144CC76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7D5F1BCB">
                <wp:simplePos x="0" y="0"/>
                <wp:positionH relativeFrom="column">
                  <wp:posOffset>-361950</wp:posOffset>
                </wp:positionH>
                <wp:positionV relativeFrom="paragraph">
                  <wp:posOffset>2315210</wp:posOffset>
                </wp:positionV>
                <wp:extent cx="7000240" cy="16097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09725"/>
                          <a:chOff x="453124" y="220947"/>
                          <a:chExt cx="6607195" cy="2075404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220947"/>
                            <a:ext cx="3578098" cy="207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626202"/>
                            <a:ext cx="2984655" cy="136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82.3pt;width:551.2pt;height:126.75pt;z-index:251656704" coordorigin="4531,2209" coordsize="66071,2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">
                <v:shape id="Text Box 5" o:spid="_x0000_s1031" type="#_x0000_t202" style="position:absolute;left:4531;top:2209;width:35781;height:2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6262;width:29847;height:1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168D8"/>
    <w:rsid w:val="002243A4"/>
    <w:rsid w:val="002364E8"/>
    <w:rsid w:val="00260F3F"/>
    <w:rsid w:val="00263739"/>
    <w:rsid w:val="002859B3"/>
    <w:rsid w:val="00295535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27318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546BA"/>
    <w:rsid w:val="00560656"/>
    <w:rsid w:val="005656F5"/>
    <w:rsid w:val="0057604D"/>
    <w:rsid w:val="005807B5"/>
    <w:rsid w:val="00597D36"/>
    <w:rsid w:val="005B4E12"/>
    <w:rsid w:val="005C1718"/>
    <w:rsid w:val="005C1C2D"/>
    <w:rsid w:val="005C5349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17B4"/>
    <w:rsid w:val="006F2EE2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1856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2609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24</cp:revision>
  <cp:lastPrinted>2017-01-30T22:24:00Z</cp:lastPrinted>
  <dcterms:created xsi:type="dcterms:W3CDTF">2023-06-02T13:22:00Z</dcterms:created>
  <dcterms:modified xsi:type="dcterms:W3CDTF">2023-11-21T13:29:00Z</dcterms:modified>
</cp:coreProperties>
</file>