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1E29" w14:textId="77777777" w:rsidR="00925E98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6BDC21B" w14:textId="4A01C465" w:rsidR="00036405" w:rsidRPr="00AA56C4" w:rsidRDefault="00CA2E22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October </w:t>
                              </w:r>
                              <w:r w:rsidR="00925E9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23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925E9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CME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25E9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VUXRES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4F11E29" w14:textId="77777777" w:rsidR="00925E98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6BDC21B" w14:textId="4A01C465" w:rsidR="00036405" w:rsidRPr="00AA56C4" w:rsidRDefault="00CA2E22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October </w:t>
                        </w:r>
                        <w:r w:rsidR="00925E9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23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925E9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CME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8D644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925E98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VUXRES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829D7D5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  <w:r w:rsidR="00925E98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>(s)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829D7D5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  <w:r w:rsidR="00925E98">
                        <w:rPr>
                          <w:rFonts w:asciiTheme="minorHAnsi" w:hAnsiTheme="minorHAnsi"/>
                          <w:sz w:val="28"/>
                          <w:szCs w:val="48"/>
                        </w:rPr>
                        <w:t>(s)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D6443"/>
    <w:rsid w:val="008F6A63"/>
    <w:rsid w:val="00906057"/>
    <w:rsid w:val="00923E6D"/>
    <w:rsid w:val="00925E98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A2E22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5025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18</cp:revision>
  <cp:lastPrinted>2017-01-30T22:24:00Z</cp:lastPrinted>
  <dcterms:created xsi:type="dcterms:W3CDTF">2023-06-14T15:09:00Z</dcterms:created>
  <dcterms:modified xsi:type="dcterms:W3CDTF">2023-10-17T16:36:00Z</dcterms:modified>
</cp:coreProperties>
</file>