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392D5" w14:textId="77777777" w:rsidR="0023629E" w:rsidRPr="00341AF9" w:rsidRDefault="00C806EB" w:rsidP="0023629E">
      <w:pPr>
        <w:pStyle w:val="Heading3"/>
        <w:spacing w:before="0"/>
        <w:jc w:val="center"/>
        <w:rPr>
          <w:rFonts w:ascii="Calibri" w:hAnsi="Calibri"/>
          <w:b w:val="0"/>
          <w:color w:val="auto"/>
          <w:sz w:val="40"/>
          <w:szCs w:val="44"/>
        </w:rPr>
      </w:pPr>
      <w:r>
        <w:rPr>
          <w:rFonts w:ascii="Calibri" w:hAnsi="Calibri"/>
          <w:b w:val="0"/>
          <w:color w:val="auto"/>
          <w:sz w:val="40"/>
          <w:szCs w:val="44"/>
        </w:rPr>
        <w:t xml:space="preserve">IFOH/IFH </w:t>
      </w:r>
      <w:r w:rsidR="007257D1" w:rsidRPr="00341AF9">
        <w:rPr>
          <w:rFonts w:ascii="Calibri" w:hAnsi="Calibri"/>
          <w:b w:val="0"/>
          <w:color w:val="auto"/>
          <w:sz w:val="40"/>
          <w:szCs w:val="44"/>
        </w:rPr>
        <w:t>GI</w:t>
      </w:r>
      <w:r w:rsidR="00796CA9" w:rsidRPr="00341AF9">
        <w:rPr>
          <w:rFonts w:ascii="Calibri" w:hAnsi="Calibri"/>
          <w:b w:val="0"/>
          <w:color w:val="auto"/>
          <w:sz w:val="40"/>
          <w:szCs w:val="44"/>
        </w:rPr>
        <w:t xml:space="preserve"> Oncology</w:t>
      </w:r>
      <w:r w:rsidR="00CF65BE" w:rsidRPr="00341AF9">
        <w:rPr>
          <w:rFonts w:ascii="Calibri" w:hAnsi="Calibri"/>
          <w:b w:val="0"/>
          <w:color w:val="auto"/>
          <w:sz w:val="40"/>
          <w:szCs w:val="44"/>
        </w:rPr>
        <w:t xml:space="preserve"> </w:t>
      </w:r>
    </w:p>
    <w:p w14:paraId="0DD4BAD7" w14:textId="77777777" w:rsidR="00796CA9" w:rsidRPr="00341AF9" w:rsidRDefault="00CF65BE" w:rsidP="0023629E">
      <w:pPr>
        <w:pStyle w:val="Heading3"/>
        <w:spacing w:before="0"/>
        <w:jc w:val="center"/>
        <w:rPr>
          <w:rFonts w:ascii="Calibri" w:hAnsi="Calibri"/>
          <w:b w:val="0"/>
          <w:color w:val="auto"/>
          <w:sz w:val="40"/>
          <w:szCs w:val="44"/>
        </w:rPr>
      </w:pPr>
      <w:r w:rsidRPr="00341AF9">
        <w:rPr>
          <w:rFonts w:ascii="Calibri" w:hAnsi="Calibri"/>
          <w:b w:val="0"/>
          <w:color w:val="auto"/>
          <w:sz w:val="40"/>
          <w:szCs w:val="44"/>
        </w:rPr>
        <w:t>T</w:t>
      </w:r>
      <w:r w:rsidR="0033068F" w:rsidRPr="00341AF9">
        <w:rPr>
          <w:rFonts w:ascii="Calibri" w:hAnsi="Calibri"/>
          <w:b w:val="0"/>
          <w:color w:val="auto"/>
          <w:sz w:val="40"/>
          <w:szCs w:val="44"/>
        </w:rPr>
        <w:t xml:space="preserve">umor </w:t>
      </w:r>
      <w:r w:rsidRPr="00341AF9">
        <w:rPr>
          <w:rFonts w:ascii="Calibri" w:hAnsi="Calibri"/>
          <w:b w:val="0"/>
          <w:color w:val="auto"/>
          <w:sz w:val="40"/>
          <w:szCs w:val="44"/>
        </w:rPr>
        <w:t>B</w:t>
      </w:r>
      <w:r w:rsidR="0033068F" w:rsidRPr="00341AF9">
        <w:rPr>
          <w:rFonts w:ascii="Calibri" w:hAnsi="Calibri"/>
          <w:b w:val="0"/>
          <w:color w:val="auto"/>
          <w:sz w:val="40"/>
          <w:szCs w:val="44"/>
        </w:rPr>
        <w:t>oard</w:t>
      </w:r>
      <w:r w:rsidR="00796CA9" w:rsidRPr="00341AF9">
        <w:rPr>
          <w:rFonts w:ascii="Calibri" w:hAnsi="Calibri"/>
          <w:b w:val="0"/>
          <w:color w:val="auto"/>
          <w:sz w:val="40"/>
          <w:szCs w:val="44"/>
        </w:rPr>
        <w:t xml:space="preserve"> </w:t>
      </w:r>
      <w:r w:rsidR="0033068F" w:rsidRPr="00341AF9">
        <w:rPr>
          <w:rFonts w:ascii="Calibri" w:hAnsi="Calibri"/>
          <w:b w:val="0"/>
          <w:color w:val="auto"/>
          <w:sz w:val="40"/>
          <w:szCs w:val="44"/>
        </w:rPr>
        <w:t>Conference</w:t>
      </w:r>
    </w:p>
    <w:p w14:paraId="35108C31" w14:textId="77777777" w:rsidR="00530ABC" w:rsidRPr="00341AF9" w:rsidRDefault="008E03C7" w:rsidP="00796CA9">
      <w:pPr>
        <w:tabs>
          <w:tab w:val="left" w:pos="270"/>
        </w:tabs>
        <w:spacing w:after="840" w:line="500" w:lineRule="exact"/>
        <w:jc w:val="center"/>
        <w:rPr>
          <w:sz w:val="40"/>
          <w:szCs w:val="40"/>
        </w:rPr>
      </w:pPr>
      <w:r w:rsidRPr="00341AF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8C2F0D" wp14:editId="16F5D54D">
                <wp:simplePos x="0" y="0"/>
                <wp:positionH relativeFrom="column">
                  <wp:posOffset>-133350</wp:posOffset>
                </wp:positionH>
                <wp:positionV relativeFrom="paragraph">
                  <wp:posOffset>852805</wp:posOffset>
                </wp:positionV>
                <wp:extent cx="6995160" cy="10668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16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6F940" w14:textId="77777777" w:rsidR="001E2975" w:rsidRPr="00341AF9" w:rsidRDefault="00EB7F46" w:rsidP="00EB7F46">
                            <w:pPr>
                              <w:tabs>
                                <w:tab w:val="left" w:pos="270"/>
                              </w:tabs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40"/>
                              </w:rPr>
                            </w:pPr>
                            <w:r w:rsidRPr="00341AF9">
                              <w:rPr>
                                <w:rFonts w:asciiTheme="majorHAnsi" w:hAnsiTheme="majorHAnsi"/>
                                <w:color w:val="002060"/>
                                <w:sz w:val="40"/>
                              </w:rPr>
                              <w:t xml:space="preserve">                    </w:t>
                            </w:r>
                            <w:r w:rsidR="001E2975" w:rsidRPr="00341AF9">
                              <w:rPr>
                                <w:rFonts w:asciiTheme="majorHAnsi" w:hAnsiTheme="majorHAnsi"/>
                                <w:sz w:val="40"/>
                              </w:rPr>
                              <w:t>Patient Case Presentations</w:t>
                            </w:r>
                          </w:p>
                          <w:p w14:paraId="4034CCD7" w14:textId="77777777" w:rsidR="003C2791" w:rsidRPr="00341AF9" w:rsidRDefault="00EB7F46" w:rsidP="00EB7F46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341AF9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                            </w:t>
                            </w:r>
                            <w:r w:rsidR="00796CA9" w:rsidRPr="00341AF9">
                              <w:rPr>
                                <w:rFonts w:asciiTheme="majorHAnsi" w:hAnsiTheme="majorHAnsi"/>
                                <w:sz w:val="28"/>
                              </w:rPr>
                              <w:t>Program Director</w:t>
                            </w:r>
                            <w:r w:rsidR="007D5D89" w:rsidRPr="00341AF9">
                              <w:rPr>
                                <w:rFonts w:asciiTheme="majorHAnsi" w:hAnsiTheme="majorHAnsi"/>
                                <w:sz w:val="28"/>
                              </w:rPr>
                              <w:t>;</w:t>
                            </w:r>
                            <w:r w:rsidR="00CF65BE" w:rsidRPr="00341AF9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</w:t>
                            </w:r>
                            <w:r w:rsidR="007257D1" w:rsidRPr="00341AF9">
                              <w:rPr>
                                <w:rFonts w:asciiTheme="majorHAnsi" w:hAnsiTheme="majorHAnsi"/>
                                <w:sz w:val="28"/>
                              </w:rPr>
                              <w:t>Wadlow, Raymond</w:t>
                            </w:r>
                            <w:r w:rsidRPr="00341AF9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MD</w:t>
                            </w:r>
                          </w:p>
                          <w:p w14:paraId="44A3349D" w14:textId="77777777" w:rsidR="008E03C7" w:rsidRDefault="008E03C7" w:rsidP="008E03C7"/>
                          <w:p w14:paraId="44264313" w14:textId="77777777" w:rsidR="008E03C7" w:rsidRDefault="008E03C7" w:rsidP="008E03C7"/>
                          <w:p w14:paraId="0AE81A27" w14:textId="77777777" w:rsidR="008E03C7" w:rsidRDefault="008E03C7" w:rsidP="008E03C7"/>
                          <w:p w14:paraId="05401360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06340F1D" w14:textId="77777777" w:rsidR="008E03C7" w:rsidRDefault="008E03C7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C2F0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0.5pt;margin-top:67.15pt;width:550.8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" filled="f" stroked="f">
                <v:textbox inset=",7.2pt,,7.2pt">
                  <w:txbxContent>
                    <w:p w14:paraId="2626F940" w14:textId="77777777" w:rsidR="001E2975" w:rsidRPr="00341AF9" w:rsidRDefault="00EB7F46" w:rsidP="00EB7F46">
                      <w:pPr>
                        <w:tabs>
                          <w:tab w:val="left" w:pos="270"/>
                        </w:tabs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40"/>
                        </w:rPr>
                      </w:pPr>
                      <w:r w:rsidRPr="00341AF9">
                        <w:rPr>
                          <w:rFonts w:asciiTheme="majorHAnsi" w:hAnsiTheme="majorHAnsi"/>
                          <w:color w:val="002060"/>
                          <w:sz w:val="40"/>
                        </w:rPr>
                        <w:t xml:space="preserve">                    </w:t>
                      </w:r>
                      <w:r w:rsidR="001E2975" w:rsidRPr="00341AF9">
                        <w:rPr>
                          <w:rFonts w:asciiTheme="majorHAnsi" w:hAnsiTheme="majorHAnsi"/>
                          <w:sz w:val="40"/>
                        </w:rPr>
                        <w:t>Patient Case Presentations</w:t>
                      </w:r>
                    </w:p>
                    <w:p w14:paraId="4034CCD7" w14:textId="77777777" w:rsidR="003C2791" w:rsidRPr="00341AF9" w:rsidRDefault="00EB7F46" w:rsidP="00EB7F46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 w:rsidRPr="00341AF9">
                        <w:rPr>
                          <w:rFonts w:asciiTheme="majorHAnsi" w:hAnsiTheme="majorHAnsi"/>
                          <w:sz w:val="28"/>
                        </w:rPr>
                        <w:t xml:space="preserve">                             </w:t>
                      </w:r>
                      <w:r w:rsidR="00796CA9" w:rsidRPr="00341AF9">
                        <w:rPr>
                          <w:rFonts w:asciiTheme="majorHAnsi" w:hAnsiTheme="majorHAnsi"/>
                          <w:sz w:val="28"/>
                        </w:rPr>
                        <w:t>Program Director</w:t>
                      </w:r>
                      <w:r w:rsidR="007D5D89" w:rsidRPr="00341AF9">
                        <w:rPr>
                          <w:rFonts w:asciiTheme="majorHAnsi" w:hAnsiTheme="majorHAnsi"/>
                          <w:sz w:val="28"/>
                        </w:rPr>
                        <w:t>;</w:t>
                      </w:r>
                      <w:r w:rsidR="00CF65BE" w:rsidRPr="00341AF9">
                        <w:rPr>
                          <w:rFonts w:asciiTheme="majorHAnsi" w:hAnsiTheme="majorHAnsi"/>
                          <w:sz w:val="28"/>
                        </w:rPr>
                        <w:t xml:space="preserve"> </w:t>
                      </w:r>
                      <w:r w:rsidR="007257D1" w:rsidRPr="00341AF9">
                        <w:rPr>
                          <w:rFonts w:asciiTheme="majorHAnsi" w:hAnsiTheme="majorHAnsi"/>
                          <w:sz w:val="28"/>
                        </w:rPr>
                        <w:t>Wadlow, Raymond</w:t>
                      </w:r>
                      <w:r w:rsidRPr="00341AF9">
                        <w:rPr>
                          <w:rFonts w:asciiTheme="majorHAnsi" w:hAnsiTheme="majorHAnsi"/>
                          <w:sz w:val="28"/>
                        </w:rPr>
                        <w:t xml:space="preserve"> MD</w:t>
                      </w:r>
                    </w:p>
                    <w:p w14:paraId="44A3349D" w14:textId="77777777" w:rsidR="008E03C7" w:rsidRDefault="008E03C7" w:rsidP="008E03C7"/>
                    <w:p w14:paraId="44264313" w14:textId="77777777" w:rsidR="008E03C7" w:rsidRDefault="008E03C7" w:rsidP="008E03C7"/>
                    <w:p w14:paraId="0AE81A27" w14:textId="77777777" w:rsidR="008E03C7" w:rsidRDefault="008E03C7" w:rsidP="008E03C7"/>
                    <w:p w14:paraId="05401360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06340F1D" w14:textId="77777777" w:rsidR="008E03C7" w:rsidRDefault="008E03C7"/>
                  </w:txbxContent>
                </v:textbox>
                <w10:wrap type="topAndBottom"/>
              </v:shape>
            </w:pict>
          </mc:Fallback>
        </mc:AlternateContent>
      </w:r>
    </w:p>
    <w:p w14:paraId="56DF1595" w14:textId="77777777" w:rsidR="00530ABC" w:rsidRPr="00172D30" w:rsidRDefault="00CF65BE" w:rsidP="003611CA">
      <w:pPr>
        <w:tabs>
          <w:tab w:val="left" w:pos="270"/>
        </w:tabs>
        <w:rPr>
          <w:color w:val="FFFFFF"/>
        </w:rPr>
      </w:pPr>
      <w:r w:rsidRPr="00CF65BE">
        <w:rPr>
          <w:noProof/>
          <w:color w:val="17365D" w:themeColor="text2" w:themeShade="BF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0049AB3" wp14:editId="7BAFB9EA">
                <wp:simplePos x="0" y="0"/>
                <wp:positionH relativeFrom="column">
                  <wp:posOffset>-104775</wp:posOffset>
                </wp:positionH>
                <wp:positionV relativeFrom="paragraph">
                  <wp:posOffset>1155700</wp:posOffset>
                </wp:positionV>
                <wp:extent cx="6858000" cy="1484630"/>
                <wp:effectExtent l="0" t="0" r="0" b="0"/>
                <wp:wrapThrough wrapText="bothSides">
                  <wp:wrapPolygon edited="0">
                    <wp:start x="120" y="831"/>
                    <wp:lineTo x="120" y="15244"/>
                    <wp:lineTo x="11880" y="19124"/>
                    <wp:lineTo x="13140" y="19124"/>
                    <wp:lineTo x="13140" y="20787"/>
                    <wp:lineTo x="21420" y="20787"/>
                    <wp:lineTo x="21420" y="831"/>
                    <wp:lineTo x="120" y="831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484630"/>
                          <a:chOff x="649" y="5956"/>
                          <a:chExt cx="10232" cy="2328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5956"/>
                            <a:ext cx="3766" cy="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0F8494" w14:textId="77777777" w:rsidR="0046777A" w:rsidRPr="00522779" w:rsidRDefault="00320051" w:rsidP="00522779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bCs/>
                                  <w:sz w:val="24"/>
                                </w:rPr>
                              </w:pPr>
                              <w:r w:rsidRPr="00522779">
                                <w:rPr>
                                  <w:rFonts w:asciiTheme="majorHAnsi" w:hAnsiTheme="majorHAnsi" w:cstheme="majorHAnsi"/>
                                  <w:bCs/>
                                  <w:sz w:val="24"/>
                                </w:rPr>
                                <w:t>Wednesday</w:t>
                              </w:r>
                            </w:p>
                            <w:p w14:paraId="3C6DB160" w14:textId="588B9B76" w:rsidR="005E21B9" w:rsidRPr="00522779" w:rsidRDefault="00522779" w:rsidP="00522779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bCs/>
                                  <w:sz w:val="24"/>
                                </w:rPr>
                              </w:pPr>
                              <w:r w:rsidRPr="00522779">
                                <w:rPr>
                                  <w:rFonts w:asciiTheme="majorHAnsi" w:hAnsiTheme="majorHAnsi" w:cstheme="majorHAnsi"/>
                                  <w:bCs/>
                                  <w:sz w:val="24"/>
                                </w:rPr>
                                <w:t>October 18</w:t>
                              </w:r>
                              <w:r w:rsidR="005E21B9" w:rsidRPr="00522779">
                                <w:rPr>
                                  <w:rFonts w:asciiTheme="majorHAnsi" w:hAnsiTheme="majorHAnsi" w:cstheme="majorHAnsi"/>
                                  <w:bCs/>
                                  <w:sz w:val="24"/>
                                </w:rPr>
                                <w:t>, 2023</w:t>
                              </w:r>
                            </w:p>
                            <w:p w14:paraId="44918EF8" w14:textId="3F3479C4" w:rsidR="008F3EEF" w:rsidRPr="00522779" w:rsidRDefault="00522779" w:rsidP="00522779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32"/>
                                </w:rPr>
                              </w:pPr>
                              <w:r w:rsidRPr="00522779">
                                <w:rPr>
                                  <w:rFonts w:asciiTheme="majorHAnsi" w:hAnsiTheme="majorHAnsi" w:cstheme="majorHAnsi"/>
                                  <w:bCs/>
                                  <w:sz w:val="24"/>
                                </w:rPr>
                                <w:t>CME Code:</w:t>
                              </w:r>
                              <w:r w:rsidRPr="00522779">
                                <w:rPr>
                                  <w:rFonts w:asciiTheme="majorHAnsi" w:hAnsiTheme="majorHAnsi" w:cstheme="majorHAnsi"/>
                                  <w:b/>
                                  <w:sz w:val="24"/>
                                </w:rPr>
                                <w:t xml:space="preserve"> MANZUK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10" y="5980"/>
                            <a:ext cx="4071" cy="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FE3488" w14:textId="77777777" w:rsidR="003C2791" w:rsidRPr="00320051" w:rsidRDefault="00796CA9" w:rsidP="002824CF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8"/>
                                  <w:szCs w:val="40"/>
                                </w:rPr>
                              </w:pPr>
                              <w:r w:rsidRPr="00320051">
                                <w:rPr>
                                  <w:rFonts w:asciiTheme="majorHAnsi" w:hAnsiTheme="majorHAnsi" w:cstheme="majorHAnsi"/>
                                  <w:sz w:val="28"/>
                                  <w:szCs w:val="40"/>
                                </w:rPr>
                                <w:t>7:00-8:00am</w:t>
                              </w:r>
                            </w:p>
                            <w:p w14:paraId="7F3222C3" w14:textId="77777777" w:rsidR="00BF15B0" w:rsidRPr="00320051" w:rsidRDefault="00522779" w:rsidP="002824CF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8"/>
                                  <w:szCs w:val="40"/>
                                </w:rPr>
                              </w:pPr>
                              <w:hyperlink r:id="rId8" w:history="1">
                                <w:r w:rsidR="00157D7C" w:rsidRPr="00320051">
                                  <w:rPr>
                                    <w:rStyle w:val="Hyperlink"/>
                                    <w:rFonts w:asciiTheme="majorHAnsi" w:hAnsiTheme="majorHAnsi" w:cstheme="majorHAnsi"/>
                                    <w:sz w:val="28"/>
                                    <w:szCs w:val="40"/>
                                  </w:rPr>
                                  <w:t>www.oncolens.com</w:t>
                                </w:r>
                              </w:hyperlink>
                              <w:r w:rsidR="00157D7C" w:rsidRPr="00320051">
                                <w:rPr>
                                  <w:rFonts w:asciiTheme="majorHAnsi" w:hAnsiTheme="majorHAnsi" w:cstheme="majorHAnsi"/>
                                  <w:sz w:val="28"/>
                                  <w:szCs w:val="40"/>
                                </w:rPr>
                                <w:t xml:space="preserve"> </w:t>
                              </w:r>
                            </w:p>
                            <w:p w14:paraId="416C9F7B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49AB3" id="Group 8" o:spid="_x0000_s1027" style="position:absolute;margin-left:-8.25pt;margin-top:91pt;width:540pt;height:116.9pt;z-index:251656704" coordorigin="649,5956" coordsize="10232,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649;top:5956;width:3766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3F0F8494" w14:textId="77777777" w:rsidR="0046777A" w:rsidRPr="00522779" w:rsidRDefault="00320051" w:rsidP="00522779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bCs/>
                            <w:sz w:val="24"/>
                          </w:rPr>
                        </w:pPr>
                        <w:r w:rsidRPr="00522779">
                          <w:rPr>
                            <w:rFonts w:asciiTheme="majorHAnsi" w:hAnsiTheme="majorHAnsi" w:cstheme="majorHAnsi"/>
                            <w:bCs/>
                            <w:sz w:val="24"/>
                          </w:rPr>
                          <w:t>Wednesday</w:t>
                        </w:r>
                      </w:p>
                      <w:p w14:paraId="3C6DB160" w14:textId="588B9B76" w:rsidR="005E21B9" w:rsidRPr="00522779" w:rsidRDefault="00522779" w:rsidP="00522779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bCs/>
                            <w:sz w:val="24"/>
                          </w:rPr>
                        </w:pPr>
                        <w:r w:rsidRPr="00522779">
                          <w:rPr>
                            <w:rFonts w:asciiTheme="majorHAnsi" w:hAnsiTheme="majorHAnsi" w:cstheme="majorHAnsi"/>
                            <w:bCs/>
                            <w:sz w:val="24"/>
                          </w:rPr>
                          <w:t>October 18</w:t>
                        </w:r>
                        <w:r w:rsidR="005E21B9" w:rsidRPr="00522779">
                          <w:rPr>
                            <w:rFonts w:asciiTheme="majorHAnsi" w:hAnsiTheme="majorHAnsi" w:cstheme="majorHAnsi"/>
                            <w:bCs/>
                            <w:sz w:val="24"/>
                          </w:rPr>
                          <w:t>, 2023</w:t>
                        </w:r>
                      </w:p>
                      <w:p w14:paraId="44918EF8" w14:textId="3F3479C4" w:rsidR="008F3EEF" w:rsidRPr="00522779" w:rsidRDefault="00522779" w:rsidP="00522779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32"/>
                          </w:rPr>
                        </w:pPr>
                        <w:r w:rsidRPr="00522779">
                          <w:rPr>
                            <w:rFonts w:asciiTheme="majorHAnsi" w:hAnsiTheme="majorHAnsi" w:cstheme="majorHAnsi"/>
                            <w:bCs/>
                            <w:sz w:val="24"/>
                          </w:rPr>
                          <w:t>CME Code:</w:t>
                        </w:r>
                        <w:r w:rsidRPr="00522779">
                          <w:rPr>
                            <w:rFonts w:asciiTheme="majorHAnsi" w:hAnsiTheme="majorHAnsi" w:cstheme="majorHAnsi"/>
                            <w:b/>
                            <w:sz w:val="24"/>
                          </w:rPr>
                          <w:t xml:space="preserve"> MANZUK</w:t>
                        </w:r>
                      </w:p>
                    </w:txbxContent>
                  </v:textbox>
                </v:shape>
                <v:shape id="_x0000_s1029" type="#_x0000_t202" style="position:absolute;left:6810;top:5980;width:4071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3CFE3488" w14:textId="77777777" w:rsidR="003C2791" w:rsidRPr="00320051" w:rsidRDefault="00796CA9" w:rsidP="002824CF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8"/>
                            <w:szCs w:val="40"/>
                          </w:rPr>
                        </w:pPr>
                        <w:r w:rsidRPr="00320051">
                          <w:rPr>
                            <w:rFonts w:asciiTheme="majorHAnsi" w:hAnsiTheme="majorHAnsi" w:cstheme="majorHAnsi"/>
                            <w:sz w:val="28"/>
                            <w:szCs w:val="40"/>
                          </w:rPr>
                          <w:t>7:00-8:00am</w:t>
                        </w:r>
                      </w:p>
                      <w:p w14:paraId="7F3222C3" w14:textId="77777777" w:rsidR="00BF15B0" w:rsidRPr="00320051" w:rsidRDefault="00522779" w:rsidP="002824CF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8"/>
                            <w:szCs w:val="40"/>
                          </w:rPr>
                        </w:pPr>
                        <w:hyperlink r:id="rId9" w:history="1">
                          <w:r w:rsidR="00157D7C" w:rsidRPr="00320051">
                            <w:rPr>
                              <w:rStyle w:val="Hyperlink"/>
                              <w:rFonts w:asciiTheme="majorHAnsi" w:hAnsiTheme="majorHAnsi" w:cstheme="majorHAnsi"/>
                              <w:sz w:val="28"/>
                              <w:szCs w:val="40"/>
                            </w:rPr>
                            <w:t>www.oncolens.com</w:t>
                          </w:r>
                        </w:hyperlink>
                        <w:r w:rsidR="00157D7C" w:rsidRPr="00320051">
                          <w:rPr>
                            <w:rFonts w:asciiTheme="majorHAnsi" w:hAnsiTheme="majorHAnsi" w:cstheme="majorHAnsi"/>
                            <w:sz w:val="28"/>
                            <w:szCs w:val="40"/>
                          </w:rPr>
                          <w:t xml:space="preserve"> </w:t>
                        </w:r>
                      </w:p>
                      <w:p w14:paraId="416C9F7B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474BD08B" w14:textId="75A4D387" w:rsidR="00530ABC" w:rsidRPr="00530ABC" w:rsidRDefault="00046AF9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C0779C6" wp14:editId="2FC40A01">
                <wp:simplePos x="0" y="0"/>
                <wp:positionH relativeFrom="margin">
                  <wp:align>right</wp:align>
                </wp:positionH>
                <wp:positionV relativeFrom="paragraph">
                  <wp:posOffset>561340</wp:posOffset>
                </wp:positionV>
                <wp:extent cx="7096125" cy="194310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6125" cy="1943100"/>
                          <a:chOff x="695537" y="-565493"/>
                          <a:chExt cx="6115728" cy="2540979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95537" y="-565493"/>
                            <a:ext cx="3176895" cy="2540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B0C345" w14:textId="77777777" w:rsidR="00046AF9" w:rsidRPr="00B7002E" w:rsidRDefault="00046AF9" w:rsidP="00046AF9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0" w:name="_Hlk117513780"/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bookmarkEnd w:id="0"/>
                            <w:p w14:paraId="005975F8" w14:textId="42BE3C3C" w:rsidR="00762CAA" w:rsidRDefault="00762CAA" w:rsidP="00046AF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0"/>
                                </w:rPr>
                              </w:pPr>
                              <w:r w:rsidRPr="00157D7C">
                                <w:rPr>
                                  <w:sz w:val="20"/>
                                </w:rPr>
                                <w:t xml:space="preserve">Identify current chemotherapy, radiation, and surgical guidelines </w:t>
                              </w:r>
                              <w:r w:rsidR="00F6076E" w:rsidRPr="00157D7C">
                                <w:rPr>
                                  <w:sz w:val="20"/>
                                </w:rPr>
                                <w:t>to</w:t>
                              </w:r>
                              <w:r w:rsidRPr="00157D7C">
                                <w:rPr>
                                  <w:sz w:val="20"/>
                                </w:rPr>
                                <w:t xml:space="preserve"> provide optima</w:t>
                              </w:r>
                              <w:r w:rsidR="00F6076E">
                                <w:rPr>
                                  <w:sz w:val="20"/>
                                </w:rPr>
                                <w:t>l</w:t>
                              </w:r>
                              <w:r w:rsidR="00760C58" w:rsidRPr="00157D7C">
                                <w:rPr>
                                  <w:sz w:val="20"/>
                                </w:rPr>
                                <w:t xml:space="preserve"> c</w:t>
                              </w:r>
                              <w:r w:rsidR="002115FD" w:rsidRPr="00157D7C">
                                <w:rPr>
                                  <w:sz w:val="20"/>
                                </w:rPr>
                                <w:t>are</w:t>
                              </w:r>
                              <w:r w:rsidRPr="00157D7C">
                                <w:rPr>
                                  <w:sz w:val="20"/>
                                </w:rPr>
                                <w:t xml:space="preserve"> to the </w:t>
                              </w:r>
                              <w:r w:rsidR="00F6076E">
                                <w:rPr>
                                  <w:sz w:val="20"/>
                                </w:rPr>
                                <w:t>colorectal</w:t>
                              </w:r>
                              <w:r w:rsidR="00760C58" w:rsidRPr="00157D7C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157D7C">
                                <w:rPr>
                                  <w:sz w:val="20"/>
                                </w:rPr>
                                <w:t>cancer population</w:t>
                              </w:r>
                            </w:p>
                            <w:p w14:paraId="17199028" w14:textId="77777777" w:rsidR="00320051" w:rsidRPr="00157D7C" w:rsidRDefault="00320051" w:rsidP="00320051">
                              <w:pPr>
                                <w:pStyle w:val="ListParagraph"/>
                                <w:rPr>
                                  <w:sz w:val="20"/>
                                </w:rPr>
                              </w:pPr>
                            </w:p>
                            <w:p w14:paraId="00D10B86" w14:textId="4ABC1783" w:rsidR="00762CAA" w:rsidRDefault="00762CAA" w:rsidP="00046AF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0"/>
                                </w:rPr>
                              </w:pPr>
                              <w:r w:rsidRPr="00F6076E">
                                <w:rPr>
                                  <w:sz w:val="20"/>
                                </w:rPr>
                                <w:t>Discuss the treatment and</w:t>
                              </w:r>
                              <w:r w:rsidR="002115FD" w:rsidRPr="00F6076E">
                                <w:rPr>
                                  <w:sz w:val="20"/>
                                </w:rPr>
                                <w:t xml:space="preserve"> management </w:t>
                              </w:r>
                              <w:r w:rsidR="00F6076E" w:rsidRPr="00F6076E">
                                <w:rPr>
                                  <w:sz w:val="20"/>
                                </w:rPr>
                                <w:t>options for</w:t>
                              </w:r>
                              <w:r w:rsidR="002115FD" w:rsidRPr="00F6076E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 w:rsidR="00310032" w:rsidRPr="00F6076E">
                                <w:rPr>
                                  <w:sz w:val="20"/>
                                </w:rPr>
                                <w:t>pr</w:t>
                              </w:r>
                              <w:r w:rsidR="00310032">
                                <w:rPr>
                                  <w:sz w:val="20"/>
                                </w:rPr>
                                <w:t>e</w:t>
                              </w:r>
                              <w:proofErr w:type="gramEnd"/>
                              <w:r w:rsidR="00310032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F6076E">
                                <w:rPr>
                                  <w:sz w:val="20"/>
                                </w:rPr>
                                <w:t xml:space="preserve">and </w:t>
                              </w:r>
                              <w:r w:rsidR="00310032" w:rsidRPr="00F6076E">
                                <w:rPr>
                                  <w:sz w:val="20"/>
                                </w:rPr>
                                <w:t>post</w:t>
                              </w:r>
                              <w:r w:rsidR="00310032">
                                <w:rPr>
                                  <w:sz w:val="20"/>
                                </w:rPr>
                                <w:t>-</w:t>
                              </w:r>
                              <w:r w:rsidR="00310032" w:rsidRPr="00F6076E">
                                <w:rPr>
                                  <w:sz w:val="20"/>
                                </w:rPr>
                                <w:t>surgical</w:t>
                              </w:r>
                              <w:r w:rsidRPr="00F6076E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F6076E">
                                <w:rPr>
                                  <w:sz w:val="20"/>
                                </w:rPr>
                                <w:t>colorectal</w:t>
                              </w:r>
                              <w:r w:rsidRPr="00F6076E">
                                <w:rPr>
                                  <w:sz w:val="20"/>
                                </w:rPr>
                                <w:t xml:space="preserve"> cancer patients</w:t>
                              </w:r>
                            </w:p>
                            <w:p w14:paraId="7B5C5110" w14:textId="77777777" w:rsidR="00320051" w:rsidRPr="00320051" w:rsidRDefault="00320051" w:rsidP="00320051">
                              <w:pPr>
                                <w:pStyle w:val="ListParagraph"/>
                                <w:spacing w:after="0"/>
                                <w:rPr>
                                  <w:sz w:val="20"/>
                                </w:rPr>
                              </w:pPr>
                            </w:p>
                            <w:p w14:paraId="6EB3D6BA" w14:textId="2AFCA831" w:rsidR="00762CAA" w:rsidRPr="00157D7C" w:rsidRDefault="00762CAA" w:rsidP="00046AF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0"/>
                                </w:rPr>
                              </w:pPr>
                              <w:r w:rsidRPr="00157D7C">
                                <w:rPr>
                                  <w:sz w:val="20"/>
                                </w:rPr>
                                <w:t xml:space="preserve">Review and discuss pathological findings to include special stains, gene mutations, and </w:t>
                              </w:r>
                              <w:r w:rsidR="00F6076E" w:rsidRPr="00157D7C">
                                <w:rPr>
                                  <w:sz w:val="20"/>
                                </w:rPr>
                                <w:t>differential diagnoses</w:t>
                              </w:r>
                            </w:p>
                            <w:p w14:paraId="04418D54" w14:textId="77777777" w:rsidR="00762CAA" w:rsidRPr="00C461BE" w:rsidRDefault="00762CAA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61D787A3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962731" y="-341289"/>
                            <a:ext cx="2848534" cy="2035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5B57DF" w14:textId="77777777" w:rsidR="00046AF9" w:rsidRPr="00B7002E" w:rsidRDefault="00046AF9" w:rsidP="00046AF9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1" w:name="_Hlk117513799"/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1"/>
                            <w:p w14:paraId="069C4A6B" w14:textId="77777777" w:rsidR="00310032" w:rsidRPr="00FB392D" w:rsidRDefault="00310032" w:rsidP="00320051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360" w:lineRule="auto"/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Physicians and Allied Healthcare</w:t>
                              </w:r>
                            </w:p>
                            <w:p w14:paraId="34DFA3F8" w14:textId="77777777" w:rsidR="00310032" w:rsidRPr="00FB392D" w:rsidRDefault="00310032" w:rsidP="00320051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360" w:lineRule="auto"/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Professionals with an Interest in Oncology</w:t>
                              </w:r>
                            </w:p>
                            <w:p w14:paraId="1949BCA1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0779C6" id="Group 11" o:spid="_x0000_s1030" style="position:absolute;margin-left:507.55pt;margin-top:44.2pt;width:558.75pt;height:153pt;z-index:251656192;mso-position-horizontal:right;mso-position-horizontal-relative:margin" coordorigin="6955,-5654" coordsize="61157,25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">
                <v:shape id="Text Box 5" o:spid="_x0000_s1031" type="#_x0000_t202" style="position:absolute;left:6955;top:-5654;width:31769;height:25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BB0C345" w14:textId="77777777" w:rsidR="00046AF9" w:rsidRPr="00B7002E" w:rsidRDefault="00046AF9" w:rsidP="00046AF9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2" w:name="_Hlk117513780"/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bookmarkEnd w:id="2"/>
                      <w:p w14:paraId="005975F8" w14:textId="42BE3C3C" w:rsidR="00762CAA" w:rsidRDefault="00762CAA" w:rsidP="00046AF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sz w:val="20"/>
                          </w:rPr>
                        </w:pPr>
                        <w:r w:rsidRPr="00157D7C">
                          <w:rPr>
                            <w:sz w:val="20"/>
                          </w:rPr>
                          <w:t xml:space="preserve">Identify current chemotherapy, radiation, and surgical guidelines </w:t>
                        </w:r>
                        <w:r w:rsidR="00F6076E" w:rsidRPr="00157D7C">
                          <w:rPr>
                            <w:sz w:val="20"/>
                          </w:rPr>
                          <w:t>to</w:t>
                        </w:r>
                        <w:r w:rsidRPr="00157D7C">
                          <w:rPr>
                            <w:sz w:val="20"/>
                          </w:rPr>
                          <w:t xml:space="preserve"> provide optima</w:t>
                        </w:r>
                        <w:r w:rsidR="00F6076E">
                          <w:rPr>
                            <w:sz w:val="20"/>
                          </w:rPr>
                          <w:t>l</w:t>
                        </w:r>
                        <w:r w:rsidR="00760C58" w:rsidRPr="00157D7C">
                          <w:rPr>
                            <w:sz w:val="20"/>
                          </w:rPr>
                          <w:t xml:space="preserve"> c</w:t>
                        </w:r>
                        <w:r w:rsidR="002115FD" w:rsidRPr="00157D7C">
                          <w:rPr>
                            <w:sz w:val="20"/>
                          </w:rPr>
                          <w:t>are</w:t>
                        </w:r>
                        <w:r w:rsidRPr="00157D7C">
                          <w:rPr>
                            <w:sz w:val="20"/>
                          </w:rPr>
                          <w:t xml:space="preserve"> to the </w:t>
                        </w:r>
                        <w:r w:rsidR="00F6076E">
                          <w:rPr>
                            <w:sz w:val="20"/>
                          </w:rPr>
                          <w:t>colorectal</w:t>
                        </w:r>
                        <w:r w:rsidR="00760C58" w:rsidRPr="00157D7C">
                          <w:rPr>
                            <w:sz w:val="20"/>
                          </w:rPr>
                          <w:t xml:space="preserve"> </w:t>
                        </w:r>
                        <w:r w:rsidRPr="00157D7C">
                          <w:rPr>
                            <w:sz w:val="20"/>
                          </w:rPr>
                          <w:t>cancer population</w:t>
                        </w:r>
                      </w:p>
                      <w:p w14:paraId="17199028" w14:textId="77777777" w:rsidR="00320051" w:rsidRPr="00157D7C" w:rsidRDefault="00320051" w:rsidP="00320051">
                        <w:pPr>
                          <w:pStyle w:val="ListParagraph"/>
                          <w:rPr>
                            <w:sz w:val="20"/>
                          </w:rPr>
                        </w:pPr>
                      </w:p>
                      <w:p w14:paraId="00D10B86" w14:textId="4ABC1783" w:rsidR="00762CAA" w:rsidRDefault="00762CAA" w:rsidP="00046AF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sz w:val="20"/>
                          </w:rPr>
                        </w:pPr>
                        <w:r w:rsidRPr="00F6076E">
                          <w:rPr>
                            <w:sz w:val="20"/>
                          </w:rPr>
                          <w:t>Discuss the treatment and</w:t>
                        </w:r>
                        <w:r w:rsidR="002115FD" w:rsidRPr="00F6076E">
                          <w:rPr>
                            <w:sz w:val="20"/>
                          </w:rPr>
                          <w:t xml:space="preserve"> management </w:t>
                        </w:r>
                        <w:r w:rsidR="00F6076E" w:rsidRPr="00F6076E">
                          <w:rPr>
                            <w:sz w:val="20"/>
                          </w:rPr>
                          <w:t>options for</w:t>
                        </w:r>
                        <w:r w:rsidR="002115FD" w:rsidRPr="00F6076E">
                          <w:rPr>
                            <w:sz w:val="20"/>
                          </w:rPr>
                          <w:t xml:space="preserve"> </w:t>
                        </w:r>
                        <w:proofErr w:type="gramStart"/>
                        <w:r w:rsidR="00310032" w:rsidRPr="00F6076E">
                          <w:rPr>
                            <w:sz w:val="20"/>
                          </w:rPr>
                          <w:t>pr</w:t>
                        </w:r>
                        <w:r w:rsidR="00310032">
                          <w:rPr>
                            <w:sz w:val="20"/>
                          </w:rPr>
                          <w:t>e</w:t>
                        </w:r>
                        <w:proofErr w:type="gramEnd"/>
                        <w:r w:rsidR="00310032">
                          <w:rPr>
                            <w:sz w:val="20"/>
                          </w:rPr>
                          <w:t xml:space="preserve"> </w:t>
                        </w:r>
                        <w:r w:rsidR="00F6076E">
                          <w:rPr>
                            <w:sz w:val="20"/>
                          </w:rPr>
                          <w:t xml:space="preserve">and </w:t>
                        </w:r>
                        <w:r w:rsidR="00310032" w:rsidRPr="00F6076E">
                          <w:rPr>
                            <w:sz w:val="20"/>
                          </w:rPr>
                          <w:t>post</w:t>
                        </w:r>
                        <w:r w:rsidR="00310032">
                          <w:rPr>
                            <w:sz w:val="20"/>
                          </w:rPr>
                          <w:t>-</w:t>
                        </w:r>
                        <w:r w:rsidR="00310032" w:rsidRPr="00F6076E">
                          <w:rPr>
                            <w:sz w:val="20"/>
                          </w:rPr>
                          <w:t>surgical</w:t>
                        </w:r>
                        <w:r w:rsidRPr="00F6076E">
                          <w:rPr>
                            <w:sz w:val="20"/>
                          </w:rPr>
                          <w:t xml:space="preserve"> </w:t>
                        </w:r>
                        <w:r w:rsidR="00F6076E">
                          <w:rPr>
                            <w:sz w:val="20"/>
                          </w:rPr>
                          <w:t>colorectal</w:t>
                        </w:r>
                        <w:r w:rsidRPr="00F6076E">
                          <w:rPr>
                            <w:sz w:val="20"/>
                          </w:rPr>
                          <w:t xml:space="preserve"> cancer patients</w:t>
                        </w:r>
                      </w:p>
                      <w:p w14:paraId="7B5C5110" w14:textId="77777777" w:rsidR="00320051" w:rsidRPr="00320051" w:rsidRDefault="00320051" w:rsidP="00320051">
                        <w:pPr>
                          <w:pStyle w:val="ListParagraph"/>
                          <w:spacing w:after="0"/>
                          <w:rPr>
                            <w:sz w:val="20"/>
                          </w:rPr>
                        </w:pPr>
                      </w:p>
                      <w:p w14:paraId="6EB3D6BA" w14:textId="2AFCA831" w:rsidR="00762CAA" w:rsidRPr="00157D7C" w:rsidRDefault="00762CAA" w:rsidP="00046AF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sz w:val="20"/>
                          </w:rPr>
                        </w:pPr>
                        <w:r w:rsidRPr="00157D7C">
                          <w:rPr>
                            <w:sz w:val="20"/>
                          </w:rPr>
                          <w:t xml:space="preserve">Review and discuss pathological findings to include special stains, gene mutations, and </w:t>
                        </w:r>
                        <w:r w:rsidR="00F6076E" w:rsidRPr="00157D7C">
                          <w:rPr>
                            <w:sz w:val="20"/>
                          </w:rPr>
                          <w:t>differential diagnoses</w:t>
                        </w:r>
                      </w:p>
                      <w:p w14:paraId="04418D54" w14:textId="77777777" w:rsidR="00762CAA" w:rsidRPr="00C461BE" w:rsidRDefault="00762CAA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61D787A3" w14:textId="77777777" w:rsidR="003C2791" w:rsidRDefault="003C2791"/>
                    </w:txbxContent>
                  </v:textbox>
                </v:shape>
                <v:shape id="Text Box 6" o:spid="_x0000_s1032" type="#_x0000_t202" style="position:absolute;left:39627;top:-3412;width:28485;height:20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E5B57DF" w14:textId="77777777" w:rsidR="00046AF9" w:rsidRPr="00B7002E" w:rsidRDefault="00046AF9" w:rsidP="00046AF9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3" w:name="_Hlk117513799"/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3"/>
                      <w:p w14:paraId="069C4A6B" w14:textId="77777777" w:rsidR="00310032" w:rsidRPr="00FB392D" w:rsidRDefault="00310032" w:rsidP="00320051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360" w:lineRule="auto"/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</w:pPr>
                        <w:r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Physicians and Allied Healthcare</w:t>
                        </w:r>
                      </w:p>
                      <w:p w14:paraId="34DFA3F8" w14:textId="77777777" w:rsidR="00310032" w:rsidRPr="00FB392D" w:rsidRDefault="00310032" w:rsidP="00320051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360" w:lineRule="auto"/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</w:pPr>
                        <w:r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Professionals with an Interest in Oncology</w:t>
                        </w:r>
                      </w:p>
                      <w:p w14:paraId="1949BCA1" w14:textId="77777777" w:rsidR="003C2791" w:rsidRDefault="003C2791" w:rsidP="00DB6A98"/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CF65BE">
        <w:rPr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F7C2DA3" wp14:editId="20A03170">
                <wp:simplePos x="0" y="0"/>
                <wp:positionH relativeFrom="page">
                  <wp:posOffset>3952875</wp:posOffset>
                </wp:positionH>
                <wp:positionV relativeFrom="page">
                  <wp:posOffset>8277226</wp:posOffset>
                </wp:positionV>
                <wp:extent cx="3429000" cy="11620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DEBD982" w14:textId="77777777" w:rsidR="00046AF9" w:rsidRDefault="00046AF9" w:rsidP="00046AF9">
                            <w:pPr>
                              <w:spacing w:after="0" w:line="276" w:lineRule="auto"/>
                              <w:contextualSpacing/>
                              <w:rPr>
                                <w:rFonts w:ascii="Calibri Light" w:hAnsi="Calibri Light" w:cs="Arial"/>
                                <w:sz w:val="16"/>
                                <w:szCs w:val="16"/>
                              </w:rPr>
                            </w:pPr>
                          </w:p>
                          <w:p w14:paraId="3C042E0A" w14:textId="77777777" w:rsidR="00046AF9" w:rsidRPr="00DC0A24" w:rsidRDefault="00046AF9" w:rsidP="00046AF9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2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2"/>
                          <w:p w14:paraId="38001E5E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C2DA3" id="Text Box 8" o:spid="_x0000_s1033" type="#_x0000_t202" style="position:absolute;margin-left:311.25pt;margin-top:651.75pt;width:270pt;height:91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" filled="f" stroked="f">
                <v:textbox>
                  <w:txbxContent>
                    <w:p w14:paraId="5DEBD982" w14:textId="77777777" w:rsidR="00046AF9" w:rsidRDefault="00046AF9" w:rsidP="00046AF9">
                      <w:pPr>
                        <w:spacing w:after="0" w:line="276" w:lineRule="auto"/>
                        <w:contextualSpacing/>
                        <w:rPr>
                          <w:rFonts w:ascii="Calibri Light" w:hAnsi="Calibri Light" w:cs="Arial"/>
                          <w:sz w:val="16"/>
                          <w:szCs w:val="16"/>
                        </w:rPr>
                      </w:pPr>
                    </w:p>
                    <w:p w14:paraId="3C042E0A" w14:textId="77777777" w:rsidR="00046AF9" w:rsidRPr="00DC0A24" w:rsidRDefault="00046AF9" w:rsidP="00046AF9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5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5"/>
                    <w:p w14:paraId="38001E5E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076E" w:rsidRPr="00CF65BE">
        <w:rPr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452BF01" wp14:editId="40D02C83">
                <wp:simplePos x="0" y="0"/>
                <wp:positionH relativeFrom="page">
                  <wp:posOffset>438150</wp:posOffset>
                </wp:positionH>
                <wp:positionV relativeFrom="page">
                  <wp:posOffset>8696325</wp:posOffset>
                </wp:positionV>
                <wp:extent cx="3289300" cy="64897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64D22F6" w14:textId="77777777" w:rsidR="00046AF9" w:rsidRPr="00B772FA" w:rsidRDefault="00046AF9" w:rsidP="00046AF9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077830F2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2BF01" id="Text Box 7" o:spid="_x0000_s1034" type="#_x0000_t202" style="position:absolute;margin-left:34.5pt;margin-top:684.75pt;width:259pt;height:51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" filled="f" stroked="f">
                <v:textbox>
                  <w:txbxContent>
                    <w:p w14:paraId="764D22F6" w14:textId="77777777" w:rsidR="00046AF9" w:rsidRPr="00B772FA" w:rsidRDefault="00046AF9" w:rsidP="00046AF9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077830F2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footerReference w:type="default" r:id="rId11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73573" w14:textId="77777777" w:rsidR="00DF21E5" w:rsidRDefault="00DF21E5" w:rsidP="00816ECB">
      <w:r>
        <w:separator/>
      </w:r>
    </w:p>
  </w:endnote>
  <w:endnote w:type="continuationSeparator" w:id="0">
    <w:p w14:paraId="1E2729D2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83E1B" w14:textId="77777777" w:rsidR="00CF65BE" w:rsidRPr="00CF65BE" w:rsidRDefault="00CF65BE" w:rsidP="00CF65BE">
    <w:pPr>
      <w:pStyle w:val="Footer"/>
      <w:tabs>
        <w:tab w:val="clear" w:pos="4320"/>
        <w:tab w:val="clear" w:pos="8640"/>
        <w:tab w:val="left" w:pos="6345"/>
      </w:tabs>
      <w:rPr>
        <w:b/>
        <w:color w:val="17365D" w:themeColor="text2" w:themeShade="BF"/>
        <w:sz w:val="24"/>
      </w:rPr>
    </w:pPr>
    <w:r w:rsidRPr="00CF65BE">
      <w:rPr>
        <w:b/>
        <w:color w:val="17365D" w:themeColor="text2" w:themeShade="BF"/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EDE0F" w14:textId="77777777" w:rsidR="00DF21E5" w:rsidRDefault="00DF21E5" w:rsidP="00816ECB">
      <w:r>
        <w:separator/>
      </w:r>
    </w:p>
  </w:footnote>
  <w:footnote w:type="continuationSeparator" w:id="0">
    <w:p w14:paraId="34AD18CE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4EB2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DD72751" wp14:editId="020C1FA7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F1180"/>
    <w:multiLevelType w:val="hybridMultilevel"/>
    <w:tmpl w:val="2A6CDD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5300C"/>
    <w:multiLevelType w:val="hybridMultilevel"/>
    <w:tmpl w:val="FB4E98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E7EA5"/>
    <w:multiLevelType w:val="hybridMultilevel"/>
    <w:tmpl w:val="937C7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793110D2"/>
    <w:multiLevelType w:val="hybridMultilevel"/>
    <w:tmpl w:val="DA8CD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45327">
    <w:abstractNumId w:val="3"/>
  </w:num>
  <w:num w:numId="2" w16cid:durableId="1656689323">
    <w:abstractNumId w:val="2"/>
  </w:num>
  <w:num w:numId="3" w16cid:durableId="904413333">
    <w:abstractNumId w:val="1"/>
  </w:num>
  <w:num w:numId="4" w16cid:durableId="1397319627">
    <w:abstractNumId w:val="0"/>
  </w:num>
  <w:num w:numId="5" w16cid:durableId="9069593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7D3E"/>
    <w:rsid w:val="0003716E"/>
    <w:rsid w:val="00046AF9"/>
    <w:rsid w:val="00076DB1"/>
    <w:rsid w:val="000945F4"/>
    <w:rsid w:val="00094E0F"/>
    <w:rsid w:val="000D593E"/>
    <w:rsid w:val="000D5D6C"/>
    <w:rsid w:val="000F0906"/>
    <w:rsid w:val="000F287A"/>
    <w:rsid w:val="000F701E"/>
    <w:rsid w:val="00157D7C"/>
    <w:rsid w:val="00172BDA"/>
    <w:rsid w:val="00172D30"/>
    <w:rsid w:val="00182AB3"/>
    <w:rsid w:val="001C5F56"/>
    <w:rsid w:val="001C7B96"/>
    <w:rsid w:val="001E2975"/>
    <w:rsid w:val="001E2C7C"/>
    <w:rsid w:val="001E4797"/>
    <w:rsid w:val="002073A0"/>
    <w:rsid w:val="002115FD"/>
    <w:rsid w:val="00222300"/>
    <w:rsid w:val="0023629E"/>
    <w:rsid w:val="002824CF"/>
    <w:rsid w:val="002B5D75"/>
    <w:rsid w:val="002D394D"/>
    <w:rsid w:val="002E3E3E"/>
    <w:rsid w:val="002F5A8D"/>
    <w:rsid w:val="00301D22"/>
    <w:rsid w:val="003055ED"/>
    <w:rsid w:val="00310032"/>
    <w:rsid w:val="003117EB"/>
    <w:rsid w:val="00320051"/>
    <w:rsid w:val="0033068F"/>
    <w:rsid w:val="00331624"/>
    <w:rsid w:val="00341AF9"/>
    <w:rsid w:val="003611CA"/>
    <w:rsid w:val="00375C41"/>
    <w:rsid w:val="00391C0B"/>
    <w:rsid w:val="003B1599"/>
    <w:rsid w:val="003C2791"/>
    <w:rsid w:val="003D35F4"/>
    <w:rsid w:val="003F6A81"/>
    <w:rsid w:val="00433B26"/>
    <w:rsid w:val="00434787"/>
    <w:rsid w:val="00444C1F"/>
    <w:rsid w:val="0046038B"/>
    <w:rsid w:val="0046777A"/>
    <w:rsid w:val="004D01CF"/>
    <w:rsid w:val="004D0BF9"/>
    <w:rsid w:val="004E5DBD"/>
    <w:rsid w:val="00522779"/>
    <w:rsid w:val="00530ABC"/>
    <w:rsid w:val="0054535B"/>
    <w:rsid w:val="00572B2E"/>
    <w:rsid w:val="00597D36"/>
    <w:rsid w:val="005C6DE5"/>
    <w:rsid w:val="005E21B9"/>
    <w:rsid w:val="005E2EF2"/>
    <w:rsid w:val="005F0251"/>
    <w:rsid w:val="0065375F"/>
    <w:rsid w:val="00661767"/>
    <w:rsid w:val="00661AE5"/>
    <w:rsid w:val="006D5B31"/>
    <w:rsid w:val="0071184A"/>
    <w:rsid w:val="007257D1"/>
    <w:rsid w:val="0074244D"/>
    <w:rsid w:val="00744312"/>
    <w:rsid w:val="00760C58"/>
    <w:rsid w:val="00762CAA"/>
    <w:rsid w:val="007742A2"/>
    <w:rsid w:val="00785A1E"/>
    <w:rsid w:val="00796CA9"/>
    <w:rsid w:val="007C551E"/>
    <w:rsid w:val="007D5D89"/>
    <w:rsid w:val="00815D65"/>
    <w:rsid w:val="00816ECB"/>
    <w:rsid w:val="00825592"/>
    <w:rsid w:val="008259A3"/>
    <w:rsid w:val="00854272"/>
    <w:rsid w:val="0086794B"/>
    <w:rsid w:val="00876031"/>
    <w:rsid w:val="00887C79"/>
    <w:rsid w:val="0089200C"/>
    <w:rsid w:val="00897CEF"/>
    <w:rsid w:val="008A5731"/>
    <w:rsid w:val="008C2348"/>
    <w:rsid w:val="008E03C7"/>
    <w:rsid w:val="008F3EEF"/>
    <w:rsid w:val="009051D0"/>
    <w:rsid w:val="00914E5A"/>
    <w:rsid w:val="00916C1A"/>
    <w:rsid w:val="0095418C"/>
    <w:rsid w:val="009756B8"/>
    <w:rsid w:val="009A4178"/>
    <w:rsid w:val="009D2DAB"/>
    <w:rsid w:val="009F6593"/>
    <w:rsid w:val="00A2638C"/>
    <w:rsid w:val="00A31E66"/>
    <w:rsid w:val="00A33FAA"/>
    <w:rsid w:val="00A57712"/>
    <w:rsid w:val="00A74EAA"/>
    <w:rsid w:val="00A86C2A"/>
    <w:rsid w:val="00AA6855"/>
    <w:rsid w:val="00AC7456"/>
    <w:rsid w:val="00AF00DC"/>
    <w:rsid w:val="00B134F2"/>
    <w:rsid w:val="00B264DB"/>
    <w:rsid w:val="00B370B3"/>
    <w:rsid w:val="00B50FBE"/>
    <w:rsid w:val="00B772FA"/>
    <w:rsid w:val="00B809EF"/>
    <w:rsid w:val="00BE29A7"/>
    <w:rsid w:val="00BE2AAA"/>
    <w:rsid w:val="00BF15B0"/>
    <w:rsid w:val="00BF2369"/>
    <w:rsid w:val="00C04114"/>
    <w:rsid w:val="00C26846"/>
    <w:rsid w:val="00C461BE"/>
    <w:rsid w:val="00C806EB"/>
    <w:rsid w:val="00C86513"/>
    <w:rsid w:val="00CA53FF"/>
    <w:rsid w:val="00CF5ECD"/>
    <w:rsid w:val="00CF65BE"/>
    <w:rsid w:val="00D033DC"/>
    <w:rsid w:val="00D0711B"/>
    <w:rsid w:val="00D34587"/>
    <w:rsid w:val="00D64E98"/>
    <w:rsid w:val="00D7627C"/>
    <w:rsid w:val="00D83579"/>
    <w:rsid w:val="00DB6A98"/>
    <w:rsid w:val="00DE1BDB"/>
    <w:rsid w:val="00DF21E5"/>
    <w:rsid w:val="00E01198"/>
    <w:rsid w:val="00E22E10"/>
    <w:rsid w:val="00E71D8B"/>
    <w:rsid w:val="00E81536"/>
    <w:rsid w:val="00EB7F46"/>
    <w:rsid w:val="00ED3468"/>
    <w:rsid w:val="00EE2766"/>
    <w:rsid w:val="00EF3BFC"/>
    <w:rsid w:val="00EF50D1"/>
    <w:rsid w:val="00F6076E"/>
    <w:rsid w:val="00F94338"/>
    <w:rsid w:val="00FB6DBF"/>
    <w:rsid w:val="00FD328A"/>
    <w:rsid w:val="00FD66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1425"/>
    <o:shapelayout v:ext="edit">
      <o:idmap v:ext="edit" data="1"/>
    </o:shapelayout>
  </w:shapeDefaults>
  <w:doNotEmbedSmartTags/>
  <w:decimalSymbol w:val="."/>
  <w:listSeparator w:val=","/>
  <w14:docId w14:val="5F3A9C6B"/>
  <w15:docId w15:val="{B1C8F0E3-F2F2-464D-BE8B-F26882F5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6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96CA9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444C1F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44C1F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44C1F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A5D405-86F2-4C95-9E8E-E3D6B70C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Hagberg, Ann</cp:lastModifiedBy>
  <cp:revision>8</cp:revision>
  <cp:lastPrinted>2017-01-30T22:24:00Z</cp:lastPrinted>
  <dcterms:created xsi:type="dcterms:W3CDTF">2023-05-12T19:09:00Z</dcterms:created>
  <dcterms:modified xsi:type="dcterms:W3CDTF">2023-10-11T16:57:00Z</dcterms:modified>
</cp:coreProperties>
</file>