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00A7" w14:textId="77777777" w:rsidR="00530ABC" w:rsidRPr="00547866" w:rsidRDefault="00746000" w:rsidP="003611CA">
      <w:pPr>
        <w:spacing w:line="500" w:lineRule="exact"/>
        <w:contextualSpacing/>
        <w:rPr>
          <w:rFonts w:ascii="Calibri Bold" w:hAnsi="Calibri Bold"/>
          <w:color w:val="FF0000"/>
          <w:sz w:val="46"/>
          <w:szCs w:val="44"/>
        </w:rPr>
      </w:pPr>
      <w:r w:rsidRPr="00547866">
        <w:rPr>
          <w:rFonts w:ascii="Calibri Bold" w:hAnsi="Calibri Bold"/>
          <w:color w:val="FF0000"/>
          <w:sz w:val="44"/>
          <w:szCs w:val="40"/>
        </w:rPr>
        <w:t>Title of Course</w:t>
      </w:r>
      <w:r w:rsidR="00CF7C5E" w:rsidRPr="00547866">
        <w:rPr>
          <w:rFonts w:ascii="Calibri Bold" w:hAnsi="Calibri Bold"/>
          <w:color w:val="FF0000"/>
          <w:sz w:val="42"/>
          <w:szCs w:val="36"/>
        </w:rPr>
        <w:t>:</w:t>
      </w:r>
      <w:r w:rsidR="00CF7C5E" w:rsidRPr="00547866">
        <w:rPr>
          <w:rFonts w:ascii="Calibri Bold" w:hAnsi="Calibri Bold"/>
          <w:color w:val="FF0000"/>
          <w:sz w:val="48"/>
          <w:szCs w:val="48"/>
        </w:rPr>
        <w:t xml:space="preserve"> </w:t>
      </w:r>
      <w:r w:rsidRPr="00547866">
        <w:rPr>
          <w:rFonts w:ascii="Calibri Bold" w:hAnsi="Calibri Bold"/>
          <w:color w:val="FF0000"/>
          <w:sz w:val="48"/>
          <w:szCs w:val="48"/>
        </w:rPr>
        <w:t xml:space="preserve"> </w:t>
      </w:r>
      <w:r w:rsidR="00CF7C5E" w:rsidRPr="00547866">
        <w:rPr>
          <w:rFonts w:ascii="Calibri Bold" w:hAnsi="Calibri Bold"/>
          <w:color w:val="FF0000"/>
          <w:sz w:val="46"/>
          <w:szCs w:val="44"/>
        </w:rPr>
        <w:t>Pediatric Pulmonology: State-of-the-Art</w:t>
      </w:r>
    </w:p>
    <w:p w14:paraId="5FA4E57D" w14:textId="04165A67" w:rsidR="00D65905" w:rsidRPr="00FC7B09" w:rsidRDefault="005F38A9" w:rsidP="00B763B1">
      <w:pPr>
        <w:rPr>
          <w:rFonts w:ascii="Calibri Light" w:hAnsi="Calibri Light"/>
          <w:sz w:val="24"/>
        </w:rPr>
      </w:pPr>
      <w:r w:rsidRPr="00547866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A816A07" wp14:editId="4668D478">
                <wp:simplePos x="0" y="0"/>
                <wp:positionH relativeFrom="margin">
                  <wp:posOffset>-95250</wp:posOffset>
                </wp:positionH>
                <wp:positionV relativeFrom="paragraph">
                  <wp:posOffset>3779493</wp:posOffset>
                </wp:positionV>
                <wp:extent cx="6889115" cy="3390290"/>
                <wp:effectExtent l="0" t="0" r="0" b="635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9115" cy="3390290"/>
                          <a:chOff x="251460" y="-631204"/>
                          <a:chExt cx="6889115" cy="2464022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" y="-477964"/>
                            <a:ext cx="3743325" cy="2310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FA2CA" w14:textId="6EBB6F95" w:rsidR="00D6446F" w:rsidRPr="00D6446F" w:rsidRDefault="00D00877" w:rsidP="00D6446F">
                              <w:pPr>
                                <w:rPr>
                                  <w:rFonts w:cs="Arial"/>
                                  <w:b/>
                                  <w:color w:val="FF0000"/>
                                  <w:sz w:val="28"/>
                                </w:rPr>
                              </w:pPr>
                              <w:r w:rsidRPr="005B10C0">
                                <w:rPr>
                                  <w:rFonts w:cs="Arial"/>
                                  <w:b/>
                                  <w:color w:val="FF0000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3976F0F7" w14:textId="77777777" w:rsidR="00340422" w:rsidRDefault="00340422" w:rsidP="00340422">
                              <w:pPr>
                                <w:numPr>
                                  <w:ilvl w:val="0"/>
                                  <w:numId w:val="45"/>
                                </w:numPr>
                                <w:spacing w:after="0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szCs w:val="22"/>
                                </w:rPr>
                                <w:t>Prevalence of respiratory problems in people with NI</w:t>
                              </w:r>
                            </w:p>
                            <w:p w14:paraId="23071211" w14:textId="77777777" w:rsidR="00340422" w:rsidRDefault="00340422" w:rsidP="00340422">
                              <w:pPr>
                                <w:numPr>
                                  <w:ilvl w:val="0"/>
                                  <w:numId w:val="45"/>
                                </w:numPr>
                                <w:spacing w:after="0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szCs w:val="22"/>
                                </w:rPr>
                                <w:t>Insight in the complex interplay of underlying risk factors</w:t>
                              </w:r>
                            </w:p>
                            <w:p w14:paraId="614CE3F3" w14:textId="77777777" w:rsidR="00340422" w:rsidRDefault="00340422" w:rsidP="00340422">
                              <w:pPr>
                                <w:numPr>
                                  <w:ilvl w:val="0"/>
                                  <w:numId w:val="45"/>
                                </w:numPr>
                                <w:spacing w:after="0"/>
                                <w:rPr>
                                  <w:szCs w:val="22"/>
                                  <w:lang w:val="nl-BE"/>
                                </w:rPr>
                              </w:pPr>
                              <w:r>
                                <w:rPr>
                                  <w:szCs w:val="22"/>
                                  <w:lang w:val="nl-BE"/>
                                </w:rPr>
                                <w:t>Diagnostic and therapeutic approaches</w:t>
                              </w:r>
                            </w:p>
                            <w:p w14:paraId="5DD1CFF2" w14:textId="77777777" w:rsidR="00340422" w:rsidRDefault="00340422" w:rsidP="00340422">
                              <w:pPr>
                                <w:numPr>
                                  <w:ilvl w:val="0"/>
                                  <w:numId w:val="45"/>
                                </w:numPr>
                                <w:spacing w:after="0"/>
                                <w:rPr>
                                  <w:szCs w:val="22"/>
                                  <w:lang w:val="nl-BE"/>
                                </w:rPr>
                              </w:pPr>
                              <w:r>
                                <w:rPr>
                                  <w:szCs w:val="22"/>
                                  <w:lang w:val="nl-BE"/>
                                </w:rPr>
                                <w:t xml:space="preserve">Ethical considerations </w:t>
                              </w:r>
                            </w:p>
                            <w:p w14:paraId="624A1C43" w14:textId="7824DE74" w:rsidR="00EB15BD" w:rsidRPr="009D16B1" w:rsidRDefault="00EB15BD" w:rsidP="00340422">
                              <w:pPr>
                                <w:pStyle w:val="ListParagraph"/>
                                <w:spacing w:after="0"/>
                                <w:rPr>
                                  <w:rFonts w:asciiTheme="majorHAnsi" w:eastAsiaTheme="minorHAnsi" w:hAnsiTheme="majorHAnsi" w:cstheme="maj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940175" y="-631204"/>
                            <a:ext cx="3200400" cy="191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648D0" w14:textId="77777777" w:rsidR="00D00877" w:rsidRPr="00547866" w:rsidRDefault="00D00877" w:rsidP="00AF00DC">
                              <w:pPr>
                                <w:rPr>
                                  <w:rFonts w:ascii="Calibri Light" w:hAnsi="Calibri Light" w:cs="Arial"/>
                                  <w:b/>
                                  <w:color w:val="FF0000"/>
                                  <w:sz w:val="28"/>
                                </w:rPr>
                              </w:pPr>
                            </w:p>
                            <w:p w14:paraId="080E2D2E" w14:textId="77777777" w:rsidR="008865F7" w:rsidRPr="00547866" w:rsidRDefault="008865F7" w:rsidP="00AF00DC">
                              <w:pPr>
                                <w:rPr>
                                  <w:rFonts w:cs="Arial"/>
                                  <w:b/>
                                  <w:color w:val="FF0000"/>
                                  <w:sz w:val="28"/>
                                </w:rPr>
                              </w:pPr>
                            </w:p>
                            <w:p w14:paraId="4B041C51" w14:textId="51781D70" w:rsidR="00AD0BDC" w:rsidRPr="00547866" w:rsidRDefault="00D00877" w:rsidP="00AF00DC">
                              <w:pPr>
                                <w:rPr>
                                  <w:rFonts w:cs="Arial"/>
                                  <w:b/>
                                  <w:color w:val="FF0000"/>
                                  <w:sz w:val="28"/>
                                </w:rPr>
                              </w:pPr>
                              <w:r w:rsidRPr="00547866">
                                <w:rPr>
                                  <w:rFonts w:cs="Arial"/>
                                  <w:b/>
                                  <w:color w:val="FF0000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77BF3793" w14:textId="77777777" w:rsidR="00D00877" w:rsidRPr="00547866" w:rsidRDefault="00AD0BDC" w:rsidP="00AD0BDC">
                              <w:pPr>
                                <w:rPr>
                                  <w:rFonts w:ascii="Calibri Light" w:hAnsi="Calibri Light" w:cs="Arial"/>
                                  <w:color w:val="FF0000"/>
                                  <w:sz w:val="28"/>
                                </w:rPr>
                              </w:pPr>
                              <w:r w:rsidRPr="00547866">
                                <w:rPr>
                                  <w:rFonts w:cs="Arial"/>
                                  <w:bCs/>
                                  <w:color w:val="FF0000"/>
                                  <w:sz w:val="28"/>
                                </w:rPr>
                                <w:t>Pediatric Pulmonologists; Advance Practice Practitioners, nurses and respiratory technicians in pulmonary medicine; Intensivists; Emergency Medicine physicians; Allergists; General Pediatricians</w:t>
                              </w:r>
                            </w:p>
                            <w:p w14:paraId="7DC3EEAC" w14:textId="77777777" w:rsidR="00D00877" w:rsidRPr="00547866" w:rsidRDefault="00D00877" w:rsidP="00DB6A98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16A07" id="Group 11" o:spid="_x0000_s1026" style="position:absolute;margin-left:-7.5pt;margin-top:297.6pt;width:542.45pt;height:266.95pt;z-index:251670528;mso-position-horizontal-relative:margin" coordorigin="2514,-6312" coordsize="68891,2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2514;top:-4779;width:37433;height:23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38EFA2CA" w14:textId="6EBB6F95" w:rsidR="00D6446F" w:rsidRPr="00D6446F" w:rsidRDefault="00D00877" w:rsidP="00D6446F">
                        <w:pPr>
                          <w:rPr>
                            <w:rFonts w:cs="Arial"/>
                            <w:b/>
                            <w:color w:val="FF0000"/>
                            <w:sz w:val="28"/>
                          </w:rPr>
                        </w:pPr>
                        <w:r w:rsidRPr="005B10C0">
                          <w:rPr>
                            <w:rFonts w:cs="Arial"/>
                            <w:b/>
                            <w:color w:val="FF0000"/>
                            <w:sz w:val="28"/>
                          </w:rPr>
                          <w:t xml:space="preserve">Learning Objectives:  </w:t>
                        </w:r>
                      </w:p>
                      <w:p w14:paraId="3976F0F7" w14:textId="77777777" w:rsidR="00340422" w:rsidRDefault="00340422" w:rsidP="00340422">
                        <w:pPr>
                          <w:numPr>
                            <w:ilvl w:val="0"/>
                            <w:numId w:val="45"/>
                          </w:numPr>
                          <w:spacing w:after="0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Prevalence of respiratory problems in people with NI</w:t>
                        </w:r>
                      </w:p>
                      <w:p w14:paraId="23071211" w14:textId="77777777" w:rsidR="00340422" w:rsidRDefault="00340422" w:rsidP="00340422">
                        <w:pPr>
                          <w:numPr>
                            <w:ilvl w:val="0"/>
                            <w:numId w:val="45"/>
                          </w:numPr>
                          <w:spacing w:after="0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Insight in the complex interplay of underlying risk factors</w:t>
                        </w:r>
                      </w:p>
                      <w:p w14:paraId="614CE3F3" w14:textId="77777777" w:rsidR="00340422" w:rsidRDefault="00340422" w:rsidP="00340422">
                        <w:pPr>
                          <w:numPr>
                            <w:ilvl w:val="0"/>
                            <w:numId w:val="45"/>
                          </w:numPr>
                          <w:spacing w:after="0"/>
                          <w:rPr>
                            <w:szCs w:val="22"/>
                            <w:lang w:val="nl-BE"/>
                          </w:rPr>
                        </w:pPr>
                        <w:r>
                          <w:rPr>
                            <w:szCs w:val="22"/>
                            <w:lang w:val="nl-BE"/>
                          </w:rPr>
                          <w:t>Diagnostic and therapeutic approaches</w:t>
                        </w:r>
                      </w:p>
                      <w:p w14:paraId="5DD1CFF2" w14:textId="77777777" w:rsidR="00340422" w:rsidRDefault="00340422" w:rsidP="00340422">
                        <w:pPr>
                          <w:numPr>
                            <w:ilvl w:val="0"/>
                            <w:numId w:val="45"/>
                          </w:numPr>
                          <w:spacing w:after="0"/>
                          <w:rPr>
                            <w:szCs w:val="22"/>
                            <w:lang w:val="nl-BE"/>
                          </w:rPr>
                        </w:pPr>
                        <w:r>
                          <w:rPr>
                            <w:szCs w:val="22"/>
                            <w:lang w:val="nl-BE"/>
                          </w:rPr>
                          <w:t xml:space="preserve">Ethical considerations </w:t>
                        </w:r>
                      </w:p>
                      <w:p w14:paraId="624A1C43" w14:textId="7824DE74" w:rsidR="00EB15BD" w:rsidRPr="009D16B1" w:rsidRDefault="00EB15BD" w:rsidP="00340422">
                        <w:pPr>
                          <w:pStyle w:val="ListParagraph"/>
                          <w:spacing w:after="0"/>
                          <w:rPr>
                            <w:rFonts w:asciiTheme="majorHAnsi" w:eastAsiaTheme="minorHAnsi" w:hAnsiTheme="majorHAnsi" w:cstheme="maj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6" o:spid="_x0000_s1028" type="#_x0000_t202" style="position:absolute;left:39401;top:-6312;width:32004;height:19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C6648D0" w14:textId="77777777" w:rsidR="00D00877" w:rsidRPr="00547866" w:rsidRDefault="00D00877" w:rsidP="00AF00DC">
                        <w:pPr>
                          <w:rPr>
                            <w:rFonts w:ascii="Calibri Light" w:hAnsi="Calibri Light" w:cs="Arial"/>
                            <w:b/>
                            <w:color w:val="FF0000"/>
                            <w:sz w:val="28"/>
                          </w:rPr>
                        </w:pPr>
                      </w:p>
                      <w:p w14:paraId="080E2D2E" w14:textId="77777777" w:rsidR="008865F7" w:rsidRPr="00547866" w:rsidRDefault="008865F7" w:rsidP="00AF00DC">
                        <w:pPr>
                          <w:rPr>
                            <w:rFonts w:cs="Arial"/>
                            <w:b/>
                            <w:color w:val="FF0000"/>
                            <w:sz w:val="28"/>
                          </w:rPr>
                        </w:pPr>
                      </w:p>
                      <w:p w14:paraId="4B041C51" w14:textId="51781D70" w:rsidR="00AD0BDC" w:rsidRPr="00547866" w:rsidRDefault="00D00877" w:rsidP="00AF00DC">
                        <w:pPr>
                          <w:rPr>
                            <w:rFonts w:cs="Arial"/>
                            <w:b/>
                            <w:color w:val="FF0000"/>
                            <w:sz w:val="28"/>
                          </w:rPr>
                        </w:pPr>
                        <w:r w:rsidRPr="00547866">
                          <w:rPr>
                            <w:rFonts w:cs="Arial"/>
                            <w:b/>
                            <w:color w:val="FF0000"/>
                            <w:sz w:val="28"/>
                          </w:rPr>
                          <w:t xml:space="preserve">Target Audience:  </w:t>
                        </w:r>
                      </w:p>
                      <w:p w14:paraId="77BF3793" w14:textId="77777777" w:rsidR="00D00877" w:rsidRPr="00547866" w:rsidRDefault="00AD0BDC" w:rsidP="00AD0BDC">
                        <w:pPr>
                          <w:rPr>
                            <w:rFonts w:ascii="Calibri Light" w:hAnsi="Calibri Light" w:cs="Arial"/>
                            <w:color w:val="FF0000"/>
                            <w:sz w:val="28"/>
                          </w:rPr>
                        </w:pPr>
                        <w:r w:rsidRPr="00547866">
                          <w:rPr>
                            <w:rFonts w:cs="Arial"/>
                            <w:bCs/>
                            <w:color w:val="FF0000"/>
                            <w:sz w:val="28"/>
                          </w:rPr>
                          <w:t>Pediatric Pulmonologists; Advance Practice Practitioners, nurses and respiratory technicians in pulmonary medicine; Intensivists; Emergency Medicine physicians; Allergists; General Pediatricians</w:t>
                        </w:r>
                      </w:p>
                      <w:p w14:paraId="7DC3EEAC" w14:textId="77777777" w:rsidR="00D00877" w:rsidRPr="00547866" w:rsidRDefault="00D00877" w:rsidP="00DB6A98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547866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D6F0DD0" wp14:editId="6896D74A">
                <wp:simplePos x="0" y="0"/>
                <wp:positionH relativeFrom="margin">
                  <wp:posOffset>133350</wp:posOffset>
                </wp:positionH>
                <wp:positionV relativeFrom="paragraph">
                  <wp:posOffset>2503170</wp:posOffset>
                </wp:positionV>
                <wp:extent cx="6660571" cy="1518920"/>
                <wp:effectExtent l="0" t="0" r="0" b="0"/>
                <wp:wrapThrough wrapText="bothSides">
                  <wp:wrapPolygon edited="0">
                    <wp:start x="12109" y="813"/>
                    <wp:lineTo x="124" y="1896"/>
                    <wp:lineTo x="124" y="11920"/>
                    <wp:lineTo x="7228" y="14358"/>
                    <wp:lineTo x="12109" y="14358"/>
                    <wp:lineTo x="12109" y="20589"/>
                    <wp:lineTo x="21376" y="20589"/>
                    <wp:lineTo x="21376" y="813"/>
                    <wp:lineTo x="12109" y="813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0571" cy="1518920"/>
                          <a:chOff x="731" y="2161"/>
                          <a:chExt cx="10507" cy="2392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1" y="2253"/>
                            <a:ext cx="5259" cy="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6A02C" w14:textId="48B7CAF0" w:rsidR="00D00877" w:rsidRPr="00F268DF" w:rsidRDefault="00746000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Bold" w:hAnsi="Calibri Bold"/>
                                  <w:sz w:val="48"/>
                                </w:rPr>
                              </w:pPr>
                              <w:r w:rsidRPr="00F268DF">
                                <w:rPr>
                                  <w:rFonts w:ascii="Calibri Bold" w:hAnsi="Calibri Bold"/>
                                  <w:sz w:val="48"/>
                                </w:rPr>
                                <w:t>Day</w:t>
                              </w:r>
                              <w:r w:rsidR="00CF7C5E" w:rsidRPr="00F268DF">
                                <w:rPr>
                                  <w:rFonts w:ascii="Calibri Bold" w:hAnsi="Calibri Bold"/>
                                  <w:sz w:val="48"/>
                                </w:rPr>
                                <w:t xml:space="preserve">:  </w:t>
                              </w:r>
                              <w:r w:rsidR="008572DB">
                                <w:rPr>
                                  <w:rFonts w:ascii="Calibri Bold" w:hAnsi="Calibri Bold"/>
                                  <w:sz w:val="48"/>
                                </w:rPr>
                                <w:t>Friday</w:t>
                              </w:r>
                            </w:p>
                            <w:p w14:paraId="58BB8516" w14:textId="16D9422C" w:rsidR="00D00877" w:rsidRPr="00F268DF" w:rsidRDefault="00746000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Light" w:hAnsi="Calibri Light"/>
                                  <w:sz w:val="44"/>
                                  <w:szCs w:val="44"/>
                                </w:rPr>
                              </w:pPr>
                              <w:r w:rsidRPr="00F268DF">
                                <w:rPr>
                                  <w:rFonts w:ascii="Calibri Bold" w:hAnsi="Calibri Bold"/>
                                  <w:sz w:val="48"/>
                                </w:rPr>
                                <w:t>Date</w:t>
                              </w:r>
                              <w:r w:rsidR="00E33CB6">
                                <w:rPr>
                                  <w:rFonts w:ascii="Calibri Bold" w:hAnsi="Calibri Bold"/>
                                  <w:sz w:val="48"/>
                                </w:rPr>
                                <w:t xml:space="preserve">: </w:t>
                              </w:r>
                              <w:r w:rsidR="002B5712">
                                <w:rPr>
                                  <w:rFonts w:ascii="Calibri Bold" w:hAnsi="Calibri Bold"/>
                                  <w:sz w:val="48"/>
                                </w:rPr>
                                <w:t>Oct</w:t>
                              </w:r>
                              <w:r w:rsidR="009C673E">
                                <w:rPr>
                                  <w:rFonts w:ascii="Calibri Bold" w:hAnsi="Calibri Bold"/>
                                  <w:sz w:val="48"/>
                                </w:rPr>
                                <w:t>.</w:t>
                              </w:r>
                              <w:r w:rsidR="00CE0C4B">
                                <w:rPr>
                                  <w:rFonts w:ascii="Calibri Bold" w:hAnsi="Calibri Bold"/>
                                  <w:sz w:val="48"/>
                                </w:rPr>
                                <w:t xml:space="preserve"> </w:t>
                              </w:r>
                              <w:r w:rsidR="007360FB">
                                <w:rPr>
                                  <w:rFonts w:ascii="Calibri Bold" w:hAnsi="Calibri Bold"/>
                                  <w:sz w:val="48"/>
                                </w:rPr>
                                <w:t>13</w:t>
                              </w:r>
                              <w:r w:rsidR="00BC3821">
                                <w:rPr>
                                  <w:rFonts w:ascii="Calibri Bold" w:hAnsi="Calibri Bold"/>
                                  <w:sz w:val="48"/>
                                  <w:vertAlign w:val="superscript"/>
                                </w:rPr>
                                <w:t>th</w:t>
                              </w:r>
                              <w:r w:rsidR="009C673E">
                                <w:rPr>
                                  <w:rFonts w:ascii="Calibri Bold" w:hAnsi="Calibri Bold"/>
                                  <w:sz w:val="48"/>
                                </w:rPr>
                                <w:t>,</w:t>
                              </w:r>
                              <w:r w:rsidR="00082573">
                                <w:rPr>
                                  <w:rFonts w:ascii="Calibri Bold" w:hAnsi="Calibri Bold"/>
                                  <w:sz w:val="48"/>
                                </w:rPr>
                                <w:t xml:space="preserve"> 2023</w:t>
                              </w:r>
                            </w:p>
                            <w:p w14:paraId="2CED7350" w14:textId="77777777" w:rsidR="00D00877" w:rsidRDefault="00D00877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558" y="2161"/>
                            <a:ext cx="4680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FAA3F" w14:textId="3A668468" w:rsidR="00CF7C5E" w:rsidRPr="00F268DF" w:rsidRDefault="00746000" w:rsidP="00CF7C5E">
                              <w:pPr>
                                <w:tabs>
                                  <w:tab w:val="left" w:pos="270"/>
                                </w:tabs>
                                <w:spacing w:line="520" w:lineRule="exact"/>
                                <w:rPr>
                                  <w:rFonts w:ascii="Calibri Light" w:hAnsi="Calibri Light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F268DF">
                                <w:rPr>
                                  <w:rFonts w:ascii="Calibri Light" w:hAnsi="Calibri Light"/>
                                  <w:sz w:val="44"/>
                                  <w:szCs w:val="44"/>
                                </w:rPr>
                                <w:t>Time</w:t>
                              </w:r>
                              <w:r w:rsidR="00CF7C5E" w:rsidRPr="00F268DF">
                                <w:rPr>
                                  <w:rFonts w:ascii="Calibri Light" w:hAnsi="Calibri Light"/>
                                  <w:sz w:val="44"/>
                                  <w:szCs w:val="44"/>
                                </w:rPr>
                                <w:t xml:space="preserve">: </w:t>
                              </w:r>
                              <w:r w:rsidR="00CE0C4B" w:rsidRPr="00573520">
                                <w:rPr>
                                  <w:rFonts w:ascii="Calibri Light" w:hAnsi="Calibri Light"/>
                                  <w:b/>
                                  <w:bCs/>
                                  <w:sz w:val="44"/>
                                  <w:szCs w:val="44"/>
                                </w:rPr>
                                <w:t>8</w:t>
                              </w:r>
                              <w:r w:rsidR="00CF7C5E" w:rsidRPr="00F268DF">
                                <w:rPr>
                                  <w:rFonts w:ascii="Calibri Light" w:hAnsi="Calibri Light"/>
                                  <w:b/>
                                  <w:bCs/>
                                  <w:sz w:val="44"/>
                                  <w:szCs w:val="44"/>
                                </w:rPr>
                                <w:t>:00-</w:t>
                              </w:r>
                              <w:r w:rsidR="00CE0C4B">
                                <w:rPr>
                                  <w:rFonts w:ascii="Calibri Light" w:hAnsi="Calibri Light"/>
                                  <w:b/>
                                  <w:bCs/>
                                  <w:sz w:val="44"/>
                                  <w:szCs w:val="44"/>
                                </w:rPr>
                                <w:t>9</w:t>
                              </w:r>
                              <w:r w:rsidR="00CF7C5E" w:rsidRPr="00F268DF">
                                <w:rPr>
                                  <w:rFonts w:ascii="Calibri Light" w:hAnsi="Calibri Light"/>
                                  <w:b/>
                                  <w:bCs/>
                                  <w:sz w:val="44"/>
                                  <w:szCs w:val="44"/>
                                </w:rPr>
                                <w:t>:00AM</w:t>
                              </w:r>
                            </w:p>
                            <w:p w14:paraId="0E333C3C" w14:textId="77777777" w:rsidR="00D00877" w:rsidRPr="00F268DF" w:rsidRDefault="00746000" w:rsidP="00CF7C5E">
                              <w:pPr>
                                <w:tabs>
                                  <w:tab w:val="left" w:pos="270"/>
                                </w:tabs>
                                <w:spacing w:line="520" w:lineRule="exact"/>
                                <w:rPr>
                                  <w:rFonts w:ascii="Calibri Light" w:hAnsi="Calibri Light"/>
                                  <w:sz w:val="44"/>
                                  <w:szCs w:val="44"/>
                                </w:rPr>
                              </w:pPr>
                              <w:r w:rsidRPr="00F268DF">
                                <w:rPr>
                                  <w:rFonts w:ascii="Calibri Light" w:hAnsi="Calibri Light"/>
                                  <w:sz w:val="44"/>
                                  <w:szCs w:val="44"/>
                                </w:rPr>
                                <w:t>Location</w:t>
                              </w:r>
                              <w:r w:rsidR="00CF7C5E" w:rsidRPr="00F268DF">
                                <w:rPr>
                                  <w:rFonts w:ascii="Calibri Light" w:hAnsi="Calibri Light"/>
                                  <w:sz w:val="44"/>
                                  <w:szCs w:val="44"/>
                                </w:rPr>
                                <w:t>: Virtual via ZOOM</w:t>
                              </w:r>
                            </w:p>
                            <w:p w14:paraId="5E9A7B53" w14:textId="77777777" w:rsidR="00D00877" w:rsidRDefault="00D00877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F0DD0" id="Group 8" o:spid="_x0000_s1029" style="position:absolute;margin-left:10.5pt;margin-top:197.1pt;width:524.45pt;height:119.6pt;z-index:251652096;mso-position-horizontal-relative:margin" coordorigin="731,2161" coordsize="10507,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">
                <v:shape id="Text Box 5" o:spid="_x0000_s1030" type="#_x0000_t202" style="position:absolute;left:731;top:2253;width:5259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4586A02C" w14:textId="48B7CAF0" w:rsidR="00D00877" w:rsidRPr="00F268DF" w:rsidRDefault="00746000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Bold" w:hAnsi="Calibri Bold"/>
                            <w:sz w:val="48"/>
                          </w:rPr>
                        </w:pPr>
                        <w:r w:rsidRPr="00F268DF">
                          <w:rPr>
                            <w:rFonts w:ascii="Calibri Bold" w:hAnsi="Calibri Bold"/>
                            <w:sz w:val="48"/>
                          </w:rPr>
                          <w:t>Day</w:t>
                        </w:r>
                        <w:r w:rsidR="00CF7C5E" w:rsidRPr="00F268DF">
                          <w:rPr>
                            <w:rFonts w:ascii="Calibri Bold" w:hAnsi="Calibri Bold"/>
                            <w:sz w:val="48"/>
                          </w:rPr>
                          <w:t xml:space="preserve">:  </w:t>
                        </w:r>
                        <w:r w:rsidR="008572DB">
                          <w:rPr>
                            <w:rFonts w:ascii="Calibri Bold" w:hAnsi="Calibri Bold"/>
                            <w:sz w:val="48"/>
                          </w:rPr>
                          <w:t>Friday</w:t>
                        </w:r>
                      </w:p>
                      <w:p w14:paraId="58BB8516" w14:textId="16D9422C" w:rsidR="00D00877" w:rsidRPr="00F268DF" w:rsidRDefault="00746000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Light" w:hAnsi="Calibri Light"/>
                            <w:sz w:val="44"/>
                            <w:szCs w:val="44"/>
                          </w:rPr>
                        </w:pPr>
                        <w:r w:rsidRPr="00F268DF">
                          <w:rPr>
                            <w:rFonts w:ascii="Calibri Bold" w:hAnsi="Calibri Bold"/>
                            <w:sz w:val="48"/>
                          </w:rPr>
                          <w:t>Date</w:t>
                        </w:r>
                        <w:r w:rsidR="00E33CB6">
                          <w:rPr>
                            <w:rFonts w:ascii="Calibri Bold" w:hAnsi="Calibri Bold"/>
                            <w:sz w:val="48"/>
                          </w:rPr>
                          <w:t xml:space="preserve">: </w:t>
                        </w:r>
                        <w:r w:rsidR="002B5712">
                          <w:rPr>
                            <w:rFonts w:ascii="Calibri Bold" w:hAnsi="Calibri Bold"/>
                            <w:sz w:val="48"/>
                          </w:rPr>
                          <w:t>Oct</w:t>
                        </w:r>
                        <w:r w:rsidR="009C673E">
                          <w:rPr>
                            <w:rFonts w:ascii="Calibri Bold" w:hAnsi="Calibri Bold"/>
                            <w:sz w:val="48"/>
                          </w:rPr>
                          <w:t>.</w:t>
                        </w:r>
                        <w:r w:rsidR="00CE0C4B">
                          <w:rPr>
                            <w:rFonts w:ascii="Calibri Bold" w:hAnsi="Calibri Bold"/>
                            <w:sz w:val="48"/>
                          </w:rPr>
                          <w:t xml:space="preserve"> </w:t>
                        </w:r>
                        <w:r w:rsidR="007360FB">
                          <w:rPr>
                            <w:rFonts w:ascii="Calibri Bold" w:hAnsi="Calibri Bold"/>
                            <w:sz w:val="48"/>
                          </w:rPr>
                          <w:t>13</w:t>
                        </w:r>
                        <w:r w:rsidR="00BC3821">
                          <w:rPr>
                            <w:rFonts w:ascii="Calibri Bold" w:hAnsi="Calibri Bold"/>
                            <w:sz w:val="48"/>
                            <w:vertAlign w:val="superscript"/>
                          </w:rPr>
                          <w:t>th</w:t>
                        </w:r>
                        <w:r w:rsidR="009C673E">
                          <w:rPr>
                            <w:rFonts w:ascii="Calibri Bold" w:hAnsi="Calibri Bold"/>
                            <w:sz w:val="48"/>
                          </w:rPr>
                          <w:t>,</w:t>
                        </w:r>
                        <w:r w:rsidR="00082573">
                          <w:rPr>
                            <w:rFonts w:ascii="Calibri Bold" w:hAnsi="Calibri Bold"/>
                            <w:sz w:val="48"/>
                          </w:rPr>
                          <w:t xml:space="preserve"> 2023</w:t>
                        </w:r>
                      </w:p>
                      <w:p w14:paraId="2CED7350" w14:textId="77777777" w:rsidR="00D00877" w:rsidRDefault="00D00877"/>
                    </w:txbxContent>
                  </v:textbox>
                </v:shape>
                <v:shape id="_x0000_s1031" type="#_x0000_t202" style="position:absolute;left:6558;top:2161;width:4680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7FFFAA3F" w14:textId="3A668468" w:rsidR="00CF7C5E" w:rsidRPr="00F268DF" w:rsidRDefault="00746000" w:rsidP="00CF7C5E">
                        <w:pPr>
                          <w:tabs>
                            <w:tab w:val="left" w:pos="270"/>
                          </w:tabs>
                          <w:spacing w:line="520" w:lineRule="exact"/>
                          <w:rPr>
                            <w:rFonts w:ascii="Calibri Light" w:hAnsi="Calibri Light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F268DF">
                          <w:rPr>
                            <w:rFonts w:ascii="Calibri Light" w:hAnsi="Calibri Light"/>
                            <w:sz w:val="44"/>
                            <w:szCs w:val="44"/>
                          </w:rPr>
                          <w:t>Time</w:t>
                        </w:r>
                        <w:r w:rsidR="00CF7C5E" w:rsidRPr="00F268DF">
                          <w:rPr>
                            <w:rFonts w:ascii="Calibri Light" w:hAnsi="Calibri Light"/>
                            <w:sz w:val="44"/>
                            <w:szCs w:val="44"/>
                          </w:rPr>
                          <w:t xml:space="preserve">: </w:t>
                        </w:r>
                        <w:r w:rsidR="00CE0C4B" w:rsidRPr="00573520">
                          <w:rPr>
                            <w:rFonts w:ascii="Calibri Light" w:hAnsi="Calibri Light"/>
                            <w:b/>
                            <w:bCs/>
                            <w:sz w:val="44"/>
                            <w:szCs w:val="44"/>
                          </w:rPr>
                          <w:t>8</w:t>
                        </w:r>
                        <w:r w:rsidR="00CF7C5E" w:rsidRPr="00F268DF">
                          <w:rPr>
                            <w:rFonts w:ascii="Calibri Light" w:hAnsi="Calibri Light"/>
                            <w:b/>
                            <w:bCs/>
                            <w:sz w:val="44"/>
                            <w:szCs w:val="44"/>
                          </w:rPr>
                          <w:t>:00-</w:t>
                        </w:r>
                        <w:r w:rsidR="00CE0C4B">
                          <w:rPr>
                            <w:rFonts w:ascii="Calibri Light" w:hAnsi="Calibri Light"/>
                            <w:b/>
                            <w:bCs/>
                            <w:sz w:val="44"/>
                            <w:szCs w:val="44"/>
                          </w:rPr>
                          <w:t>9</w:t>
                        </w:r>
                        <w:r w:rsidR="00CF7C5E" w:rsidRPr="00F268DF">
                          <w:rPr>
                            <w:rFonts w:ascii="Calibri Light" w:hAnsi="Calibri Light"/>
                            <w:b/>
                            <w:bCs/>
                            <w:sz w:val="44"/>
                            <w:szCs w:val="44"/>
                          </w:rPr>
                          <w:t>:00AM</w:t>
                        </w:r>
                      </w:p>
                      <w:p w14:paraId="0E333C3C" w14:textId="77777777" w:rsidR="00D00877" w:rsidRPr="00F268DF" w:rsidRDefault="00746000" w:rsidP="00CF7C5E">
                        <w:pPr>
                          <w:tabs>
                            <w:tab w:val="left" w:pos="270"/>
                          </w:tabs>
                          <w:spacing w:line="520" w:lineRule="exact"/>
                          <w:rPr>
                            <w:rFonts w:ascii="Calibri Light" w:hAnsi="Calibri Light"/>
                            <w:sz w:val="44"/>
                            <w:szCs w:val="44"/>
                          </w:rPr>
                        </w:pPr>
                        <w:r w:rsidRPr="00F268DF">
                          <w:rPr>
                            <w:rFonts w:ascii="Calibri Light" w:hAnsi="Calibri Light"/>
                            <w:sz w:val="44"/>
                            <w:szCs w:val="44"/>
                          </w:rPr>
                          <w:t>Location</w:t>
                        </w:r>
                        <w:r w:rsidR="00CF7C5E" w:rsidRPr="00F268DF">
                          <w:rPr>
                            <w:rFonts w:ascii="Calibri Light" w:hAnsi="Calibri Light"/>
                            <w:sz w:val="44"/>
                            <w:szCs w:val="44"/>
                          </w:rPr>
                          <w:t>: Virtual via ZOOM</w:t>
                        </w:r>
                      </w:p>
                      <w:p w14:paraId="5E9A7B53" w14:textId="77777777" w:rsidR="00D00877" w:rsidRDefault="00D00877"/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20591C" w:rsidRPr="00E854E7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D4E21B4" wp14:editId="21FCDEA2">
                <wp:simplePos x="0" y="0"/>
                <wp:positionH relativeFrom="page">
                  <wp:posOffset>3935730</wp:posOffset>
                </wp:positionH>
                <wp:positionV relativeFrom="page">
                  <wp:posOffset>8143875</wp:posOffset>
                </wp:positionV>
                <wp:extent cx="3429000" cy="98062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98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4D02693" w14:textId="77777777" w:rsidR="00E854E7" w:rsidRPr="00336FB8" w:rsidRDefault="00E854E7" w:rsidP="00E854E7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36FB8">
                              <w:rPr>
                                <w:rFonts w:ascii="Calibri Light" w:hAnsi="Calibri Light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336FB8">
                              <w:rPr>
                                <w:rFonts w:ascii="Calibri Light" w:hAnsi="Calibri Light" w:cs="Arial"/>
                                <w:color w:val="FF0000"/>
                                <w:sz w:val="16"/>
                                <w:szCs w:val="16"/>
                              </w:rPr>
                              <w:t xml:space="preserve"> The Inova Office of Continuing Medical Educ</w:t>
                            </w:r>
                            <w:r w:rsidR="002D2E88" w:rsidRPr="00336FB8">
                              <w:rPr>
                                <w:rFonts w:ascii="Calibri Light" w:hAnsi="Calibri Light" w:cs="Arial"/>
                                <w:color w:val="FF0000"/>
                                <w:sz w:val="16"/>
                                <w:szCs w:val="16"/>
                              </w:rPr>
                              <w:t xml:space="preserve">ation designates this </w:t>
                            </w:r>
                            <w:r w:rsidRPr="00336FB8">
                              <w:rPr>
                                <w:rFonts w:ascii="Calibri Light" w:hAnsi="Calibri Light" w:cs="Arial"/>
                                <w:color w:val="FF0000"/>
                                <w:sz w:val="16"/>
                                <w:szCs w:val="16"/>
                              </w:rPr>
                              <w:t>l</w:t>
                            </w:r>
                            <w:r w:rsidR="002D2E88" w:rsidRPr="00336FB8">
                              <w:rPr>
                                <w:rFonts w:ascii="Calibri Light" w:hAnsi="Calibri Light" w:cs="Arial"/>
                                <w:color w:val="FF0000"/>
                                <w:sz w:val="16"/>
                                <w:szCs w:val="16"/>
                              </w:rPr>
                              <w:t>ive</w:t>
                            </w:r>
                            <w:r w:rsidRPr="00336FB8">
                              <w:rPr>
                                <w:rFonts w:ascii="Calibri Light" w:hAnsi="Calibri Light" w:cs="Arial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B13F2" w:rsidRPr="00336FB8">
                              <w:rPr>
                                <w:rFonts w:ascii="Calibri Light" w:hAnsi="Calibri Light" w:cs="Arial"/>
                                <w:color w:val="FF0000"/>
                                <w:sz w:val="16"/>
                                <w:szCs w:val="16"/>
                              </w:rPr>
                              <w:t xml:space="preserve">educational </w:t>
                            </w:r>
                            <w:r w:rsidRPr="00336FB8">
                              <w:rPr>
                                <w:rFonts w:ascii="Calibri Light" w:hAnsi="Calibri Light" w:cs="Arial"/>
                                <w:color w:val="FF0000"/>
                                <w:sz w:val="16"/>
                                <w:szCs w:val="16"/>
                              </w:rPr>
      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336FB8">
                              <w:rPr>
                                <w:rFonts w:ascii="Gill Sans MT" w:hAnsi="Gill Sans MT" w:cs="Arial"/>
                                <w:color w:val="FF0000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064B563" w14:textId="77777777" w:rsidR="00E854E7" w:rsidRPr="00336FB8" w:rsidRDefault="00E854E7" w:rsidP="00E854E7">
                            <w:pPr>
                              <w:spacing w:after="0"/>
                              <w:contextualSpacing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E21B4" id="Text Box 8" o:spid="_x0000_s1032" type="#_x0000_t202" style="position:absolute;margin-left:309.9pt;margin-top:641.25pt;width:270pt;height:77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" filled="f" stroked="f">
                <v:textbox>
                  <w:txbxContent>
                    <w:p w14:paraId="54D02693" w14:textId="77777777" w:rsidR="00E854E7" w:rsidRPr="00336FB8" w:rsidRDefault="00E854E7" w:rsidP="00E854E7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FF0000"/>
                          <w:sz w:val="16"/>
                          <w:szCs w:val="16"/>
                        </w:rPr>
                      </w:pPr>
                      <w:r w:rsidRPr="00336FB8">
                        <w:rPr>
                          <w:rFonts w:ascii="Calibri Light" w:hAnsi="Calibri Light" w:cs="Arial"/>
                          <w:b/>
                          <w:color w:val="FF0000"/>
                          <w:sz w:val="16"/>
                          <w:szCs w:val="16"/>
                        </w:rPr>
                        <w:t>Credit Designation:</w:t>
                      </w:r>
                      <w:r w:rsidRPr="00336FB8">
                        <w:rPr>
                          <w:rFonts w:ascii="Calibri Light" w:hAnsi="Calibri Light" w:cs="Arial"/>
                          <w:color w:val="FF0000"/>
                          <w:sz w:val="16"/>
                          <w:szCs w:val="16"/>
                        </w:rPr>
                        <w:t xml:space="preserve"> The Inova Office of Continuing Medical Educ</w:t>
                      </w:r>
                      <w:r w:rsidR="002D2E88" w:rsidRPr="00336FB8">
                        <w:rPr>
                          <w:rFonts w:ascii="Calibri Light" w:hAnsi="Calibri Light" w:cs="Arial"/>
                          <w:color w:val="FF0000"/>
                          <w:sz w:val="16"/>
                          <w:szCs w:val="16"/>
                        </w:rPr>
                        <w:t xml:space="preserve">ation designates this </w:t>
                      </w:r>
                      <w:r w:rsidRPr="00336FB8">
                        <w:rPr>
                          <w:rFonts w:ascii="Calibri Light" w:hAnsi="Calibri Light" w:cs="Arial"/>
                          <w:color w:val="FF0000"/>
                          <w:sz w:val="16"/>
                          <w:szCs w:val="16"/>
                        </w:rPr>
                        <w:t>l</w:t>
                      </w:r>
                      <w:r w:rsidR="002D2E88" w:rsidRPr="00336FB8">
                        <w:rPr>
                          <w:rFonts w:ascii="Calibri Light" w:hAnsi="Calibri Light" w:cs="Arial"/>
                          <w:color w:val="FF0000"/>
                          <w:sz w:val="16"/>
                          <w:szCs w:val="16"/>
                        </w:rPr>
                        <w:t>ive</w:t>
                      </w:r>
                      <w:r w:rsidRPr="00336FB8">
                        <w:rPr>
                          <w:rFonts w:ascii="Calibri Light" w:hAnsi="Calibri Light" w:cs="Arial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7B13F2" w:rsidRPr="00336FB8">
                        <w:rPr>
                          <w:rFonts w:ascii="Calibri Light" w:hAnsi="Calibri Light" w:cs="Arial"/>
                          <w:color w:val="FF0000"/>
                          <w:sz w:val="16"/>
                          <w:szCs w:val="16"/>
                        </w:rPr>
                        <w:t xml:space="preserve">educational </w:t>
                      </w:r>
                      <w:r w:rsidRPr="00336FB8">
                        <w:rPr>
                          <w:rFonts w:ascii="Calibri Light" w:hAnsi="Calibri Light" w:cs="Arial"/>
                          <w:color w:val="FF0000"/>
                          <w:sz w:val="16"/>
                          <w:szCs w:val="16"/>
                        </w:rPr>
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336FB8">
                        <w:rPr>
                          <w:rFonts w:ascii="Gill Sans MT" w:hAnsi="Gill Sans MT" w:cs="Arial"/>
                          <w:color w:val="FF0000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064B563" w14:textId="77777777" w:rsidR="00E854E7" w:rsidRPr="00336FB8" w:rsidRDefault="00E854E7" w:rsidP="00E854E7">
                      <w:pPr>
                        <w:spacing w:after="0"/>
                        <w:contextualSpacing/>
                        <w:rPr>
                          <w:color w:val="FF000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6000" w:rsidRPr="00547866">
        <w:rPr>
          <w:noProof/>
          <w:color w:val="FF0000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3114EAF9" wp14:editId="01FA1E7A">
                <wp:simplePos x="0" y="0"/>
                <wp:positionH relativeFrom="margin">
                  <wp:align>right</wp:align>
                </wp:positionH>
                <wp:positionV relativeFrom="paragraph">
                  <wp:posOffset>684530</wp:posOffset>
                </wp:positionV>
                <wp:extent cx="6920865" cy="208597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0865" cy="208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40F79" w14:textId="63F0FA5F" w:rsidR="00FC7B09" w:rsidRPr="007E69AA" w:rsidRDefault="00746000" w:rsidP="0049519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846EA3">
                              <w:rPr>
                                <w:rFonts w:asciiTheme="majorHAnsi" w:hAnsiTheme="majorHAnsi" w:cstheme="majorHAnsi"/>
                                <w:b/>
                                <w:color w:val="FFFFFF"/>
                                <w:sz w:val="44"/>
                                <w:szCs w:val="44"/>
                              </w:rPr>
                              <w:t>Title of talk</w:t>
                            </w:r>
                            <w:r w:rsidR="009A26A3" w:rsidRPr="00846EA3">
                              <w:rPr>
                                <w:rFonts w:asciiTheme="majorHAnsi" w:hAnsiTheme="majorHAnsi" w:cstheme="majorHAnsi"/>
                                <w:b/>
                                <w:color w:val="FFFFFF"/>
                                <w:sz w:val="44"/>
                                <w:szCs w:val="44"/>
                              </w:rPr>
                              <w:t>:</w:t>
                            </w:r>
                            <w:r w:rsidR="00DF3170" w:rsidRPr="00846EA3">
                              <w:rPr>
                                <w:rFonts w:asciiTheme="majorHAnsi" w:hAnsiTheme="majorHAnsi" w:cstheme="majorHAnsi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66E04">
                              <w:rPr>
                                <w:rStyle w:val="gmail-m-2402486796223289672gmail-m8756204186699094376scxw164232156"/>
                                <w:rFonts w:asciiTheme="majorHAnsi" w:eastAsia="MS Gothic" w:hAnsiTheme="majorHAnsi" w:cstheme="majorHAnsi"/>
                                <w:b/>
                                <w:bCs/>
                                <w:sz w:val="44"/>
                                <w:szCs w:val="44"/>
                              </w:rPr>
                              <w:t>“</w:t>
                            </w:r>
                            <w:r w:rsidR="00723F31" w:rsidRPr="00723F31">
                              <w:rPr>
                                <w:rStyle w:val="gmail-m-2402486796223289672gmail-m8756204186699094376scxw164232156"/>
                                <w:rFonts w:asciiTheme="majorHAnsi" w:eastAsia="MS Gothic" w:hAnsiTheme="majorHAnsi" w:cstheme="majorHAnsi"/>
                                <w:b/>
                                <w:bCs/>
                                <w:sz w:val="44"/>
                                <w:szCs w:val="44"/>
                              </w:rPr>
                              <w:t>Diagnosing and management of respiratory problems in children with neurological impairment.</w:t>
                            </w:r>
                            <w:r w:rsidR="00507AD9" w:rsidRPr="00507AD9">
                              <w:rPr>
                                <w:rStyle w:val="gmail-m-2402486796223289672gmail-m8756204186699094376scxw164232156"/>
                                <w:rFonts w:asciiTheme="majorHAnsi" w:eastAsia="MS Gothic" w:hAnsiTheme="majorHAnsi" w:cstheme="majorHAnsi"/>
                                <w:b/>
                                <w:bCs/>
                                <w:sz w:val="44"/>
                                <w:szCs w:val="44"/>
                              </w:rPr>
                              <w:t>”</w:t>
                            </w:r>
                          </w:p>
                          <w:p w14:paraId="4807F2E7" w14:textId="479A0010" w:rsidR="002A375E" w:rsidRPr="002A375E" w:rsidRDefault="002B290C" w:rsidP="00495190">
                            <w:pPr>
                              <w:pStyle w:val="NoSpacing"/>
                              <w:rPr>
                                <w:rFonts w:asciiTheme="majorHAnsi" w:eastAsiaTheme="min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in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Dr.</w:t>
                            </w:r>
                            <w:r w:rsidR="00BD258D" w:rsidRPr="00BD258D">
                              <w:rPr>
                                <w:rFonts w:asciiTheme="majorHAnsi" w:eastAsiaTheme="min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40422" w:rsidRPr="00340422">
                              <w:rPr>
                                <w:rFonts w:asciiTheme="majorHAnsi" w:eastAsiaTheme="min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Marijke Proesmans</w:t>
                            </w:r>
                            <w:r w:rsidR="003A0CE5" w:rsidRPr="003A0CE5">
                              <w:rPr>
                                <w:rFonts w:asciiTheme="majorHAnsi" w:eastAsiaTheme="min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, MD</w:t>
                            </w:r>
                          </w:p>
                          <w:p w14:paraId="310673E8" w14:textId="5151A4E2" w:rsidR="000F7CAF" w:rsidRDefault="00F677D2" w:rsidP="00495190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4"/>
                                <w:szCs w:val="28"/>
                              </w:rPr>
                            </w:pPr>
                            <w:proofErr w:type="spellStart"/>
                            <w:r w:rsidRPr="00F677D2">
                              <w:rPr>
                                <w:rFonts w:asciiTheme="majorHAnsi" w:hAnsiTheme="majorHAnsi" w:cstheme="majorHAnsi"/>
                                <w:sz w:val="24"/>
                                <w:szCs w:val="28"/>
                              </w:rPr>
                              <w:t>Paediatric</w:t>
                            </w:r>
                            <w:proofErr w:type="spellEnd"/>
                            <w:r w:rsidRPr="00F677D2">
                              <w:rPr>
                                <w:rFonts w:asciiTheme="majorHAnsi" w:hAnsiTheme="majorHAnsi" w:cstheme="majorHAnsi"/>
                                <w:sz w:val="24"/>
                                <w:szCs w:val="28"/>
                              </w:rPr>
                              <w:t xml:space="preserve"> pneumologist</w:t>
                            </w:r>
                          </w:p>
                          <w:p w14:paraId="701B7FC2" w14:textId="2E42E716" w:rsidR="00B91C64" w:rsidRDefault="00DB3A71" w:rsidP="00495190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4"/>
                                <w:szCs w:val="28"/>
                              </w:rPr>
                            </w:pPr>
                            <w:proofErr w:type="spellStart"/>
                            <w:r w:rsidRPr="00DB3A71">
                              <w:rPr>
                                <w:rFonts w:asciiTheme="majorHAnsi" w:hAnsiTheme="majorHAnsi" w:cstheme="majorHAnsi"/>
                                <w:sz w:val="24"/>
                                <w:szCs w:val="28"/>
                              </w:rPr>
                              <w:t>Universitair</w:t>
                            </w:r>
                            <w:proofErr w:type="spellEnd"/>
                            <w:r w:rsidRPr="00DB3A71">
                              <w:rPr>
                                <w:rFonts w:asciiTheme="majorHAnsi" w:hAnsiTheme="majorHAnsi" w:cstheme="majorHAnsi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B3A71">
                              <w:rPr>
                                <w:rFonts w:asciiTheme="majorHAnsi" w:hAnsiTheme="majorHAnsi" w:cstheme="majorHAnsi"/>
                                <w:sz w:val="24"/>
                                <w:szCs w:val="28"/>
                              </w:rPr>
                              <w:t>Ziekenhuis</w:t>
                            </w:r>
                            <w:proofErr w:type="spellEnd"/>
                            <w:r w:rsidRPr="00DB3A71">
                              <w:rPr>
                                <w:rFonts w:asciiTheme="majorHAnsi" w:hAnsiTheme="majorHAnsi" w:cstheme="majorHAnsi"/>
                                <w:sz w:val="24"/>
                                <w:szCs w:val="28"/>
                              </w:rPr>
                              <w:t xml:space="preserve"> Leuven</w:t>
                            </w:r>
                            <w:r w:rsidR="007E6637">
                              <w:rPr>
                                <w:rFonts w:asciiTheme="majorHAnsi" w:hAnsiTheme="majorHAnsi" w:cstheme="majorHAnsi"/>
                                <w:sz w:val="24"/>
                                <w:szCs w:val="28"/>
                              </w:rPr>
                              <w:t>, Belgium</w:t>
                            </w:r>
                          </w:p>
                          <w:p w14:paraId="57A80A63" w14:textId="19880653" w:rsidR="00495190" w:rsidRDefault="00495190" w:rsidP="00495190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4"/>
                                <w:szCs w:val="28"/>
                              </w:rPr>
                            </w:pPr>
                          </w:p>
                          <w:p w14:paraId="126765DD" w14:textId="01498F3F" w:rsidR="00495190" w:rsidRPr="00F0690F" w:rsidRDefault="00495190" w:rsidP="00495190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8"/>
                              </w:rPr>
                              <w:t xml:space="preserve">Text code </w:t>
                            </w:r>
                            <w:r>
                              <w:rPr>
                                <w:rFonts w:ascii="Arial" w:hAnsi="Arial" w:cs="Arial"/>
                                <w:color w:val="2F2F2F"/>
                                <w:shd w:val="clear" w:color="auto" w:fill="FFFFFF"/>
                              </w:rPr>
                              <w:t>HALQED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8"/>
                              </w:rPr>
                              <w:t xml:space="preserve"> to 7032609391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4EAF9" id="Text Box 9" o:spid="_x0000_s1033" type="#_x0000_t202" style="position:absolute;margin-left:493.75pt;margin-top:53.9pt;width:544.95pt;height:164.2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" filled="f" stroked="f">
                <v:textbox inset=",7.2pt,,7.2pt">
                  <w:txbxContent>
                    <w:p w14:paraId="7F740F79" w14:textId="63F0FA5F" w:rsidR="00FC7B09" w:rsidRPr="007E69AA" w:rsidRDefault="00746000" w:rsidP="00495190">
                      <w:pPr>
                        <w:rPr>
                          <w:sz w:val="44"/>
                          <w:szCs w:val="44"/>
                        </w:rPr>
                      </w:pPr>
                      <w:r w:rsidRPr="00846EA3">
                        <w:rPr>
                          <w:rFonts w:asciiTheme="majorHAnsi" w:hAnsiTheme="majorHAnsi" w:cstheme="majorHAnsi"/>
                          <w:b/>
                          <w:color w:val="FFFFFF"/>
                          <w:sz w:val="44"/>
                          <w:szCs w:val="44"/>
                        </w:rPr>
                        <w:t>Title of talk</w:t>
                      </w:r>
                      <w:r w:rsidR="009A26A3" w:rsidRPr="00846EA3">
                        <w:rPr>
                          <w:rFonts w:asciiTheme="majorHAnsi" w:hAnsiTheme="majorHAnsi" w:cstheme="majorHAnsi"/>
                          <w:b/>
                          <w:color w:val="FFFFFF"/>
                          <w:sz w:val="44"/>
                          <w:szCs w:val="44"/>
                        </w:rPr>
                        <w:t>:</w:t>
                      </w:r>
                      <w:r w:rsidR="00DF3170" w:rsidRPr="00846EA3">
                        <w:rPr>
                          <w:rFonts w:asciiTheme="majorHAnsi" w:hAnsiTheme="majorHAnsi" w:cstheme="majorHAnsi"/>
                          <w:b/>
                          <w:color w:val="FFFFFF"/>
                          <w:sz w:val="44"/>
                          <w:szCs w:val="44"/>
                        </w:rPr>
                        <w:t xml:space="preserve"> </w:t>
                      </w:r>
                      <w:r w:rsidR="00966E04">
                        <w:rPr>
                          <w:rStyle w:val="gmail-m-2402486796223289672gmail-m8756204186699094376scxw164232156"/>
                          <w:rFonts w:asciiTheme="majorHAnsi" w:eastAsia="MS Gothic" w:hAnsiTheme="majorHAnsi" w:cstheme="majorHAnsi"/>
                          <w:b/>
                          <w:bCs/>
                          <w:sz w:val="44"/>
                          <w:szCs w:val="44"/>
                        </w:rPr>
                        <w:t>“</w:t>
                      </w:r>
                      <w:r w:rsidR="00723F31" w:rsidRPr="00723F31">
                        <w:rPr>
                          <w:rStyle w:val="gmail-m-2402486796223289672gmail-m8756204186699094376scxw164232156"/>
                          <w:rFonts w:asciiTheme="majorHAnsi" w:eastAsia="MS Gothic" w:hAnsiTheme="majorHAnsi" w:cstheme="majorHAnsi"/>
                          <w:b/>
                          <w:bCs/>
                          <w:sz w:val="44"/>
                          <w:szCs w:val="44"/>
                        </w:rPr>
                        <w:t>Diagnosing and management of respiratory problems in children with neurological impairment.</w:t>
                      </w:r>
                      <w:r w:rsidR="00507AD9" w:rsidRPr="00507AD9">
                        <w:rPr>
                          <w:rStyle w:val="gmail-m-2402486796223289672gmail-m8756204186699094376scxw164232156"/>
                          <w:rFonts w:asciiTheme="majorHAnsi" w:eastAsia="MS Gothic" w:hAnsiTheme="majorHAnsi" w:cstheme="majorHAnsi"/>
                          <w:b/>
                          <w:bCs/>
                          <w:sz w:val="44"/>
                          <w:szCs w:val="44"/>
                        </w:rPr>
                        <w:t>”</w:t>
                      </w:r>
                    </w:p>
                    <w:p w14:paraId="4807F2E7" w14:textId="479A0010" w:rsidR="002A375E" w:rsidRPr="002A375E" w:rsidRDefault="002B290C" w:rsidP="00495190">
                      <w:pPr>
                        <w:pStyle w:val="NoSpacing"/>
                        <w:rPr>
                          <w:rFonts w:asciiTheme="majorHAnsi" w:eastAsiaTheme="min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Theme="min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Dr.</w:t>
                      </w:r>
                      <w:r w:rsidR="00BD258D" w:rsidRPr="00BD258D">
                        <w:rPr>
                          <w:rFonts w:asciiTheme="majorHAnsi" w:eastAsiaTheme="min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340422" w:rsidRPr="00340422">
                        <w:rPr>
                          <w:rFonts w:asciiTheme="majorHAnsi" w:eastAsiaTheme="min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Marijke Proesmans</w:t>
                      </w:r>
                      <w:r w:rsidR="003A0CE5" w:rsidRPr="003A0CE5">
                        <w:rPr>
                          <w:rFonts w:asciiTheme="majorHAnsi" w:eastAsiaTheme="min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, MD</w:t>
                      </w:r>
                    </w:p>
                    <w:p w14:paraId="310673E8" w14:textId="5151A4E2" w:rsidR="000F7CAF" w:rsidRDefault="00F677D2" w:rsidP="00495190">
                      <w:pPr>
                        <w:pStyle w:val="NoSpacing"/>
                        <w:rPr>
                          <w:rFonts w:asciiTheme="majorHAnsi" w:hAnsiTheme="majorHAnsi" w:cstheme="majorHAnsi"/>
                          <w:sz w:val="24"/>
                          <w:szCs w:val="28"/>
                        </w:rPr>
                      </w:pPr>
                      <w:proofErr w:type="spellStart"/>
                      <w:r w:rsidRPr="00F677D2">
                        <w:rPr>
                          <w:rFonts w:asciiTheme="majorHAnsi" w:hAnsiTheme="majorHAnsi" w:cstheme="majorHAnsi"/>
                          <w:sz w:val="24"/>
                          <w:szCs w:val="28"/>
                        </w:rPr>
                        <w:t>Paediatric</w:t>
                      </w:r>
                      <w:proofErr w:type="spellEnd"/>
                      <w:r w:rsidRPr="00F677D2">
                        <w:rPr>
                          <w:rFonts w:asciiTheme="majorHAnsi" w:hAnsiTheme="majorHAnsi" w:cstheme="majorHAnsi"/>
                          <w:sz w:val="24"/>
                          <w:szCs w:val="28"/>
                        </w:rPr>
                        <w:t xml:space="preserve"> pneumologist</w:t>
                      </w:r>
                    </w:p>
                    <w:p w14:paraId="701B7FC2" w14:textId="2E42E716" w:rsidR="00B91C64" w:rsidRDefault="00DB3A71" w:rsidP="00495190">
                      <w:pPr>
                        <w:pStyle w:val="NoSpacing"/>
                        <w:rPr>
                          <w:rFonts w:asciiTheme="majorHAnsi" w:hAnsiTheme="majorHAnsi" w:cstheme="majorHAnsi"/>
                          <w:sz w:val="24"/>
                          <w:szCs w:val="28"/>
                        </w:rPr>
                      </w:pPr>
                      <w:proofErr w:type="spellStart"/>
                      <w:r w:rsidRPr="00DB3A71">
                        <w:rPr>
                          <w:rFonts w:asciiTheme="majorHAnsi" w:hAnsiTheme="majorHAnsi" w:cstheme="majorHAnsi"/>
                          <w:sz w:val="24"/>
                          <w:szCs w:val="28"/>
                        </w:rPr>
                        <w:t>Universitair</w:t>
                      </w:r>
                      <w:proofErr w:type="spellEnd"/>
                      <w:r w:rsidRPr="00DB3A71">
                        <w:rPr>
                          <w:rFonts w:asciiTheme="majorHAnsi" w:hAnsiTheme="majorHAnsi" w:cstheme="majorHAnsi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DB3A71">
                        <w:rPr>
                          <w:rFonts w:asciiTheme="majorHAnsi" w:hAnsiTheme="majorHAnsi" w:cstheme="majorHAnsi"/>
                          <w:sz w:val="24"/>
                          <w:szCs w:val="28"/>
                        </w:rPr>
                        <w:t>Ziekenhuis</w:t>
                      </w:r>
                      <w:proofErr w:type="spellEnd"/>
                      <w:r w:rsidRPr="00DB3A71">
                        <w:rPr>
                          <w:rFonts w:asciiTheme="majorHAnsi" w:hAnsiTheme="majorHAnsi" w:cstheme="majorHAnsi"/>
                          <w:sz w:val="24"/>
                          <w:szCs w:val="28"/>
                        </w:rPr>
                        <w:t xml:space="preserve"> Leuven</w:t>
                      </w:r>
                      <w:r w:rsidR="007E6637">
                        <w:rPr>
                          <w:rFonts w:asciiTheme="majorHAnsi" w:hAnsiTheme="majorHAnsi" w:cstheme="majorHAnsi"/>
                          <w:sz w:val="24"/>
                          <w:szCs w:val="28"/>
                        </w:rPr>
                        <w:t>, Belgium</w:t>
                      </w:r>
                    </w:p>
                    <w:p w14:paraId="57A80A63" w14:textId="19880653" w:rsidR="00495190" w:rsidRDefault="00495190" w:rsidP="00495190">
                      <w:pPr>
                        <w:pStyle w:val="NoSpacing"/>
                        <w:rPr>
                          <w:rFonts w:asciiTheme="majorHAnsi" w:hAnsiTheme="majorHAnsi" w:cstheme="majorHAnsi"/>
                          <w:sz w:val="24"/>
                          <w:szCs w:val="28"/>
                        </w:rPr>
                      </w:pPr>
                    </w:p>
                    <w:p w14:paraId="126765DD" w14:textId="01498F3F" w:rsidR="00495190" w:rsidRPr="00F0690F" w:rsidRDefault="00495190" w:rsidP="00495190">
                      <w:pPr>
                        <w:pStyle w:val="NoSpacing"/>
                        <w:rPr>
                          <w:rFonts w:asciiTheme="majorHAnsi" w:hAnsiTheme="majorHAnsi" w:cstheme="majorHAnsi"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8"/>
                        </w:rPr>
                        <w:t xml:space="preserve">Text code </w:t>
                      </w:r>
                      <w:r>
                        <w:rPr>
                          <w:rFonts w:ascii="Arial" w:hAnsi="Arial" w:cs="Arial"/>
                          <w:color w:val="2F2F2F"/>
                          <w:shd w:val="clear" w:color="auto" w:fill="FFFFFF"/>
                        </w:rPr>
                        <w:t>HALQED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8"/>
                        </w:rPr>
                        <w:t xml:space="preserve"> to 7032609391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  <w:r w:rsidR="00746000" w:rsidRPr="00547866">
        <w:rPr>
          <w:rFonts w:ascii="Calibri Light" w:hAnsi="Calibri Light"/>
          <w:color w:val="FF0000"/>
          <w:sz w:val="28"/>
          <w:szCs w:val="28"/>
        </w:rPr>
        <w:t>Sponsoring Department</w:t>
      </w:r>
      <w:r w:rsidR="00B763B1" w:rsidRPr="00547866">
        <w:rPr>
          <w:rFonts w:ascii="Calibri Light" w:hAnsi="Calibri Light"/>
          <w:color w:val="FF0000"/>
          <w:sz w:val="28"/>
          <w:szCs w:val="28"/>
        </w:rPr>
        <w:t>(s)</w:t>
      </w:r>
      <w:r w:rsidR="00CF7C5E" w:rsidRPr="00547866">
        <w:rPr>
          <w:rFonts w:ascii="Calibri Light" w:hAnsi="Calibri Light"/>
          <w:color w:val="FF0000"/>
          <w:sz w:val="28"/>
          <w:szCs w:val="28"/>
        </w:rPr>
        <w:t xml:space="preserve">: </w:t>
      </w:r>
      <w:r w:rsidR="00CF7C5E" w:rsidRPr="00547866">
        <w:rPr>
          <w:rFonts w:ascii="Calibri Light" w:hAnsi="Calibri Light"/>
          <w:b/>
          <w:bCs/>
          <w:color w:val="FF0000"/>
          <w:sz w:val="28"/>
          <w:szCs w:val="28"/>
        </w:rPr>
        <w:t xml:space="preserve">Pulmonary </w:t>
      </w:r>
      <w:r w:rsidR="00D65905" w:rsidRPr="00547866">
        <w:rPr>
          <w:rFonts w:ascii="Calibri Light" w:hAnsi="Calibri Light"/>
          <w:b/>
          <w:bCs/>
          <w:color w:val="FF0000"/>
          <w:sz w:val="28"/>
          <w:szCs w:val="28"/>
        </w:rPr>
        <w:t xml:space="preserve">&amp; Sleep </w:t>
      </w:r>
      <w:r w:rsidR="00CF7C5E" w:rsidRPr="00547866">
        <w:rPr>
          <w:rFonts w:ascii="Calibri Light" w:hAnsi="Calibri Light"/>
          <w:b/>
          <w:bCs/>
          <w:color w:val="FF0000"/>
          <w:sz w:val="28"/>
          <w:szCs w:val="28"/>
        </w:rPr>
        <w:t>Medicine</w:t>
      </w:r>
      <w:r w:rsidR="00D65905" w:rsidRPr="00547866">
        <w:rPr>
          <w:rFonts w:ascii="Calibri Light" w:hAnsi="Calibri Light"/>
          <w:b/>
          <w:bCs/>
          <w:color w:val="FF0000"/>
          <w:sz w:val="28"/>
          <w:szCs w:val="28"/>
        </w:rPr>
        <w:t>, C</w:t>
      </w:r>
      <w:r w:rsidR="00F56238" w:rsidRPr="00547866">
        <w:rPr>
          <w:rFonts w:ascii="Calibri Light" w:hAnsi="Calibri Light"/>
          <w:b/>
          <w:bCs/>
          <w:color w:val="FF0000"/>
          <w:sz w:val="28"/>
          <w:szCs w:val="28"/>
        </w:rPr>
        <w:t>hildren's National Hospital</w:t>
      </w:r>
      <w:r w:rsidR="00B763B1" w:rsidRPr="00547866">
        <w:rPr>
          <w:rFonts w:ascii="Calibri Light" w:hAnsi="Calibri Light"/>
          <w:color w:val="FF0000"/>
          <w:sz w:val="24"/>
        </w:rPr>
        <w:t xml:space="preserve"> </w:t>
      </w:r>
      <w:r w:rsidR="00B763B1" w:rsidRPr="0099373F">
        <w:rPr>
          <w:rFonts w:ascii="Calibri Light" w:hAnsi="Calibri Light"/>
          <w:b/>
          <w:bCs/>
          <w:sz w:val="28"/>
          <w:szCs w:val="28"/>
        </w:rPr>
        <w:t>Washington DC</w:t>
      </w:r>
      <w:r w:rsidR="0027148E">
        <w:rPr>
          <w:rFonts w:ascii="Calibri Light" w:hAnsi="Calibri Light"/>
          <w:b/>
          <w:bCs/>
          <w:sz w:val="28"/>
          <w:szCs w:val="28"/>
        </w:rPr>
        <w:t xml:space="preserve"> (Children’s National Hospital)</w:t>
      </w:r>
      <w:r w:rsidR="00F56238" w:rsidRPr="0099373F">
        <w:rPr>
          <w:rFonts w:ascii="Calibri Light" w:hAnsi="Calibri Light"/>
          <w:sz w:val="28"/>
          <w:szCs w:val="28"/>
        </w:rPr>
        <w:t xml:space="preserve"> &amp; </w:t>
      </w:r>
      <w:r w:rsidR="00B763B1" w:rsidRPr="0099373F">
        <w:rPr>
          <w:rFonts w:ascii="Calibri Light" w:hAnsi="Calibri Light"/>
          <w:b/>
          <w:bCs/>
          <w:sz w:val="28"/>
          <w:szCs w:val="28"/>
        </w:rPr>
        <w:t xml:space="preserve">Pediatric Pulmonology, </w:t>
      </w:r>
      <w:r w:rsidR="00B763B1" w:rsidRPr="0099373F">
        <w:rPr>
          <w:rFonts w:ascii="Calibri Light" w:hAnsi="Calibri Light" w:cs="Calibri Light"/>
          <w:b/>
          <w:bCs/>
          <w:color w:val="000000"/>
          <w:sz w:val="28"/>
          <w:szCs w:val="28"/>
        </w:rPr>
        <w:t>Miller School of Medicine</w:t>
      </w:r>
      <w:r w:rsidR="0099373F" w:rsidRPr="0099373F">
        <w:rPr>
          <w:rFonts w:ascii="Calibri Light" w:hAnsi="Calibri Light" w:cs="Calibri Light"/>
          <w:b/>
          <w:bCs/>
          <w:color w:val="000000"/>
          <w:sz w:val="28"/>
          <w:szCs w:val="28"/>
        </w:rPr>
        <w:t xml:space="preserve">, </w:t>
      </w:r>
      <w:r w:rsidR="00B763B1" w:rsidRPr="0099373F">
        <w:rPr>
          <w:rFonts w:ascii="Calibri Light" w:hAnsi="Calibri Light" w:cs="Calibri Light"/>
          <w:b/>
          <w:bCs/>
          <w:color w:val="000000"/>
          <w:sz w:val="28"/>
          <w:szCs w:val="28"/>
        </w:rPr>
        <w:t>University of Miami</w:t>
      </w:r>
    </w:p>
    <w:p w14:paraId="4245738F" w14:textId="783744A1" w:rsidR="00530ABC" w:rsidRPr="00EB7A36" w:rsidRDefault="0020591C" w:rsidP="00EB7A36">
      <w:pPr>
        <w:tabs>
          <w:tab w:val="left" w:pos="270"/>
        </w:tabs>
        <w:spacing w:after="840" w:line="500" w:lineRule="exact"/>
        <w:rPr>
          <w:rFonts w:ascii="Calibri Light" w:hAnsi="Calibri Light"/>
          <w:sz w:val="40"/>
          <w:szCs w:val="40"/>
        </w:rPr>
      </w:pPr>
      <w:r w:rsidRPr="00E854E7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534AF7C" wp14:editId="025AF5E2">
                <wp:simplePos x="0" y="0"/>
                <wp:positionH relativeFrom="page">
                  <wp:posOffset>384810</wp:posOffset>
                </wp:positionH>
                <wp:positionV relativeFrom="page">
                  <wp:posOffset>8191500</wp:posOffset>
                </wp:positionV>
                <wp:extent cx="3492500" cy="831850"/>
                <wp:effectExtent l="0" t="0" r="0" b="63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5854DE3" w14:textId="77777777" w:rsidR="00C555BE" w:rsidRPr="00336FB8" w:rsidRDefault="00E854E7" w:rsidP="00C555BE">
                            <w:pPr>
                              <w:rPr>
                                <w:rFonts w:ascii="Calibri Light" w:hAnsi="Calibri Light" w:cs="Arial"/>
                                <w:color w:val="FF0000"/>
                                <w:sz w:val="16"/>
                              </w:rPr>
                            </w:pPr>
                            <w:r w:rsidRPr="00336FB8">
                              <w:rPr>
                                <w:rFonts w:ascii="Calibri Light" w:hAnsi="Calibri Light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336FB8">
                              <w:rPr>
                                <w:rFonts w:ascii="Calibri Light" w:hAnsi="Calibri Light" w:cs="Arial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555BE" w:rsidRPr="00336FB8">
                              <w:rPr>
                                <w:rFonts w:ascii="Calibri Light" w:hAnsi="Calibri Light" w:cs="Arial"/>
                                <w:color w:val="FF0000"/>
                                <w:sz w:val="16"/>
                              </w:rPr>
                              <w:t xml:space="preserve">This activity has been planned and implemented in accordance with the accreditation requirements and policies of the Medical Society of Virginia (MSV) through the joint </w:t>
                            </w:r>
                            <w:proofErr w:type="spellStart"/>
                            <w:r w:rsidR="00C555BE" w:rsidRPr="00336FB8">
                              <w:rPr>
                                <w:rFonts w:ascii="Calibri Light" w:hAnsi="Calibri Light" w:cs="Arial"/>
                                <w:color w:val="FF0000"/>
                                <w:sz w:val="16"/>
                              </w:rPr>
                              <w:t>providership</w:t>
                            </w:r>
                            <w:proofErr w:type="spellEnd"/>
                            <w:r w:rsidR="00C555BE" w:rsidRPr="00336FB8">
                              <w:rPr>
                                <w:rFonts w:ascii="Calibri Light" w:hAnsi="Calibri Light" w:cs="Arial"/>
                                <w:color w:val="FF0000"/>
                                <w:sz w:val="16"/>
                              </w:rPr>
                              <w:t xml:space="preserve"> of Inova Office of Continuing Medical Education and</w:t>
                            </w:r>
                            <w:r w:rsidR="00CE4A22" w:rsidRPr="00336FB8">
                              <w:rPr>
                                <w:rFonts w:ascii="Calibri Light" w:hAnsi="Calibri Light" w:cs="Arial"/>
                                <w:color w:val="FF0000"/>
                                <w:sz w:val="16"/>
                              </w:rPr>
                              <w:t xml:space="preserve"> Children’s National Medical Center</w:t>
                            </w:r>
                            <w:r w:rsidR="00C555BE" w:rsidRPr="00336FB8">
                              <w:rPr>
                                <w:rFonts w:ascii="Calibri Light" w:hAnsi="Calibri Light" w:cs="Arial"/>
                                <w:color w:val="FF0000"/>
                                <w:sz w:val="16"/>
                              </w:rPr>
                              <w:t xml:space="preserve">. The Inova Office Continuing Medical Education is accredited by the Medical Society of Virginia to </w:t>
                            </w:r>
                            <w:r w:rsidR="007B13F2" w:rsidRPr="00336FB8">
                              <w:rPr>
                                <w:rFonts w:ascii="Calibri Light" w:hAnsi="Calibri Light" w:cs="Arial"/>
                                <w:color w:val="FF0000"/>
                                <w:sz w:val="16"/>
                              </w:rPr>
                              <w:t xml:space="preserve">provide </w:t>
                            </w:r>
                            <w:r w:rsidR="00C555BE" w:rsidRPr="00336FB8">
                              <w:rPr>
                                <w:rFonts w:ascii="Calibri Light" w:hAnsi="Calibri Light" w:cs="Arial"/>
                                <w:color w:val="FF0000"/>
                                <w:sz w:val="16"/>
                              </w:rPr>
                              <w:t>continuing education for physicians.</w:t>
                            </w:r>
                          </w:p>
                          <w:p w14:paraId="3609C4DF" w14:textId="77777777" w:rsidR="00E854E7" w:rsidRPr="00336FB8" w:rsidRDefault="00E854E7" w:rsidP="00E854E7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FD27CD3" w14:textId="77777777" w:rsidR="00E854E7" w:rsidRPr="00336FB8" w:rsidRDefault="00E854E7" w:rsidP="00E854E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4AF7C" id="Text Box 7" o:spid="_x0000_s1034" type="#_x0000_t202" style="position:absolute;margin-left:30.3pt;margin-top:645pt;width:275pt;height:65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" filled="f" stroked="f">
                <v:textbox>
                  <w:txbxContent>
                    <w:p w14:paraId="15854DE3" w14:textId="77777777" w:rsidR="00C555BE" w:rsidRPr="00336FB8" w:rsidRDefault="00E854E7" w:rsidP="00C555BE">
                      <w:pPr>
                        <w:rPr>
                          <w:rFonts w:ascii="Calibri Light" w:hAnsi="Calibri Light" w:cs="Arial"/>
                          <w:color w:val="FF0000"/>
                          <w:sz w:val="16"/>
                        </w:rPr>
                      </w:pPr>
                      <w:r w:rsidRPr="00336FB8">
                        <w:rPr>
                          <w:rFonts w:ascii="Calibri Light" w:hAnsi="Calibri Light" w:cs="Arial"/>
                          <w:b/>
                          <w:color w:val="FF0000"/>
                          <w:sz w:val="16"/>
                          <w:szCs w:val="16"/>
                        </w:rPr>
                        <w:t>Accreditation:</w:t>
                      </w:r>
                      <w:r w:rsidRPr="00336FB8">
                        <w:rPr>
                          <w:rFonts w:ascii="Calibri Light" w:hAnsi="Calibri Light" w:cs="Arial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C555BE" w:rsidRPr="00336FB8">
                        <w:rPr>
                          <w:rFonts w:ascii="Calibri Light" w:hAnsi="Calibri Light" w:cs="Arial"/>
                          <w:color w:val="FF0000"/>
                          <w:sz w:val="16"/>
                        </w:rPr>
                        <w:t xml:space="preserve">This activity has been planned and implemented in accordance with the accreditation requirements and policies of the Medical Society of Virginia (MSV) through the joint </w:t>
                      </w:r>
                      <w:proofErr w:type="spellStart"/>
                      <w:r w:rsidR="00C555BE" w:rsidRPr="00336FB8">
                        <w:rPr>
                          <w:rFonts w:ascii="Calibri Light" w:hAnsi="Calibri Light" w:cs="Arial"/>
                          <w:color w:val="FF0000"/>
                          <w:sz w:val="16"/>
                        </w:rPr>
                        <w:t>providership</w:t>
                      </w:r>
                      <w:proofErr w:type="spellEnd"/>
                      <w:r w:rsidR="00C555BE" w:rsidRPr="00336FB8">
                        <w:rPr>
                          <w:rFonts w:ascii="Calibri Light" w:hAnsi="Calibri Light" w:cs="Arial"/>
                          <w:color w:val="FF0000"/>
                          <w:sz w:val="16"/>
                        </w:rPr>
                        <w:t xml:space="preserve"> of Inova Office of Continuing Medical Education and</w:t>
                      </w:r>
                      <w:r w:rsidR="00CE4A22" w:rsidRPr="00336FB8">
                        <w:rPr>
                          <w:rFonts w:ascii="Calibri Light" w:hAnsi="Calibri Light" w:cs="Arial"/>
                          <w:color w:val="FF0000"/>
                          <w:sz w:val="16"/>
                        </w:rPr>
                        <w:t xml:space="preserve"> Children’s National Medical Center</w:t>
                      </w:r>
                      <w:r w:rsidR="00C555BE" w:rsidRPr="00336FB8">
                        <w:rPr>
                          <w:rFonts w:ascii="Calibri Light" w:hAnsi="Calibri Light" w:cs="Arial"/>
                          <w:color w:val="FF0000"/>
                          <w:sz w:val="16"/>
                        </w:rPr>
                        <w:t xml:space="preserve">. The Inova Office Continuing Medical Education is accredited by the Medical Society of Virginia to </w:t>
                      </w:r>
                      <w:r w:rsidR="007B13F2" w:rsidRPr="00336FB8">
                        <w:rPr>
                          <w:rFonts w:ascii="Calibri Light" w:hAnsi="Calibri Light" w:cs="Arial"/>
                          <w:color w:val="FF0000"/>
                          <w:sz w:val="16"/>
                        </w:rPr>
                        <w:t xml:space="preserve">provide </w:t>
                      </w:r>
                      <w:r w:rsidR="00C555BE" w:rsidRPr="00336FB8">
                        <w:rPr>
                          <w:rFonts w:ascii="Calibri Light" w:hAnsi="Calibri Light" w:cs="Arial"/>
                          <w:color w:val="FF0000"/>
                          <w:sz w:val="16"/>
                        </w:rPr>
                        <w:t>continuing education for physicians.</w:t>
                      </w:r>
                    </w:p>
                    <w:p w14:paraId="3609C4DF" w14:textId="77777777" w:rsidR="00E854E7" w:rsidRPr="00336FB8" w:rsidRDefault="00E854E7" w:rsidP="00E854E7">
                      <w:pPr>
                        <w:spacing w:line="200" w:lineRule="exact"/>
                        <w:rPr>
                          <w:rFonts w:ascii="Calibri Light" w:hAnsi="Calibri Light" w:cs="Arial"/>
                          <w:color w:val="FF0000"/>
                          <w:sz w:val="16"/>
                          <w:szCs w:val="16"/>
                        </w:rPr>
                      </w:pPr>
                    </w:p>
                    <w:p w14:paraId="2FD27CD3" w14:textId="77777777" w:rsidR="00E854E7" w:rsidRPr="00336FB8" w:rsidRDefault="00E854E7" w:rsidP="00E854E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EB7A36" w:rsidSect="00F56238">
      <w:headerReference w:type="default" r:id="rId8"/>
      <w:pgSz w:w="12240" w:h="15840"/>
      <w:pgMar w:top="720" w:right="720" w:bottom="720" w:left="720" w:header="187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D44E4" w14:textId="77777777" w:rsidR="0005351D" w:rsidRDefault="0005351D" w:rsidP="00816ECB">
      <w:r>
        <w:separator/>
      </w:r>
    </w:p>
  </w:endnote>
  <w:endnote w:type="continuationSeparator" w:id="0">
    <w:p w14:paraId="49F8F6CC" w14:textId="77777777" w:rsidR="0005351D" w:rsidRDefault="0005351D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Bold">
    <w:altName w:val="Calibri"/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D1207" w14:textId="77777777" w:rsidR="0005351D" w:rsidRDefault="0005351D" w:rsidP="00816ECB">
      <w:r>
        <w:separator/>
      </w:r>
    </w:p>
  </w:footnote>
  <w:footnote w:type="continuationSeparator" w:id="0">
    <w:p w14:paraId="133D03C1" w14:textId="77777777" w:rsidR="0005351D" w:rsidRDefault="0005351D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4902" w14:textId="77777777" w:rsidR="00D00877" w:rsidRDefault="00746000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0D7E4FF" wp14:editId="4578C767">
          <wp:simplePos x="0" y="0"/>
          <wp:positionH relativeFrom="page">
            <wp:posOffset>-26670</wp:posOffset>
          </wp:positionH>
          <wp:positionV relativeFrom="page">
            <wp:posOffset>-210185</wp:posOffset>
          </wp:positionV>
          <wp:extent cx="7772400" cy="10016453"/>
          <wp:effectExtent l="19050" t="19050" r="19050" b="23495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16453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911"/>
    <w:multiLevelType w:val="hybridMultilevel"/>
    <w:tmpl w:val="569E660C"/>
    <w:lvl w:ilvl="0" w:tplc="596CF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2A8D1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1709D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5C2378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CBAAB4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034B8E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A18A1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EDE2D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7FC610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7B1467A"/>
    <w:multiLevelType w:val="hybridMultilevel"/>
    <w:tmpl w:val="E5C2C8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02228"/>
    <w:multiLevelType w:val="hybridMultilevel"/>
    <w:tmpl w:val="574A2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1415D"/>
    <w:multiLevelType w:val="hybridMultilevel"/>
    <w:tmpl w:val="7750D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021B6"/>
    <w:multiLevelType w:val="hybridMultilevel"/>
    <w:tmpl w:val="DDB4EA8E"/>
    <w:lvl w:ilvl="0" w:tplc="DB6E8F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DB26A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146D70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92870BC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C44C7FA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048A75A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11E43D0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6B49C9A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0DC1852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136658A7"/>
    <w:multiLevelType w:val="hybridMultilevel"/>
    <w:tmpl w:val="33AA5882"/>
    <w:lvl w:ilvl="0" w:tplc="6C2A14A4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77CFD"/>
    <w:multiLevelType w:val="hybridMultilevel"/>
    <w:tmpl w:val="9E3623C4"/>
    <w:lvl w:ilvl="0" w:tplc="97B8EC2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64EDC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327D74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4E2A62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E85822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665CEE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70A32C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C2D9C2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84F4AC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63D51FE"/>
    <w:multiLevelType w:val="hybridMultilevel"/>
    <w:tmpl w:val="2912F9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75E46"/>
    <w:multiLevelType w:val="hybridMultilevel"/>
    <w:tmpl w:val="3C108DA6"/>
    <w:lvl w:ilvl="0" w:tplc="9BB6405A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52239"/>
    <w:multiLevelType w:val="hybridMultilevel"/>
    <w:tmpl w:val="D43E0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F0BDF"/>
    <w:multiLevelType w:val="hybridMultilevel"/>
    <w:tmpl w:val="7D06B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8132A"/>
    <w:multiLevelType w:val="hybridMultilevel"/>
    <w:tmpl w:val="6EDC4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A2C8C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E9458B"/>
    <w:multiLevelType w:val="hybridMultilevel"/>
    <w:tmpl w:val="93CEB868"/>
    <w:lvl w:ilvl="0" w:tplc="0C3EF2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96D9E"/>
    <w:multiLevelType w:val="hybridMultilevel"/>
    <w:tmpl w:val="1674DF72"/>
    <w:lvl w:ilvl="0" w:tplc="5A7823B4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177D6"/>
    <w:multiLevelType w:val="multilevel"/>
    <w:tmpl w:val="1BD8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B255E8"/>
    <w:multiLevelType w:val="multilevel"/>
    <w:tmpl w:val="C6846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945BD6"/>
    <w:multiLevelType w:val="hybridMultilevel"/>
    <w:tmpl w:val="E00249A6"/>
    <w:lvl w:ilvl="0" w:tplc="F314D488">
      <w:start w:val="3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369EE"/>
    <w:multiLevelType w:val="multilevel"/>
    <w:tmpl w:val="39C6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E507DE"/>
    <w:multiLevelType w:val="hybridMultilevel"/>
    <w:tmpl w:val="E034B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637FA3"/>
    <w:multiLevelType w:val="hybridMultilevel"/>
    <w:tmpl w:val="CB681260"/>
    <w:lvl w:ilvl="0" w:tplc="306CF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C0052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A6093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2C4DB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B9E7FB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2B013E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894353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2401D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176A7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0" w15:restartNumberingAfterBreak="0">
    <w:nsid w:val="39BC1666"/>
    <w:multiLevelType w:val="hybridMultilevel"/>
    <w:tmpl w:val="4C221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17452"/>
    <w:multiLevelType w:val="multilevel"/>
    <w:tmpl w:val="8132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BE1489"/>
    <w:multiLevelType w:val="hybridMultilevel"/>
    <w:tmpl w:val="6D584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D7AE8"/>
    <w:multiLevelType w:val="hybridMultilevel"/>
    <w:tmpl w:val="DFF2D7A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ED366E6"/>
    <w:multiLevelType w:val="hybridMultilevel"/>
    <w:tmpl w:val="EBD61390"/>
    <w:lvl w:ilvl="0" w:tplc="2FB214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E0402"/>
    <w:multiLevelType w:val="hybridMultilevel"/>
    <w:tmpl w:val="CB6ED1E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CE60A4"/>
    <w:multiLevelType w:val="multilevel"/>
    <w:tmpl w:val="74DC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79184F"/>
    <w:multiLevelType w:val="hybridMultilevel"/>
    <w:tmpl w:val="BDC60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85FDE"/>
    <w:multiLevelType w:val="hybridMultilevel"/>
    <w:tmpl w:val="EF00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09E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A020E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4CA3B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8DEC0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B783C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C8E210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68E28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A1C87C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9" w15:restartNumberingAfterBreak="0">
    <w:nsid w:val="55DF0C5B"/>
    <w:multiLevelType w:val="hybridMultilevel"/>
    <w:tmpl w:val="6D889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57825"/>
    <w:multiLevelType w:val="hybridMultilevel"/>
    <w:tmpl w:val="05749B8E"/>
    <w:lvl w:ilvl="0" w:tplc="266EB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529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C07F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BCE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63F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A28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1E4B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522B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FE44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2" w15:restartNumberingAfterBreak="0">
    <w:nsid w:val="64543E55"/>
    <w:multiLevelType w:val="hybridMultilevel"/>
    <w:tmpl w:val="FD069D66"/>
    <w:lvl w:ilvl="0" w:tplc="EB082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2967B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0ACFB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9E62A0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0AA02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F7636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B4A1DC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13ADCB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8D82D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3" w15:restartNumberingAfterBreak="0">
    <w:nsid w:val="6BAF6067"/>
    <w:multiLevelType w:val="hybridMultilevel"/>
    <w:tmpl w:val="4C28EB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A22D19"/>
    <w:multiLevelType w:val="multilevel"/>
    <w:tmpl w:val="C3089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B07305"/>
    <w:multiLevelType w:val="hybridMultilevel"/>
    <w:tmpl w:val="A8EAA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2CBF"/>
    <w:multiLevelType w:val="hybridMultilevel"/>
    <w:tmpl w:val="E6B674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756E3"/>
    <w:multiLevelType w:val="multilevel"/>
    <w:tmpl w:val="F36C0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3222167"/>
    <w:multiLevelType w:val="hybridMultilevel"/>
    <w:tmpl w:val="FA6E108A"/>
    <w:lvl w:ilvl="0" w:tplc="711CAD46">
      <w:start w:val="1"/>
      <w:numFmt w:val="decimal"/>
      <w:lvlText w:val="%1."/>
      <w:lvlJc w:val="left"/>
      <w:pPr>
        <w:ind w:left="720" w:hanging="360"/>
      </w:pPr>
      <w:rPr>
        <w:rFonts w:ascii="HelveticaNeue" w:hAnsi="HelveticaNeue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046B5"/>
    <w:multiLevelType w:val="hybridMultilevel"/>
    <w:tmpl w:val="95601FC0"/>
    <w:lvl w:ilvl="0" w:tplc="047EAA8E">
      <w:start w:val="1"/>
      <w:numFmt w:val="decimal"/>
      <w:lvlText w:val="%1-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762BE"/>
    <w:multiLevelType w:val="hybridMultilevel"/>
    <w:tmpl w:val="7870BD5E"/>
    <w:lvl w:ilvl="0" w:tplc="6994DD6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97EB0"/>
    <w:multiLevelType w:val="hybridMultilevel"/>
    <w:tmpl w:val="16228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42685"/>
    <w:multiLevelType w:val="hybridMultilevel"/>
    <w:tmpl w:val="AF6E7B94"/>
    <w:lvl w:ilvl="0" w:tplc="70644D4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924100">
    <w:abstractNumId w:val="31"/>
  </w:num>
  <w:num w:numId="2" w16cid:durableId="742140919">
    <w:abstractNumId w:val="6"/>
  </w:num>
  <w:num w:numId="3" w16cid:durableId="14614199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3089073">
    <w:abstractNumId w:val="19"/>
  </w:num>
  <w:num w:numId="5" w16cid:durableId="19254511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6320163">
    <w:abstractNumId w:val="28"/>
  </w:num>
  <w:num w:numId="7" w16cid:durableId="1117725463">
    <w:abstractNumId w:val="2"/>
  </w:num>
  <w:num w:numId="8" w16cid:durableId="1117066903">
    <w:abstractNumId w:val="16"/>
  </w:num>
  <w:num w:numId="9" w16cid:durableId="16632431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5067007">
    <w:abstractNumId w:val="29"/>
  </w:num>
  <w:num w:numId="11" w16cid:durableId="11024601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7134886">
    <w:abstractNumId w:val="5"/>
  </w:num>
  <w:num w:numId="13" w16cid:durableId="1726106047">
    <w:abstractNumId w:val="24"/>
  </w:num>
  <w:num w:numId="14" w16cid:durableId="18028473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6733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77441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7009024">
    <w:abstractNumId w:val="17"/>
  </w:num>
  <w:num w:numId="18" w16cid:durableId="20922672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2289489">
    <w:abstractNumId w:val="4"/>
  </w:num>
  <w:num w:numId="20" w16cid:durableId="472410325">
    <w:abstractNumId w:val="13"/>
  </w:num>
  <w:num w:numId="21" w16cid:durableId="1167209099">
    <w:abstractNumId w:val="11"/>
  </w:num>
  <w:num w:numId="22" w16cid:durableId="13564649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64255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68289102">
    <w:abstractNumId w:val="3"/>
  </w:num>
  <w:num w:numId="25" w16cid:durableId="580799008">
    <w:abstractNumId w:val="36"/>
  </w:num>
  <w:num w:numId="26" w16cid:durableId="1249071782">
    <w:abstractNumId w:val="35"/>
  </w:num>
  <w:num w:numId="27" w16cid:durableId="1190486214">
    <w:abstractNumId w:val="32"/>
  </w:num>
  <w:num w:numId="28" w16cid:durableId="1699554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44506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4416387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65252676">
    <w:abstractNumId w:val="20"/>
  </w:num>
  <w:num w:numId="32" w16cid:durableId="1293361050">
    <w:abstractNumId w:val="33"/>
  </w:num>
  <w:num w:numId="33" w16cid:durableId="7297672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17144520">
    <w:abstractNumId w:val="26"/>
  </w:num>
  <w:num w:numId="35" w16cid:durableId="118451123">
    <w:abstractNumId w:val="12"/>
  </w:num>
  <w:num w:numId="36" w16cid:durableId="6570728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803109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40742883">
    <w:abstractNumId w:val="1"/>
  </w:num>
  <w:num w:numId="39" w16cid:durableId="14365619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59732920">
    <w:abstractNumId w:val="41"/>
  </w:num>
  <w:num w:numId="41" w16cid:durableId="769857349">
    <w:abstractNumId w:val="27"/>
  </w:num>
  <w:num w:numId="42" w16cid:durableId="5442143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7097270">
    <w:abstractNumId w:val="9"/>
  </w:num>
  <w:num w:numId="44" w16cid:durableId="1291789818">
    <w:abstractNumId w:val="10"/>
  </w:num>
  <w:num w:numId="45" w16cid:durableId="310402332">
    <w:abstractNumId w:val="40"/>
  </w:num>
  <w:num w:numId="46" w16cid:durableId="1271862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StaticGuides" w:val="1"/>
  </w:docVars>
  <w:rsids>
    <w:rsidRoot w:val="002D2E88"/>
    <w:rsid w:val="00006E04"/>
    <w:rsid w:val="00010FF1"/>
    <w:rsid w:val="00012A02"/>
    <w:rsid w:val="00014455"/>
    <w:rsid w:val="000165A2"/>
    <w:rsid w:val="00026295"/>
    <w:rsid w:val="0003325D"/>
    <w:rsid w:val="00033526"/>
    <w:rsid w:val="00035CF2"/>
    <w:rsid w:val="0005351D"/>
    <w:rsid w:val="00061973"/>
    <w:rsid w:val="00076DB1"/>
    <w:rsid w:val="00082573"/>
    <w:rsid w:val="00093E8A"/>
    <w:rsid w:val="00096C38"/>
    <w:rsid w:val="000A4A19"/>
    <w:rsid w:val="000A684A"/>
    <w:rsid w:val="000B2A29"/>
    <w:rsid w:val="000B44EE"/>
    <w:rsid w:val="000C4195"/>
    <w:rsid w:val="000C649C"/>
    <w:rsid w:val="000D1711"/>
    <w:rsid w:val="000D1724"/>
    <w:rsid w:val="000D3CE1"/>
    <w:rsid w:val="000E250A"/>
    <w:rsid w:val="000E2753"/>
    <w:rsid w:val="000F21DF"/>
    <w:rsid w:val="000F5108"/>
    <w:rsid w:val="000F5B21"/>
    <w:rsid w:val="000F7CAF"/>
    <w:rsid w:val="00104225"/>
    <w:rsid w:val="001048F5"/>
    <w:rsid w:val="0011696B"/>
    <w:rsid w:val="00116CD4"/>
    <w:rsid w:val="00121E30"/>
    <w:rsid w:val="00124767"/>
    <w:rsid w:val="001272E1"/>
    <w:rsid w:val="00132799"/>
    <w:rsid w:val="001355E7"/>
    <w:rsid w:val="00135D12"/>
    <w:rsid w:val="001371E2"/>
    <w:rsid w:val="001437CE"/>
    <w:rsid w:val="0014472A"/>
    <w:rsid w:val="00145809"/>
    <w:rsid w:val="001501B2"/>
    <w:rsid w:val="00150CED"/>
    <w:rsid w:val="001511E3"/>
    <w:rsid w:val="00166FBD"/>
    <w:rsid w:val="00172B88"/>
    <w:rsid w:val="00172D30"/>
    <w:rsid w:val="00182692"/>
    <w:rsid w:val="00182AB3"/>
    <w:rsid w:val="00184C65"/>
    <w:rsid w:val="00186DFA"/>
    <w:rsid w:val="0019790D"/>
    <w:rsid w:val="001B2582"/>
    <w:rsid w:val="001B3F41"/>
    <w:rsid w:val="001B4091"/>
    <w:rsid w:val="001B45DA"/>
    <w:rsid w:val="001C2AE3"/>
    <w:rsid w:val="001C3AFB"/>
    <w:rsid w:val="001C6248"/>
    <w:rsid w:val="001E4056"/>
    <w:rsid w:val="001E6E27"/>
    <w:rsid w:val="00200A7A"/>
    <w:rsid w:val="0020591C"/>
    <w:rsid w:val="0022376C"/>
    <w:rsid w:val="0022440A"/>
    <w:rsid w:val="00226D72"/>
    <w:rsid w:val="00236AFB"/>
    <w:rsid w:val="00251249"/>
    <w:rsid w:val="00252717"/>
    <w:rsid w:val="0025638F"/>
    <w:rsid w:val="00260860"/>
    <w:rsid w:val="002621FA"/>
    <w:rsid w:val="00266C22"/>
    <w:rsid w:val="00267B28"/>
    <w:rsid w:val="0027148E"/>
    <w:rsid w:val="00272FA7"/>
    <w:rsid w:val="0027324F"/>
    <w:rsid w:val="0028487B"/>
    <w:rsid w:val="00286639"/>
    <w:rsid w:val="00292428"/>
    <w:rsid w:val="00296C48"/>
    <w:rsid w:val="002A375E"/>
    <w:rsid w:val="002A69CA"/>
    <w:rsid w:val="002B290C"/>
    <w:rsid w:val="002B5712"/>
    <w:rsid w:val="002C2A83"/>
    <w:rsid w:val="002C4F13"/>
    <w:rsid w:val="002D2E88"/>
    <w:rsid w:val="002D49B6"/>
    <w:rsid w:val="002E0824"/>
    <w:rsid w:val="002E14D4"/>
    <w:rsid w:val="002E76DB"/>
    <w:rsid w:val="002F4A54"/>
    <w:rsid w:val="002F5A8D"/>
    <w:rsid w:val="002F658A"/>
    <w:rsid w:val="002F75EB"/>
    <w:rsid w:val="00305F87"/>
    <w:rsid w:val="00307D28"/>
    <w:rsid w:val="003117EB"/>
    <w:rsid w:val="00311EF4"/>
    <w:rsid w:val="00322DB7"/>
    <w:rsid w:val="003365A9"/>
    <w:rsid w:val="00336FB8"/>
    <w:rsid w:val="00340422"/>
    <w:rsid w:val="00352AD7"/>
    <w:rsid w:val="003577FB"/>
    <w:rsid w:val="00360ED2"/>
    <w:rsid w:val="003611CA"/>
    <w:rsid w:val="00362BFA"/>
    <w:rsid w:val="00364E08"/>
    <w:rsid w:val="003744DF"/>
    <w:rsid w:val="00394212"/>
    <w:rsid w:val="003A0B04"/>
    <w:rsid w:val="003A0CE5"/>
    <w:rsid w:val="003A20D4"/>
    <w:rsid w:val="003A3D03"/>
    <w:rsid w:val="003B05FF"/>
    <w:rsid w:val="003B0B6E"/>
    <w:rsid w:val="003B3CEC"/>
    <w:rsid w:val="003B5C94"/>
    <w:rsid w:val="003C0335"/>
    <w:rsid w:val="003C0389"/>
    <w:rsid w:val="003C2791"/>
    <w:rsid w:val="003C413F"/>
    <w:rsid w:val="003C4E51"/>
    <w:rsid w:val="003C6AD6"/>
    <w:rsid w:val="003D0005"/>
    <w:rsid w:val="003D098A"/>
    <w:rsid w:val="003D35F4"/>
    <w:rsid w:val="003F64F9"/>
    <w:rsid w:val="004009DE"/>
    <w:rsid w:val="00400C52"/>
    <w:rsid w:val="00405025"/>
    <w:rsid w:val="004218A2"/>
    <w:rsid w:val="00422D86"/>
    <w:rsid w:val="00434BFE"/>
    <w:rsid w:val="00450EC1"/>
    <w:rsid w:val="004521AC"/>
    <w:rsid w:val="00462DC2"/>
    <w:rsid w:val="00471F83"/>
    <w:rsid w:val="00486A5E"/>
    <w:rsid w:val="00492DE2"/>
    <w:rsid w:val="00495190"/>
    <w:rsid w:val="004A0CA0"/>
    <w:rsid w:val="004B1E4E"/>
    <w:rsid w:val="004C12DE"/>
    <w:rsid w:val="004C6155"/>
    <w:rsid w:val="004C7ACA"/>
    <w:rsid w:val="004D4D2D"/>
    <w:rsid w:val="004E2D23"/>
    <w:rsid w:val="004E387D"/>
    <w:rsid w:val="004F5468"/>
    <w:rsid w:val="00507AD9"/>
    <w:rsid w:val="00512831"/>
    <w:rsid w:val="00513D99"/>
    <w:rsid w:val="00514487"/>
    <w:rsid w:val="0052033B"/>
    <w:rsid w:val="0052057F"/>
    <w:rsid w:val="00525163"/>
    <w:rsid w:val="00530ABC"/>
    <w:rsid w:val="00534559"/>
    <w:rsid w:val="0054445F"/>
    <w:rsid w:val="005468A6"/>
    <w:rsid w:val="00546AEF"/>
    <w:rsid w:val="00547126"/>
    <w:rsid w:val="00547866"/>
    <w:rsid w:val="005568FC"/>
    <w:rsid w:val="00557E8E"/>
    <w:rsid w:val="005645F8"/>
    <w:rsid w:val="00564B1D"/>
    <w:rsid w:val="00570921"/>
    <w:rsid w:val="00571F6C"/>
    <w:rsid w:val="00573520"/>
    <w:rsid w:val="00576621"/>
    <w:rsid w:val="00576733"/>
    <w:rsid w:val="00577A05"/>
    <w:rsid w:val="00581010"/>
    <w:rsid w:val="00597D36"/>
    <w:rsid w:val="005A1F70"/>
    <w:rsid w:val="005A55C4"/>
    <w:rsid w:val="005A6FC9"/>
    <w:rsid w:val="005B10C0"/>
    <w:rsid w:val="005B3788"/>
    <w:rsid w:val="005B59C9"/>
    <w:rsid w:val="005C4C84"/>
    <w:rsid w:val="005C5A3C"/>
    <w:rsid w:val="005C6DE5"/>
    <w:rsid w:val="005C7E18"/>
    <w:rsid w:val="005E4FD0"/>
    <w:rsid w:val="005E7963"/>
    <w:rsid w:val="005F0508"/>
    <w:rsid w:val="005F38A9"/>
    <w:rsid w:val="006167A3"/>
    <w:rsid w:val="006232AE"/>
    <w:rsid w:val="006278D9"/>
    <w:rsid w:val="0063052F"/>
    <w:rsid w:val="00645ABA"/>
    <w:rsid w:val="00645B84"/>
    <w:rsid w:val="006464A4"/>
    <w:rsid w:val="00651078"/>
    <w:rsid w:val="006557A6"/>
    <w:rsid w:val="00656E7E"/>
    <w:rsid w:val="00660FEF"/>
    <w:rsid w:val="00661767"/>
    <w:rsid w:val="00666D52"/>
    <w:rsid w:val="006808E5"/>
    <w:rsid w:val="006816B6"/>
    <w:rsid w:val="00685D5F"/>
    <w:rsid w:val="00686284"/>
    <w:rsid w:val="00687AEE"/>
    <w:rsid w:val="00697B6F"/>
    <w:rsid w:val="006A3637"/>
    <w:rsid w:val="006A635E"/>
    <w:rsid w:val="006A64BD"/>
    <w:rsid w:val="006B1EA2"/>
    <w:rsid w:val="006B3ABD"/>
    <w:rsid w:val="006B5F6B"/>
    <w:rsid w:val="006C250D"/>
    <w:rsid w:val="006C62A1"/>
    <w:rsid w:val="006D09E3"/>
    <w:rsid w:val="006E5451"/>
    <w:rsid w:val="006F427E"/>
    <w:rsid w:val="006F4FCE"/>
    <w:rsid w:val="00700350"/>
    <w:rsid w:val="00701020"/>
    <w:rsid w:val="00701E04"/>
    <w:rsid w:val="007026B8"/>
    <w:rsid w:val="00723F31"/>
    <w:rsid w:val="00726E0E"/>
    <w:rsid w:val="00730BD7"/>
    <w:rsid w:val="007360FB"/>
    <w:rsid w:val="0073730A"/>
    <w:rsid w:val="00741494"/>
    <w:rsid w:val="00741690"/>
    <w:rsid w:val="00746000"/>
    <w:rsid w:val="007477D2"/>
    <w:rsid w:val="00755477"/>
    <w:rsid w:val="00761A09"/>
    <w:rsid w:val="007677D4"/>
    <w:rsid w:val="00772217"/>
    <w:rsid w:val="007742A2"/>
    <w:rsid w:val="00774957"/>
    <w:rsid w:val="007854DE"/>
    <w:rsid w:val="00785A1E"/>
    <w:rsid w:val="00790060"/>
    <w:rsid w:val="00792054"/>
    <w:rsid w:val="007A4DE7"/>
    <w:rsid w:val="007A60E9"/>
    <w:rsid w:val="007A74D1"/>
    <w:rsid w:val="007B13F2"/>
    <w:rsid w:val="007B1FFB"/>
    <w:rsid w:val="007C43BB"/>
    <w:rsid w:val="007C68BC"/>
    <w:rsid w:val="007D4196"/>
    <w:rsid w:val="007E0BBE"/>
    <w:rsid w:val="007E6637"/>
    <w:rsid w:val="007E69AA"/>
    <w:rsid w:val="007F15EC"/>
    <w:rsid w:val="007F306C"/>
    <w:rsid w:val="00804EC5"/>
    <w:rsid w:val="00816ECB"/>
    <w:rsid w:val="00817B7E"/>
    <w:rsid w:val="00823588"/>
    <w:rsid w:val="00823D6D"/>
    <w:rsid w:val="00846EA3"/>
    <w:rsid w:val="008540AF"/>
    <w:rsid w:val="00856E7D"/>
    <w:rsid w:val="0085706F"/>
    <w:rsid w:val="008572DB"/>
    <w:rsid w:val="0086132A"/>
    <w:rsid w:val="008664FA"/>
    <w:rsid w:val="00867253"/>
    <w:rsid w:val="008677BF"/>
    <w:rsid w:val="00872FD6"/>
    <w:rsid w:val="008733A4"/>
    <w:rsid w:val="00875683"/>
    <w:rsid w:val="008813AF"/>
    <w:rsid w:val="00881EFF"/>
    <w:rsid w:val="00883BC6"/>
    <w:rsid w:val="008865F7"/>
    <w:rsid w:val="00886B69"/>
    <w:rsid w:val="00887C79"/>
    <w:rsid w:val="00891475"/>
    <w:rsid w:val="008A3884"/>
    <w:rsid w:val="008A5B0D"/>
    <w:rsid w:val="008B16AD"/>
    <w:rsid w:val="008B22BF"/>
    <w:rsid w:val="008B421B"/>
    <w:rsid w:val="008C317E"/>
    <w:rsid w:val="008D6FE0"/>
    <w:rsid w:val="008E08FD"/>
    <w:rsid w:val="008E2F00"/>
    <w:rsid w:val="008E2FBC"/>
    <w:rsid w:val="008E73D7"/>
    <w:rsid w:val="008F2EF6"/>
    <w:rsid w:val="0090627A"/>
    <w:rsid w:val="00913D44"/>
    <w:rsid w:val="009273A3"/>
    <w:rsid w:val="00933581"/>
    <w:rsid w:val="009406BA"/>
    <w:rsid w:val="00940E8F"/>
    <w:rsid w:val="009430F8"/>
    <w:rsid w:val="0095418C"/>
    <w:rsid w:val="00956666"/>
    <w:rsid w:val="00960A55"/>
    <w:rsid w:val="00963A55"/>
    <w:rsid w:val="00966E04"/>
    <w:rsid w:val="009729CC"/>
    <w:rsid w:val="00975FE3"/>
    <w:rsid w:val="00976DD3"/>
    <w:rsid w:val="009812AC"/>
    <w:rsid w:val="009812CA"/>
    <w:rsid w:val="00981C6B"/>
    <w:rsid w:val="0099373F"/>
    <w:rsid w:val="009A1D38"/>
    <w:rsid w:val="009A26A3"/>
    <w:rsid w:val="009A547F"/>
    <w:rsid w:val="009B3B0F"/>
    <w:rsid w:val="009B4818"/>
    <w:rsid w:val="009C0F1D"/>
    <w:rsid w:val="009C673E"/>
    <w:rsid w:val="009D16B1"/>
    <w:rsid w:val="009E05CB"/>
    <w:rsid w:val="009E43DE"/>
    <w:rsid w:val="009E7AE2"/>
    <w:rsid w:val="009F09AC"/>
    <w:rsid w:val="009F0BA7"/>
    <w:rsid w:val="00A36A03"/>
    <w:rsid w:val="00A36ED5"/>
    <w:rsid w:val="00A3786E"/>
    <w:rsid w:val="00A41D38"/>
    <w:rsid w:val="00A50312"/>
    <w:rsid w:val="00A53CFD"/>
    <w:rsid w:val="00A540E6"/>
    <w:rsid w:val="00A63E7C"/>
    <w:rsid w:val="00A7183E"/>
    <w:rsid w:val="00A75CCF"/>
    <w:rsid w:val="00AA32A6"/>
    <w:rsid w:val="00AA40BC"/>
    <w:rsid w:val="00AA6855"/>
    <w:rsid w:val="00AB1991"/>
    <w:rsid w:val="00AC1D5D"/>
    <w:rsid w:val="00AC4A2B"/>
    <w:rsid w:val="00AC6D11"/>
    <w:rsid w:val="00AD0BDC"/>
    <w:rsid w:val="00AE0261"/>
    <w:rsid w:val="00AF00DC"/>
    <w:rsid w:val="00AF0B50"/>
    <w:rsid w:val="00AF68D4"/>
    <w:rsid w:val="00B0292E"/>
    <w:rsid w:val="00B02E08"/>
    <w:rsid w:val="00B06086"/>
    <w:rsid w:val="00B06D21"/>
    <w:rsid w:val="00B1035D"/>
    <w:rsid w:val="00B107B4"/>
    <w:rsid w:val="00B14CB3"/>
    <w:rsid w:val="00B1522A"/>
    <w:rsid w:val="00B2654D"/>
    <w:rsid w:val="00B34B7E"/>
    <w:rsid w:val="00B370B3"/>
    <w:rsid w:val="00B50875"/>
    <w:rsid w:val="00B7639B"/>
    <w:rsid w:val="00B763B1"/>
    <w:rsid w:val="00B772FA"/>
    <w:rsid w:val="00B82E8F"/>
    <w:rsid w:val="00B849FB"/>
    <w:rsid w:val="00B8520C"/>
    <w:rsid w:val="00B86D45"/>
    <w:rsid w:val="00B91471"/>
    <w:rsid w:val="00B91C64"/>
    <w:rsid w:val="00B9441D"/>
    <w:rsid w:val="00BA7BC3"/>
    <w:rsid w:val="00BC3821"/>
    <w:rsid w:val="00BC3CB8"/>
    <w:rsid w:val="00BC59F1"/>
    <w:rsid w:val="00BD0885"/>
    <w:rsid w:val="00BD1808"/>
    <w:rsid w:val="00BD258D"/>
    <w:rsid w:val="00BD71F6"/>
    <w:rsid w:val="00BE410B"/>
    <w:rsid w:val="00BF3A59"/>
    <w:rsid w:val="00BF488E"/>
    <w:rsid w:val="00BF4D4B"/>
    <w:rsid w:val="00C02091"/>
    <w:rsid w:val="00C0259E"/>
    <w:rsid w:val="00C03E7C"/>
    <w:rsid w:val="00C14135"/>
    <w:rsid w:val="00C206B1"/>
    <w:rsid w:val="00C263C1"/>
    <w:rsid w:val="00C27F37"/>
    <w:rsid w:val="00C33FA6"/>
    <w:rsid w:val="00C36AD5"/>
    <w:rsid w:val="00C461BE"/>
    <w:rsid w:val="00C47326"/>
    <w:rsid w:val="00C521EA"/>
    <w:rsid w:val="00C532EF"/>
    <w:rsid w:val="00C5453F"/>
    <w:rsid w:val="00C5547A"/>
    <w:rsid w:val="00C555BE"/>
    <w:rsid w:val="00C82A9E"/>
    <w:rsid w:val="00CA7093"/>
    <w:rsid w:val="00CB5CE6"/>
    <w:rsid w:val="00CD1087"/>
    <w:rsid w:val="00CD536D"/>
    <w:rsid w:val="00CE0C4B"/>
    <w:rsid w:val="00CE1720"/>
    <w:rsid w:val="00CE3231"/>
    <w:rsid w:val="00CE4A22"/>
    <w:rsid w:val="00CF3B52"/>
    <w:rsid w:val="00CF7C5E"/>
    <w:rsid w:val="00D00877"/>
    <w:rsid w:val="00D033DC"/>
    <w:rsid w:val="00D0646E"/>
    <w:rsid w:val="00D207B7"/>
    <w:rsid w:val="00D21F92"/>
    <w:rsid w:val="00D252B6"/>
    <w:rsid w:val="00D370DA"/>
    <w:rsid w:val="00D43F0B"/>
    <w:rsid w:val="00D64210"/>
    <w:rsid w:val="00D6446F"/>
    <w:rsid w:val="00D65905"/>
    <w:rsid w:val="00D74DC8"/>
    <w:rsid w:val="00D76F8E"/>
    <w:rsid w:val="00D91FED"/>
    <w:rsid w:val="00D948D6"/>
    <w:rsid w:val="00D95B54"/>
    <w:rsid w:val="00DA3309"/>
    <w:rsid w:val="00DB3A71"/>
    <w:rsid w:val="00DB5A29"/>
    <w:rsid w:val="00DB6A98"/>
    <w:rsid w:val="00DB6B69"/>
    <w:rsid w:val="00DB7537"/>
    <w:rsid w:val="00DC2019"/>
    <w:rsid w:val="00DD4211"/>
    <w:rsid w:val="00DD5D89"/>
    <w:rsid w:val="00DF3170"/>
    <w:rsid w:val="00DF3AFA"/>
    <w:rsid w:val="00E00F66"/>
    <w:rsid w:val="00E01198"/>
    <w:rsid w:val="00E15D70"/>
    <w:rsid w:val="00E17CCD"/>
    <w:rsid w:val="00E22E10"/>
    <w:rsid w:val="00E306DB"/>
    <w:rsid w:val="00E32D10"/>
    <w:rsid w:val="00E33CB6"/>
    <w:rsid w:val="00E36298"/>
    <w:rsid w:val="00E37C84"/>
    <w:rsid w:val="00E409F2"/>
    <w:rsid w:val="00E43D2E"/>
    <w:rsid w:val="00E46653"/>
    <w:rsid w:val="00E5365E"/>
    <w:rsid w:val="00E541B6"/>
    <w:rsid w:val="00E5494D"/>
    <w:rsid w:val="00E60C07"/>
    <w:rsid w:val="00E83066"/>
    <w:rsid w:val="00E854E7"/>
    <w:rsid w:val="00EA6ADC"/>
    <w:rsid w:val="00EB15BD"/>
    <w:rsid w:val="00EB1B14"/>
    <w:rsid w:val="00EB7A36"/>
    <w:rsid w:val="00ED3468"/>
    <w:rsid w:val="00EF3BFC"/>
    <w:rsid w:val="00EF4463"/>
    <w:rsid w:val="00F0087E"/>
    <w:rsid w:val="00F022F0"/>
    <w:rsid w:val="00F02C85"/>
    <w:rsid w:val="00F0690F"/>
    <w:rsid w:val="00F07849"/>
    <w:rsid w:val="00F1709E"/>
    <w:rsid w:val="00F25B65"/>
    <w:rsid w:val="00F25CE8"/>
    <w:rsid w:val="00F268DF"/>
    <w:rsid w:val="00F34CB8"/>
    <w:rsid w:val="00F362E2"/>
    <w:rsid w:val="00F40FCF"/>
    <w:rsid w:val="00F4186F"/>
    <w:rsid w:val="00F43BE6"/>
    <w:rsid w:val="00F51D11"/>
    <w:rsid w:val="00F552A6"/>
    <w:rsid w:val="00F56238"/>
    <w:rsid w:val="00F677D2"/>
    <w:rsid w:val="00F72208"/>
    <w:rsid w:val="00F809A5"/>
    <w:rsid w:val="00F80B02"/>
    <w:rsid w:val="00F85F48"/>
    <w:rsid w:val="00F900D4"/>
    <w:rsid w:val="00F94338"/>
    <w:rsid w:val="00F95383"/>
    <w:rsid w:val="00F968DC"/>
    <w:rsid w:val="00F970E5"/>
    <w:rsid w:val="00FA3326"/>
    <w:rsid w:val="00FA7416"/>
    <w:rsid w:val="00FB6910"/>
    <w:rsid w:val="00FC562B"/>
    <w:rsid w:val="00FC5AA5"/>
    <w:rsid w:val="00FC7B09"/>
    <w:rsid w:val="00FD0532"/>
    <w:rsid w:val="00FD328A"/>
    <w:rsid w:val="00FD4280"/>
    <w:rsid w:val="00FE5FB1"/>
    <w:rsid w:val="00FF0334"/>
    <w:rsid w:val="00FF24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1B9BE2E"/>
  <w15:docId w15:val="{5AEC8D2A-7D36-6F47-90D7-8A82DC1F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36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F7C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E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E0E"/>
    <w:rPr>
      <w:rFonts w:ascii="Segoe UI" w:eastAsia="Times New Roman" w:hAnsi="Segoe UI" w:cs="Segoe UI"/>
      <w:sz w:val="18"/>
      <w:szCs w:val="18"/>
    </w:rPr>
  </w:style>
  <w:style w:type="paragraph" w:customStyle="1" w:styleId="xxmsonormal">
    <w:name w:val="x_xmsonormal"/>
    <w:basedOn w:val="Normal"/>
    <w:rsid w:val="009A547F"/>
    <w:pPr>
      <w:spacing w:before="100" w:beforeAutospacing="1" w:after="100" w:afterAutospacing="1"/>
    </w:pPr>
    <w:rPr>
      <w:rFonts w:eastAsiaTheme="minorHAnsi" w:cs="Calibri"/>
      <w:szCs w:val="22"/>
    </w:rPr>
  </w:style>
  <w:style w:type="character" w:customStyle="1" w:styleId="normaltextrun">
    <w:name w:val="normaltextrun"/>
    <w:basedOn w:val="DefaultParagraphFont"/>
    <w:rsid w:val="003D0005"/>
  </w:style>
  <w:style w:type="paragraph" w:customStyle="1" w:styleId="xmsonormal">
    <w:name w:val="x_msonormal"/>
    <w:basedOn w:val="Normal"/>
    <w:rsid w:val="00B91471"/>
    <w:pPr>
      <w:spacing w:after="0"/>
    </w:pPr>
    <w:rPr>
      <w:rFonts w:eastAsiaTheme="minorHAnsi" w:cs="Calibri"/>
      <w:szCs w:val="22"/>
    </w:rPr>
  </w:style>
  <w:style w:type="character" w:customStyle="1" w:styleId="gmail-m-2402486796223289672gmail-m8756204186699094376scxw164232156">
    <w:name w:val="gmail-m_-2402486796223289672gmail-m8756204186699094376scxw164232156"/>
    <w:basedOn w:val="DefaultParagraphFont"/>
    <w:rsid w:val="004C6155"/>
  </w:style>
  <w:style w:type="character" w:customStyle="1" w:styleId="Heading2Char">
    <w:name w:val="Heading 2 Char"/>
    <w:basedOn w:val="DefaultParagraphFont"/>
    <w:link w:val="Heading2"/>
    <w:uiPriority w:val="9"/>
    <w:semiHidden/>
    <w:rsid w:val="006A36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va-legacy-e-listitem">
    <w:name w:val="nova-legacy-e-list__item"/>
    <w:basedOn w:val="Normal"/>
    <w:rsid w:val="00F0087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296C48"/>
    <w:rPr>
      <w:rFonts w:ascii="Calibri" w:eastAsia="Times New Roman" w:hAnsi="Calibri"/>
      <w:sz w:val="22"/>
      <w:szCs w:val="24"/>
    </w:rPr>
  </w:style>
  <w:style w:type="character" w:customStyle="1" w:styleId="spelle">
    <w:name w:val="spelle"/>
    <w:basedOn w:val="DefaultParagraphFont"/>
    <w:rsid w:val="003C413F"/>
  </w:style>
  <w:style w:type="character" w:customStyle="1" w:styleId="contentpasted0">
    <w:name w:val="contentpasted0"/>
    <w:basedOn w:val="DefaultParagraphFont"/>
    <w:rsid w:val="008E2F00"/>
  </w:style>
  <w:style w:type="character" w:customStyle="1" w:styleId="xcontentpasted0">
    <w:name w:val="x_contentpasted0"/>
    <w:basedOn w:val="DefaultParagraphFont"/>
    <w:rsid w:val="00646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Childrens%20Hospital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D81BE9-2DC6-CB47-B223-8DBC7569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Childrens Hospital Class Flyer Template</Template>
  <TotalTime>24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Inova</dc:creator>
  <cp:lastModifiedBy>Khaliq, Nazish</cp:lastModifiedBy>
  <cp:revision>5</cp:revision>
  <cp:lastPrinted>2023-05-26T16:11:00Z</cp:lastPrinted>
  <dcterms:created xsi:type="dcterms:W3CDTF">2023-10-04T13:25:00Z</dcterms:created>
  <dcterms:modified xsi:type="dcterms:W3CDTF">2023-10-05T21:34:00Z</dcterms:modified>
</cp:coreProperties>
</file>