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1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1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2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2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evidence-based treatment options for the management of newly diagnosed or recurrent cancer </w:t>
                              </w:r>
                              <w:proofErr w:type="gramStart"/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patients</w:t>
                              </w:r>
                              <w:proofErr w:type="gramEnd"/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3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3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4402B237" w:rsidR="003C2791" w:rsidRPr="00B11660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C85DE3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October 16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4BB54927" w:rsidR="00143677" w:rsidRPr="00B11660" w:rsidRDefault="00C85DE3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CME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Code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DEHRAP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C85DE3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4402B237" w:rsidR="003C2791" w:rsidRPr="00B11660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C85DE3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October 16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4BB54927" w:rsidR="00143677" w:rsidRPr="00B11660" w:rsidRDefault="00C85DE3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CME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Code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DEHRAP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C85DE3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0F47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11A8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25D53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85DE3"/>
    <w:rsid w:val="00C97B40"/>
    <w:rsid w:val="00CB692B"/>
    <w:rsid w:val="00CC3893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11</cp:revision>
  <cp:lastPrinted>2021-07-12T16:09:00Z</cp:lastPrinted>
  <dcterms:created xsi:type="dcterms:W3CDTF">2023-05-19T18:31:00Z</dcterms:created>
  <dcterms:modified xsi:type="dcterms:W3CDTF">2023-10-11T15:23:00Z</dcterms:modified>
</cp:coreProperties>
</file>