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3D411978" w:rsidR="00EC6AE5" w:rsidRDefault="00EC6AE5" w:rsidP="000033C3">
      <w:pPr>
        <w:contextualSpacing/>
        <w:jc w:val="center"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F6620C0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</w:t>
                            </w:r>
                            <w:r w:rsidR="0038590E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 xml:space="preserve">, </w:t>
                            </w: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F6620C0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</w:t>
                      </w:r>
                      <w:r w:rsidR="0038590E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 xml:space="preserve">, </w:t>
                      </w: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>IFOH Breast Conference</w:t>
      </w:r>
    </w:p>
    <w:p w14:paraId="301698C8" w14:textId="77777777" w:rsidR="008A676B" w:rsidRDefault="00EC6AE5" w:rsidP="000033C3">
      <w:pPr>
        <w:contextualSpacing/>
        <w:jc w:val="center"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8EF47" w14:textId="77777777" w:rsidR="0038590E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587FDE61" w14:textId="15C2B511" w:rsidR="003C2791" w:rsidRDefault="00906455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October </w:t>
                              </w:r>
                              <w:r w:rsidR="00D431D1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24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45782504" w:rsidR="000832B7" w:rsidRPr="000832B7" w:rsidRDefault="0038590E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CME 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e</w:t>
                              </w:r>
                              <w:r w:rsidR="00582B94" w:rsidRPr="00582B9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D431D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QURVET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D431D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B78EF47" w14:textId="77777777" w:rsidR="0038590E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</w:p>
                      <w:p w14:paraId="587FDE61" w14:textId="15C2B511" w:rsidR="003C2791" w:rsidRDefault="00906455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October </w:t>
                        </w:r>
                        <w:r w:rsidR="00D431D1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24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45782504" w:rsidR="000832B7" w:rsidRPr="000832B7" w:rsidRDefault="0038590E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CME 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e</w:t>
                        </w:r>
                        <w:r w:rsidR="00582B94" w:rsidRPr="00582B94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 xml:space="preserve"> </w:t>
                        </w:r>
                        <w:r w:rsidR="00D431D1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QURVET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D431D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diagnostic studies, prognostic indicators, and staging of patients</w:t>
                              </w:r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or recurrent cancer patients</w:t>
                              </w:r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diagnostic studies, prognostic indicators, and staging of patients</w:t>
                        </w:r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or recurrent cancer patients</w:t>
                        </w:r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8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33C3"/>
    <w:rsid w:val="0000497C"/>
    <w:rsid w:val="00005F60"/>
    <w:rsid w:val="00010B95"/>
    <w:rsid w:val="00014084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05EBB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590E"/>
    <w:rsid w:val="00386F02"/>
    <w:rsid w:val="0039022B"/>
    <w:rsid w:val="00391FAB"/>
    <w:rsid w:val="0039395B"/>
    <w:rsid w:val="003A6248"/>
    <w:rsid w:val="003B4552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82B94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06455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46F3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75D"/>
    <w:rsid w:val="00BD270D"/>
    <w:rsid w:val="00BD3718"/>
    <w:rsid w:val="00BD5BFB"/>
    <w:rsid w:val="00BD688A"/>
    <w:rsid w:val="00BE2AAA"/>
    <w:rsid w:val="00BE2C51"/>
    <w:rsid w:val="00C002BF"/>
    <w:rsid w:val="00C20E24"/>
    <w:rsid w:val="00C314E3"/>
    <w:rsid w:val="00C33586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4979"/>
    <w:rsid w:val="00CF7F88"/>
    <w:rsid w:val="00D03272"/>
    <w:rsid w:val="00D033DC"/>
    <w:rsid w:val="00D0587B"/>
    <w:rsid w:val="00D05E06"/>
    <w:rsid w:val="00D21439"/>
    <w:rsid w:val="00D429AD"/>
    <w:rsid w:val="00D431D1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8849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31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39</cp:revision>
  <cp:lastPrinted>2019-12-19T13:47:00Z</cp:lastPrinted>
  <dcterms:created xsi:type="dcterms:W3CDTF">2022-11-07T15:20:00Z</dcterms:created>
  <dcterms:modified xsi:type="dcterms:W3CDTF">2023-10-18T17:14:00Z</dcterms:modified>
</cp:coreProperties>
</file>