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A22C5" w14:textId="77777777" w:rsidR="007F6E62" w:rsidRDefault="007F6E62" w:rsidP="007F6E62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Wednesday</w:t>
                              </w:r>
                            </w:p>
                            <w:p w14:paraId="15DC3AC1" w14:textId="0FD63273" w:rsidR="00DF312E" w:rsidRPr="00DF312E" w:rsidRDefault="007F6E62" w:rsidP="007F6E62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October 18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5A002AD1" w:rsidR="00D051B8" w:rsidRDefault="007F6E62" w:rsidP="007F6E62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CME</w:t>
                              </w:r>
                              <w:r w:rsidR="00D3638D" w:rsidRPr="00DF312E">
                                <w:rPr>
                                  <w:sz w:val="28"/>
                                  <w:szCs w:val="28"/>
                                </w:rPr>
                                <w:t xml:space="preserve">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NENDAV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7F6E62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75A22C5" w14:textId="77777777" w:rsidR="007F6E62" w:rsidRDefault="007F6E62" w:rsidP="007F6E62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Wednesday</w:t>
                        </w:r>
                      </w:p>
                      <w:p w14:paraId="15DC3AC1" w14:textId="0FD63273" w:rsidR="00DF312E" w:rsidRPr="00DF312E" w:rsidRDefault="007F6E62" w:rsidP="007F6E62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October 18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5A002AD1" w:rsidR="00D051B8" w:rsidRDefault="007F6E62" w:rsidP="007F6E62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CME</w:t>
                        </w:r>
                        <w:r w:rsidR="00D3638D" w:rsidRPr="00DF312E">
                          <w:rPr>
                            <w:sz w:val="28"/>
                            <w:szCs w:val="28"/>
                          </w:rPr>
                          <w:t xml:space="preserve">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NENDAV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7F6E62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prognostic factors for </w:t>
                              </w:r>
                              <w:proofErr w:type="gramStart"/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patients</w:t>
                              </w:r>
                              <w:proofErr w:type="gramEnd"/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ractitioners dealing with cancer </w:t>
                              </w:r>
                              <w:proofErr w:type="gramStart"/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patients</w:t>
                              </w:r>
                              <w:proofErr w:type="gramEnd"/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e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ollaUmuRfUIzJTwnQk3CQxaoX5iNEJXllj/2BDFMOo/cVBn&#10;EaWpbWM3SbM8hok6jqyPI4RTSFVig5EfXhjf+hupuqaFk3w9uDgHG9edY3hAtYUP9nkjHyXPfDTb&#10;6fSmPkrDJMzmvguTNJ0vFr4Ld0aK8yjJ020PRkm6COcO6L4HDy7510ZKdwL9L0Zy1xNc5q6Xtg+P&#10;fS2O5854h+dx9Qs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izHlXp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QHJA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1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1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B712B"/>
    <w:rsid w:val="001C5F56"/>
    <w:rsid w:val="001C7B96"/>
    <w:rsid w:val="001E2975"/>
    <w:rsid w:val="001E4797"/>
    <w:rsid w:val="002073A0"/>
    <w:rsid w:val="002115FD"/>
    <w:rsid w:val="0022127D"/>
    <w:rsid w:val="00222300"/>
    <w:rsid w:val="0023629E"/>
    <w:rsid w:val="0024120E"/>
    <w:rsid w:val="002824CF"/>
    <w:rsid w:val="00291E20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14540"/>
    <w:rsid w:val="00526A84"/>
    <w:rsid w:val="00527540"/>
    <w:rsid w:val="00530ABC"/>
    <w:rsid w:val="0054535B"/>
    <w:rsid w:val="00564962"/>
    <w:rsid w:val="00565DF7"/>
    <w:rsid w:val="00572B2E"/>
    <w:rsid w:val="005950BC"/>
    <w:rsid w:val="005973E9"/>
    <w:rsid w:val="00597D36"/>
    <w:rsid w:val="005A53AD"/>
    <w:rsid w:val="005A654A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42A2"/>
    <w:rsid w:val="00785A1E"/>
    <w:rsid w:val="00796CA9"/>
    <w:rsid w:val="007C551E"/>
    <w:rsid w:val="007D5D89"/>
    <w:rsid w:val="007E173C"/>
    <w:rsid w:val="007F6E62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B63BF"/>
    <w:rsid w:val="008C2348"/>
    <w:rsid w:val="008D2262"/>
    <w:rsid w:val="008E03C7"/>
    <w:rsid w:val="009051D0"/>
    <w:rsid w:val="00914E5A"/>
    <w:rsid w:val="00916C1A"/>
    <w:rsid w:val="0095418C"/>
    <w:rsid w:val="009756B8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11962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62171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4CC9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D35CB"/>
    <w:rsid w:val="00EE2766"/>
    <w:rsid w:val="00EF3BFC"/>
    <w:rsid w:val="00EF50D1"/>
    <w:rsid w:val="00F209B9"/>
    <w:rsid w:val="00F21C5B"/>
    <w:rsid w:val="00F35B88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2737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15</cp:revision>
  <cp:lastPrinted>2017-01-30T22:24:00Z</cp:lastPrinted>
  <dcterms:created xsi:type="dcterms:W3CDTF">2023-06-09T16:36:00Z</dcterms:created>
  <dcterms:modified xsi:type="dcterms:W3CDTF">2023-10-16T15:45:00Z</dcterms:modified>
</cp:coreProperties>
</file>