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6445DA" w:rsidRDefault="00980CC9" w:rsidP="0069310E">
      <w:pPr>
        <w:spacing w:line="500" w:lineRule="exact"/>
        <w:contextualSpacing/>
        <w:jc w:val="center"/>
        <w:rPr>
          <w:rFonts w:asciiTheme="minorHAnsi" w:hAnsiTheme="minorHAnsi"/>
          <w:noProof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Inova Schar Cancer Institute</w:t>
      </w:r>
    </w:p>
    <w:p w14:paraId="258E1483" w14:textId="77777777" w:rsidR="00530ABC" w:rsidRPr="006445DA" w:rsidRDefault="00B917E8" w:rsidP="0069310E">
      <w:pPr>
        <w:spacing w:line="500" w:lineRule="exact"/>
        <w:contextualSpacing/>
        <w:jc w:val="center"/>
        <w:rPr>
          <w:rFonts w:asciiTheme="minorHAnsi" w:hAnsiTheme="minorHAnsi"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The Cancer Registry Department</w:t>
      </w:r>
    </w:p>
    <w:p w14:paraId="56B5B2FD" w14:textId="77777777" w:rsidR="00530ABC" w:rsidRPr="00B6370E" w:rsidRDefault="0095155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332F3240">
                <wp:simplePos x="0" y="0"/>
                <wp:positionH relativeFrom="column">
                  <wp:posOffset>47625</wp:posOffset>
                </wp:positionH>
                <wp:positionV relativeFrom="paragraph">
                  <wp:posOffset>868045</wp:posOffset>
                </wp:positionV>
                <wp:extent cx="6801485" cy="838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68.35pt;width:535.5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</w:p>
    <w:p w14:paraId="13A0861B" w14:textId="4C22A221" w:rsidR="00530ABC" w:rsidRPr="00172D30" w:rsidRDefault="00951559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4C9EBB88">
                <wp:simplePos x="0" y="0"/>
                <wp:positionH relativeFrom="column">
                  <wp:posOffset>-95250</wp:posOffset>
                </wp:positionH>
                <wp:positionV relativeFrom="paragraph">
                  <wp:posOffset>902970</wp:posOffset>
                </wp:positionV>
                <wp:extent cx="6858000" cy="1209675"/>
                <wp:effectExtent l="0" t="0" r="0" b="0"/>
                <wp:wrapThrough wrapText="bothSides">
                  <wp:wrapPolygon edited="0">
                    <wp:start x="10920" y="1020"/>
                    <wp:lineTo x="120" y="2721"/>
                    <wp:lineTo x="120" y="19049"/>
                    <wp:lineTo x="10920" y="20409"/>
                    <wp:lineTo x="21420" y="20409"/>
                    <wp:lineTo x="21420" y="1020"/>
                    <wp:lineTo x="10920" y="102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09675"/>
                          <a:chOff x="649" y="7068"/>
                          <a:chExt cx="10354" cy="278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57"/>
                            <a:ext cx="504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7CD928F2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C70DE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October </w:t>
                              </w:r>
                              <w:r w:rsidR="00F81856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10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3C70D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Y</w:t>
                              </w:r>
                              <w:r w:rsidR="00F81856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ETCOB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A2FF" w14:textId="77777777" w:rsidR="00980CC9" w:rsidRPr="007C5D5A" w:rsidRDefault="00980CC9" w:rsidP="007C5D5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77777777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hyperlink r:id="rId8" w:history="1">
                                <w:r w:rsidRPr="006445DA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71.1pt;width:540pt;height:95.25pt;z-index:251657728" coordorigin="649,7068" coordsize="1035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7257;width:50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7CD928F2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3C70DE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October </w:t>
                        </w:r>
                        <w:r w:rsidR="00F81856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10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3C70D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Y</w:t>
                        </w:r>
                        <w:r w:rsidR="00F81856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ETCOB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042A2FF" w14:textId="77777777" w:rsidR="00980CC9" w:rsidRPr="007C5D5A" w:rsidRDefault="00980CC9" w:rsidP="007C5D5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77777777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hyperlink r:id="rId9" w:history="1">
                          <w:r w:rsidRPr="006445DA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0F2FDA0D">
                <wp:simplePos x="0" y="0"/>
                <wp:positionH relativeFrom="column">
                  <wp:posOffset>-361950</wp:posOffset>
                </wp:positionH>
                <wp:positionV relativeFrom="paragraph">
                  <wp:posOffset>1924685</wp:posOffset>
                </wp:positionV>
                <wp:extent cx="7000240" cy="1646555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46555"/>
                          <a:chOff x="453124" y="-282553"/>
                          <a:chExt cx="6607195" cy="212288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-282553"/>
                            <a:ext cx="3578098" cy="212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-24737"/>
                            <a:ext cx="2984655" cy="159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51.55pt;width:551.2pt;height:129.65pt;z-index:251656704" coordorigin="4531,-2825" coordsize="66071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">
                <v:shape id="Text Box 5" o:spid="_x0000_s1031" type="#_x0000_t202" style="position:absolute;left:4531;top:-2825;width:3578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-247;width:298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2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6225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16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16</cp:revision>
  <cp:lastPrinted>2017-01-30T22:24:00Z</cp:lastPrinted>
  <dcterms:created xsi:type="dcterms:W3CDTF">2023-06-02T13:22:00Z</dcterms:created>
  <dcterms:modified xsi:type="dcterms:W3CDTF">2023-10-04T12:37:00Z</dcterms:modified>
</cp:coreProperties>
</file>