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5850FD06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01C67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September 1</w:t>
                              </w:r>
                              <w:r w:rsidR="003B0D9B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3B0D9B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WADHER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5850FD06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601C67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September 1</w:t>
                        </w:r>
                        <w:r w:rsidR="003B0D9B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8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3B0D9B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WADHER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6833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14</cp:revision>
  <cp:lastPrinted>2017-01-30T22:24:00Z</cp:lastPrinted>
  <dcterms:created xsi:type="dcterms:W3CDTF">2023-06-14T15:09:00Z</dcterms:created>
  <dcterms:modified xsi:type="dcterms:W3CDTF">2023-09-13T18:42:00Z</dcterms:modified>
</cp:coreProperties>
</file>