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88F0" w14:textId="77777777" w:rsidR="0023629E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General Tumor Board</w:t>
      </w:r>
    </w:p>
    <w:p w14:paraId="096F301D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0995829C" w14:textId="0B47CE6B" w:rsidR="00530ABC" w:rsidRPr="00341AF9" w:rsidRDefault="00F959C2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02F78C" wp14:editId="5CC68EF9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5464"/>
                    <wp:lineTo x="5400" y="16936"/>
                    <wp:lineTo x="13140" y="16936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4604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EFF3" w14:textId="5C158A6A" w:rsidR="003C2791" w:rsidRPr="00BF202E" w:rsidRDefault="00C806EB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>Wednesday</w:t>
                              </w:r>
                              <w:r w:rsidR="00BF202E">
                                <w:rPr>
                                  <w:sz w:val="28"/>
                                  <w:szCs w:val="22"/>
                                </w:rPr>
                                <w:t xml:space="preserve">, </w:t>
                              </w:r>
                              <w:r w:rsidR="00F959C2">
                                <w:rPr>
                                  <w:sz w:val="28"/>
                                  <w:szCs w:val="22"/>
                                </w:rPr>
                                <w:t>September 13</w:t>
                              </w:r>
                              <w:r w:rsidR="00530057" w:rsidRPr="00BF202E">
                                <w:rPr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3019FAFE" w14:textId="47FADAC2" w:rsidR="00BF202E" w:rsidRPr="00BF202E" w:rsidRDefault="00BF202E" w:rsidP="00BF202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>t</w:t>
                              </w:r>
                              <w:r w:rsidR="0097294A" w:rsidRPr="00BF202E">
                                <w:rPr>
                                  <w:sz w:val="28"/>
                                  <w:szCs w:val="22"/>
                                </w:rPr>
                                <w:t>ext SMS code</w:t>
                              </w: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F959C2">
                                <w:rPr>
                                  <w:b/>
                                  <w:bCs/>
                                  <w:sz w:val="28"/>
                                  <w:szCs w:val="22"/>
                                </w:rPr>
                                <w:t>ZOQMEW</w:t>
                              </w:r>
                            </w:p>
                            <w:p w14:paraId="03EB54D4" w14:textId="3162A328" w:rsidR="0097294A" w:rsidRPr="00BF202E" w:rsidRDefault="00BF202E" w:rsidP="00BF202E">
                              <w:pPr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BF202E">
                                <w:rPr>
                                  <w:sz w:val="28"/>
                                  <w:szCs w:val="22"/>
                                </w:rPr>
                                <w:t xml:space="preserve"> 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B8A59" w14:textId="77777777" w:rsidR="003C2791" w:rsidRPr="00341AF9" w:rsidRDefault="00394BE8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12:00-1:00pm</w:t>
                              </w:r>
                            </w:p>
                            <w:p w14:paraId="74E76773" w14:textId="77777777" w:rsidR="00BF15B0" w:rsidRPr="00341AF9" w:rsidRDefault="00F959C2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</w:p>
                            <w:p w14:paraId="6C788E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F78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4604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24AEFF3" w14:textId="5C158A6A" w:rsidR="003C2791" w:rsidRPr="00BF202E" w:rsidRDefault="00C806EB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>Wednesday</w:t>
                        </w:r>
                        <w:r w:rsidR="00BF202E">
                          <w:rPr>
                            <w:sz w:val="28"/>
                            <w:szCs w:val="22"/>
                          </w:rPr>
                          <w:t xml:space="preserve">, </w:t>
                        </w:r>
                        <w:r w:rsidR="00F959C2">
                          <w:rPr>
                            <w:sz w:val="28"/>
                            <w:szCs w:val="22"/>
                          </w:rPr>
                          <w:t>September 13</w:t>
                        </w:r>
                        <w:r w:rsidR="00530057" w:rsidRPr="00BF202E">
                          <w:rPr>
                            <w:sz w:val="28"/>
                            <w:szCs w:val="22"/>
                          </w:rPr>
                          <w:t>, 2023</w:t>
                        </w:r>
                      </w:p>
                      <w:p w14:paraId="3019FAFE" w14:textId="47FADAC2" w:rsidR="00BF202E" w:rsidRPr="00BF202E" w:rsidRDefault="00BF202E" w:rsidP="00BF202E">
                        <w:pPr>
                          <w:spacing w:after="0"/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>t</w:t>
                        </w:r>
                        <w:r w:rsidR="0097294A" w:rsidRPr="00BF202E">
                          <w:rPr>
                            <w:sz w:val="28"/>
                            <w:szCs w:val="22"/>
                          </w:rPr>
                          <w:t>ext SMS code</w:t>
                        </w:r>
                        <w:r w:rsidRPr="00BF202E">
                          <w:rPr>
                            <w:sz w:val="28"/>
                            <w:szCs w:val="22"/>
                          </w:rPr>
                          <w:t xml:space="preserve"> </w:t>
                        </w:r>
                        <w:r w:rsidR="00F959C2">
                          <w:rPr>
                            <w:b/>
                            <w:bCs/>
                            <w:sz w:val="28"/>
                            <w:szCs w:val="22"/>
                          </w:rPr>
                          <w:t>ZOQMEW</w:t>
                        </w:r>
                      </w:p>
                      <w:p w14:paraId="03EB54D4" w14:textId="3162A328" w:rsidR="0097294A" w:rsidRPr="00BF202E" w:rsidRDefault="00BF202E" w:rsidP="00BF202E">
                        <w:pPr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BF202E">
                          <w:rPr>
                            <w:sz w:val="28"/>
                            <w:szCs w:val="22"/>
                          </w:rPr>
                          <w:t xml:space="preserve"> to 703-260-9391</w:t>
                        </w: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9AB8A59" w14:textId="77777777" w:rsidR="003C2791" w:rsidRPr="00341AF9" w:rsidRDefault="00394BE8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12:00-1:00pm</w:t>
                        </w:r>
                      </w:p>
                      <w:p w14:paraId="74E76773" w14:textId="77777777" w:rsidR="00BF15B0" w:rsidRPr="00341AF9" w:rsidRDefault="00F959C2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</w:p>
                      <w:p w14:paraId="6C788E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F9180" wp14:editId="296DCA9F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C808E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517C85DA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394BE8">
                              <w:rPr>
                                <w:rFonts w:asciiTheme="majorHAnsi" w:hAnsiTheme="majorHAnsi"/>
                                <w:sz w:val="28"/>
                              </w:rPr>
                              <w:t>Lawrence Stern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3127D3DD" w14:textId="77777777" w:rsidR="008E03C7" w:rsidRDefault="008E03C7" w:rsidP="008E03C7"/>
                          <w:p w14:paraId="5FF78CB1" w14:textId="77777777" w:rsidR="008E03C7" w:rsidRDefault="008E03C7" w:rsidP="008E03C7"/>
                          <w:p w14:paraId="36DD401D" w14:textId="77777777" w:rsidR="008E03C7" w:rsidRDefault="008E03C7" w:rsidP="008E03C7"/>
                          <w:p w14:paraId="60F15BE5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65F4559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9180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251C808E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517C85DA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394BE8">
                        <w:rPr>
                          <w:rFonts w:asciiTheme="majorHAnsi" w:hAnsiTheme="majorHAnsi"/>
                          <w:sz w:val="28"/>
                        </w:rPr>
                        <w:t>Lawrence Stern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3127D3DD" w14:textId="77777777" w:rsidR="008E03C7" w:rsidRDefault="008E03C7" w:rsidP="008E03C7"/>
                    <w:p w14:paraId="5FF78CB1" w14:textId="77777777" w:rsidR="008E03C7" w:rsidRDefault="008E03C7" w:rsidP="008E03C7"/>
                    <w:p w14:paraId="36DD401D" w14:textId="77777777" w:rsidR="008E03C7" w:rsidRDefault="008E03C7" w:rsidP="008E03C7"/>
                    <w:p w14:paraId="60F15BE5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265F4559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47C04561" w14:textId="363E336E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3632889C" w14:textId="788FAD22" w:rsidR="00530ABC" w:rsidRPr="00530ABC" w:rsidRDefault="00BF2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E5BB7F7" wp14:editId="4214D6D0">
                <wp:simplePos x="0" y="0"/>
                <wp:positionH relativeFrom="column">
                  <wp:posOffset>-104775</wp:posOffset>
                </wp:positionH>
                <wp:positionV relativeFrom="paragraph">
                  <wp:posOffset>390525</wp:posOffset>
                </wp:positionV>
                <wp:extent cx="7000240" cy="17526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752600"/>
                          <a:chOff x="695537" y="-708482"/>
                          <a:chExt cx="6330737" cy="2402468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708482"/>
                            <a:ext cx="3121146" cy="240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EFDC" w14:textId="41AC43DE" w:rsidR="00B778F1" w:rsidRDefault="00B778F1" w:rsidP="005A6C2B">
                              <w:pPr>
                                <w:pStyle w:val="ListParagraph"/>
                                <w:spacing w:after="0" w:line="360" w:lineRule="auto"/>
                                <w:ind w:left="360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55BCB911" w14:textId="77777777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Identify at least 3 positive aspects of managing patients in a multidisciplinary setting.</w:t>
                              </w:r>
                            </w:p>
                            <w:p w14:paraId="44149B77" w14:textId="53719778" w:rsidR="00394BE8" w:rsidRPr="005A6C2B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 xml:space="preserve">Evaluate the best treatment options for cancer patients based on current information on national and Inova-based clinical trials related to different types of </w:t>
                              </w:r>
                              <w:r w:rsidR="00BF202E"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cancers.</w:t>
                              </w:r>
                            </w:p>
                            <w:p w14:paraId="659CF959" w14:textId="746A2C45" w:rsidR="00394BE8" w:rsidRPr="00394BE8" w:rsidRDefault="00394BE8" w:rsidP="005A6C2B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Discuss the most current treatment guidelines in</w:t>
                              </w:r>
                              <w:r w:rsidRPr="005A6C2B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 xml:space="preserve">accordance with AJCC </w:t>
                              </w:r>
                              <w:r w:rsidR="00BF202E" w:rsidRPr="005A6C2B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18"/>
                                </w:rPr>
                                <w:t>staging.</w:t>
                              </w:r>
                            </w:p>
                            <w:p w14:paraId="5216B25C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4BC543E5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6" y="-398671"/>
                            <a:ext cx="2995688" cy="18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3F926" w14:textId="0823D8A8" w:rsidR="00B778F1" w:rsidRPr="00C461BE" w:rsidRDefault="00B778F1" w:rsidP="005A6C2B">
                              <w:pPr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2B59EC91" w14:textId="77777777" w:rsidR="00394BE8" w:rsidRPr="005A6C2B" w:rsidRDefault="00394BE8" w:rsidP="005A6C2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5A6C2B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18"/>
                                </w:rPr>
                                <w:t>Surgeons, primary care, internal medicine, residents, physician assistants, nurse practitioners, and medical students</w:t>
                              </w:r>
                            </w:p>
                            <w:p w14:paraId="33D52E46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BB7F7" id="Group 11" o:spid="_x0000_s1030" style="position:absolute;margin-left:-8.25pt;margin-top:30.75pt;width:551.2pt;height:138pt;z-index:251657216" coordorigin="6955,-7084" coordsize="63307,2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">
                <v:shape id="Text Box 5" o:spid="_x0000_s1031" type="#_x0000_t202" style="position:absolute;left:6955;top:-7084;width:31211;height:2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9D6EFDC" w14:textId="41AC43DE" w:rsidR="00B778F1" w:rsidRDefault="00B778F1" w:rsidP="005A6C2B">
                        <w:pPr>
                          <w:pStyle w:val="ListParagraph"/>
                          <w:spacing w:after="0" w:line="360" w:lineRule="auto"/>
                          <w:ind w:left="360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55BCB911" w14:textId="77777777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Identify at least 3 positive aspects of managing patients in a multidisciplinary setting.</w:t>
                        </w:r>
                      </w:p>
                      <w:p w14:paraId="44149B77" w14:textId="53719778" w:rsidR="00394BE8" w:rsidRPr="005A6C2B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 xml:space="preserve">Evaluate the best treatment options for cancer patients based on current information on national and Inova-based clinical trials related to different types of </w:t>
                        </w:r>
                        <w:r w:rsidR="00BF202E"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cancers.</w:t>
                        </w:r>
                      </w:p>
                      <w:p w14:paraId="659CF959" w14:textId="746A2C45" w:rsidR="00394BE8" w:rsidRPr="00394BE8" w:rsidRDefault="00394BE8" w:rsidP="005A6C2B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Discuss the most current treatment guidelines in</w:t>
                        </w:r>
                        <w:r w:rsidRPr="005A6C2B">
                          <w:rPr>
                            <w:rFonts w:asciiTheme="majorHAnsi" w:hAnsiTheme="majorHAnsi"/>
                            <w:b/>
                            <w:sz w:val="20"/>
                            <w:szCs w:val="18"/>
                          </w:rPr>
                          <w:t xml:space="preserve"> </w:t>
                        </w:r>
                        <w:r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 xml:space="preserve">accordance with AJCC </w:t>
                        </w:r>
                        <w:r w:rsidR="00BF202E" w:rsidRPr="005A6C2B">
                          <w:rPr>
                            <w:rFonts w:asciiTheme="majorHAnsi" w:hAnsiTheme="majorHAnsi"/>
                            <w:bCs/>
                            <w:sz w:val="20"/>
                            <w:szCs w:val="18"/>
                          </w:rPr>
                          <w:t>staging.</w:t>
                        </w:r>
                      </w:p>
                      <w:p w14:paraId="5216B25C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4BC543E5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-3986;width:29957;height:18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963F926" w14:textId="0823D8A8" w:rsidR="00B778F1" w:rsidRPr="00C461BE" w:rsidRDefault="00B778F1" w:rsidP="005A6C2B">
                        <w:pPr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2B59EC91" w14:textId="77777777" w:rsidR="00394BE8" w:rsidRPr="005A6C2B" w:rsidRDefault="00394BE8" w:rsidP="005A6C2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</w:pPr>
                        <w:r w:rsidRPr="005A6C2B">
                          <w:rPr>
                            <w:rFonts w:asciiTheme="majorHAnsi" w:hAnsiTheme="majorHAnsi" w:cs="Arial"/>
                            <w:bCs/>
                            <w:sz w:val="20"/>
                            <w:szCs w:val="18"/>
                          </w:rPr>
                          <w:t>Surgeons, primary care, internal medicine, residents, physician assistants, nurse practitioners, and medical students</w:t>
                        </w:r>
                      </w:p>
                      <w:p w14:paraId="33D52E46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5A6C2B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35DDE" wp14:editId="3AF1F7A0">
                <wp:simplePos x="0" y="0"/>
                <wp:positionH relativeFrom="page">
                  <wp:posOffset>3952875</wp:posOffset>
                </wp:positionH>
                <wp:positionV relativeFrom="page">
                  <wp:posOffset>8096250</wp:posOffset>
                </wp:positionV>
                <wp:extent cx="3429000" cy="12490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5E95E3" w14:textId="77777777" w:rsidR="005A6C2B" w:rsidRPr="00DC0A24" w:rsidRDefault="005A6C2B" w:rsidP="005A6C2B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29CFC18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DDE" id="Text Box 8" o:spid="_x0000_s1033" type="#_x0000_t202" style="position:absolute;margin-left:311.25pt;margin-top:637.5pt;width:270pt;height:9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" filled="f" stroked="f">
                <v:textbox>
                  <w:txbxContent>
                    <w:p w14:paraId="165E95E3" w14:textId="77777777" w:rsidR="005A6C2B" w:rsidRPr="00DC0A24" w:rsidRDefault="005A6C2B" w:rsidP="005A6C2B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29CFC18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6D73F3" wp14:editId="5F05D3AB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000742" w14:textId="77777777" w:rsidR="005A6C2B" w:rsidRPr="00B772FA" w:rsidRDefault="005A6C2B" w:rsidP="005A6C2B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599C1E8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73F3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15000742" w14:textId="77777777" w:rsidR="005A6C2B" w:rsidRPr="00B772FA" w:rsidRDefault="005A6C2B" w:rsidP="005A6C2B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599C1E8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A3F8" w14:textId="77777777" w:rsidR="00DF21E5" w:rsidRDefault="00DF21E5" w:rsidP="00816ECB">
      <w:r>
        <w:separator/>
      </w:r>
    </w:p>
  </w:endnote>
  <w:endnote w:type="continuationSeparator" w:id="0">
    <w:p w14:paraId="1579FCFB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3F73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2F45" w14:textId="77777777" w:rsidR="00DF21E5" w:rsidRDefault="00DF21E5" w:rsidP="00816ECB">
      <w:r>
        <w:separator/>
      </w:r>
    </w:p>
  </w:footnote>
  <w:footnote w:type="continuationSeparator" w:id="0">
    <w:p w14:paraId="74D4D980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3343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7DE1DE" wp14:editId="6C4EC65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60B"/>
    <w:multiLevelType w:val="hybridMultilevel"/>
    <w:tmpl w:val="CC6E2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FAC"/>
    <w:multiLevelType w:val="hybridMultilevel"/>
    <w:tmpl w:val="CFC450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C437A3B"/>
    <w:multiLevelType w:val="hybridMultilevel"/>
    <w:tmpl w:val="E8A6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9029">
    <w:abstractNumId w:val="3"/>
  </w:num>
  <w:num w:numId="2" w16cid:durableId="841775678">
    <w:abstractNumId w:val="1"/>
  </w:num>
  <w:num w:numId="3" w16cid:durableId="247009854">
    <w:abstractNumId w:val="4"/>
  </w:num>
  <w:num w:numId="4" w16cid:durableId="1383215060">
    <w:abstractNumId w:val="0"/>
  </w:num>
  <w:num w:numId="5" w16cid:durableId="76942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76DB1"/>
    <w:rsid w:val="000D5D6C"/>
    <w:rsid w:val="000F0906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4797"/>
    <w:rsid w:val="002073A0"/>
    <w:rsid w:val="002115FD"/>
    <w:rsid w:val="00222300"/>
    <w:rsid w:val="00224B4A"/>
    <w:rsid w:val="0023629E"/>
    <w:rsid w:val="002824CF"/>
    <w:rsid w:val="002D394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4787"/>
    <w:rsid w:val="00444C1F"/>
    <w:rsid w:val="0046038B"/>
    <w:rsid w:val="004D0BF9"/>
    <w:rsid w:val="004E5DBD"/>
    <w:rsid w:val="00530057"/>
    <w:rsid w:val="00530ABC"/>
    <w:rsid w:val="0054535B"/>
    <w:rsid w:val="00571C1F"/>
    <w:rsid w:val="00572B2E"/>
    <w:rsid w:val="00597D36"/>
    <w:rsid w:val="005A25CF"/>
    <w:rsid w:val="005A6C2B"/>
    <w:rsid w:val="005C6DE5"/>
    <w:rsid w:val="005E2EF2"/>
    <w:rsid w:val="005F0251"/>
    <w:rsid w:val="00630A34"/>
    <w:rsid w:val="00661767"/>
    <w:rsid w:val="00661AE5"/>
    <w:rsid w:val="006D5B31"/>
    <w:rsid w:val="007257D1"/>
    <w:rsid w:val="0074244D"/>
    <w:rsid w:val="007427F5"/>
    <w:rsid w:val="00760C58"/>
    <w:rsid w:val="00762CAA"/>
    <w:rsid w:val="007742A2"/>
    <w:rsid w:val="00785A1E"/>
    <w:rsid w:val="00796CA9"/>
    <w:rsid w:val="007C551E"/>
    <w:rsid w:val="007D2CB9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9051D0"/>
    <w:rsid w:val="00914E5A"/>
    <w:rsid w:val="00916C1A"/>
    <w:rsid w:val="0095418C"/>
    <w:rsid w:val="0097294A"/>
    <w:rsid w:val="009756B8"/>
    <w:rsid w:val="00992668"/>
    <w:rsid w:val="009A4178"/>
    <w:rsid w:val="009D2DAB"/>
    <w:rsid w:val="009F6593"/>
    <w:rsid w:val="00A2638C"/>
    <w:rsid w:val="00A31E66"/>
    <w:rsid w:val="00A33FAA"/>
    <w:rsid w:val="00A54CEB"/>
    <w:rsid w:val="00A6580C"/>
    <w:rsid w:val="00A74EAA"/>
    <w:rsid w:val="00A86C2A"/>
    <w:rsid w:val="00AA6855"/>
    <w:rsid w:val="00AC7456"/>
    <w:rsid w:val="00AF00DC"/>
    <w:rsid w:val="00B264DB"/>
    <w:rsid w:val="00B370B3"/>
    <w:rsid w:val="00B50FBE"/>
    <w:rsid w:val="00B772FA"/>
    <w:rsid w:val="00B778F1"/>
    <w:rsid w:val="00B809EF"/>
    <w:rsid w:val="00BE2AAA"/>
    <w:rsid w:val="00BE2EF3"/>
    <w:rsid w:val="00BF15B0"/>
    <w:rsid w:val="00BF202E"/>
    <w:rsid w:val="00BF2369"/>
    <w:rsid w:val="00C04114"/>
    <w:rsid w:val="00C26846"/>
    <w:rsid w:val="00C461BE"/>
    <w:rsid w:val="00C806EB"/>
    <w:rsid w:val="00C86513"/>
    <w:rsid w:val="00CA53FF"/>
    <w:rsid w:val="00CC0641"/>
    <w:rsid w:val="00CC46DC"/>
    <w:rsid w:val="00CF65BE"/>
    <w:rsid w:val="00D033DC"/>
    <w:rsid w:val="00D0711B"/>
    <w:rsid w:val="00D34587"/>
    <w:rsid w:val="00D64E98"/>
    <w:rsid w:val="00D7627C"/>
    <w:rsid w:val="00D83579"/>
    <w:rsid w:val="00DB6A98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94338"/>
    <w:rsid w:val="00F959C2"/>
    <w:rsid w:val="00FB6DBF"/>
    <w:rsid w:val="00FD1006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89"/>
    <o:shapelayout v:ext="edit">
      <o:idmap v:ext="edit" data="1"/>
    </o:shapelayout>
  </w:shapeDefaults>
  <w:doNotEmbedSmartTags/>
  <w:decimalSymbol w:val="."/>
  <w:listSeparator w:val=","/>
  <w14:docId w14:val="7F142440"/>
  <w15:docId w15:val="{10E99A96-3137-409D-A016-6DDFE596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74531-F307-484C-BEDB-D7530792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152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AskeyPa</dc:creator>
  <cp:lastModifiedBy>Hagberg, Ann</cp:lastModifiedBy>
  <cp:revision>5</cp:revision>
  <cp:lastPrinted>2017-01-30T22:24:00Z</cp:lastPrinted>
  <dcterms:created xsi:type="dcterms:W3CDTF">2023-04-18T19:06:00Z</dcterms:created>
  <dcterms:modified xsi:type="dcterms:W3CDTF">2023-09-11T16:27:00Z</dcterms:modified>
</cp:coreProperties>
</file>