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2DD1D5A3" w:rsidR="00530ABC" w:rsidRPr="007E5A4F" w:rsidRDefault="00AA56C4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7DAD35ED">
                <wp:simplePos x="0" y="0"/>
                <wp:positionH relativeFrom="column">
                  <wp:posOffset>-95250</wp:posOffset>
                </wp:positionH>
                <wp:positionV relativeFrom="paragraph">
                  <wp:posOffset>2985770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1434"/>
                    <wp:lineTo x="7328" y="14093"/>
                    <wp:lineTo x="11110" y="14093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21B" w14:textId="47CF6782" w:rsidR="00036405" w:rsidRPr="00AA56C4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01C67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September 11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  <w:t>T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ext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SMS 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601C6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GUGZET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26" style="position:absolute;left:0;text-align:left;margin-left:-7.5pt;margin-top:235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7519;width:426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6BDC21B" w14:textId="47CF6782" w:rsidR="00036405" w:rsidRPr="00AA56C4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601C67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September 11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  <w:t>T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ext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SMS 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: </w:t>
                        </w:r>
                        <w:r w:rsidR="00601C67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GUGZET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920E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9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">
                <v:shape id="Text Box 5" o:spid="_x0000_s1030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31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7777777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2C0B" id="Text Box 9" o:spid="_x0000_s1032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7777777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 Cancer Institute</w:t>
      </w:r>
    </w:p>
    <w:p w14:paraId="65F7C6BF" w14:textId="124CF7F9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243A8"/>
    <w:rsid w:val="00035B42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4FB1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01C67"/>
    <w:rsid w:val="00611201"/>
    <w:rsid w:val="00635A6A"/>
    <w:rsid w:val="00661767"/>
    <w:rsid w:val="006B1456"/>
    <w:rsid w:val="006B1C98"/>
    <w:rsid w:val="006E5889"/>
    <w:rsid w:val="006F5243"/>
    <w:rsid w:val="006F57E1"/>
    <w:rsid w:val="00716EA3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7621B"/>
    <w:rsid w:val="00887C79"/>
    <w:rsid w:val="00897A86"/>
    <w:rsid w:val="00897CEF"/>
    <w:rsid w:val="008A1434"/>
    <w:rsid w:val="008C2A8F"/>
    <w:rsid w:val="008F6A63"/>
    <w:rsid w:val="00906057"/>
    <w:rsid w:val="00923E6D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2B91"/>
    <w:rsid w:val="00A250EF"/>
    <w:rsid w:val="00A30706"/>
    <w:rsid w:val="00A31E66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B012A"/>
    <w:rsid w:val="00EC66E0"/>
    <w:rsid w:val="00ED16D6"/>
    <w:rsid w:val="00ED3468"/>
    <w:rsid w:val="00EE4382"/>
    <w:rsid w:val="00EF3BFC"/>
    <w:rsid w:val="00F1152B"/>
    <w:rsid w:val="00F1401B"/>
    <w:rsid w:val="00F442CF"/>
    <w:rsid w:val="00F501A7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4785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9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13</cp:revision>
  <cp:lastPrinted>2017-01-30T22:24:00Z</cp:lastPrinted>
  <dcterms:created xsi:type="dcterms:W3CDTF">2023-06-14T15:09:00Z</dcterms:created>
  <dcterms:modified xsi:type="dcterms:W3CDTF">2023-09-06T14:07:00Z</dcterms:modified>
</cp:coreProperties>
</file>