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E53" w14:textId="77777777" w:rsidR="00530ABC" w:rsidRPr="00B11660" w:rsidRDefault="00A31E66" w:rsidP="00B11660">
      <w:pPr>
        <w:spacing w:after="0"/>
        <w:contextualSpacing/>
        <w:jc w:val="center"/>
        <w:rPr>
          <w:rFonts w:asciiTheme="majorHAnsi" w:hAnsiTheme="majorHAnsi" w:cstheme="majorHAnsi"/>
          <w:bCs/>
          <w:sz w:val="32"/>
          <w:szCs w:val="36"/>
        </w:rPr>
      </w:pPr>
      <w:r w:rsidRPr="00B11660">
        <w:rPr>
          <w:rFonts w:asciiTheme="majorHAnsi" w:hAnsiTheme="majorHAnsi" w:cstheme="majorHAnsi"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AEF6DC" wp14:editId="3E41394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4A50C3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bookmarkEnd w:id="0"/>
                          <w:p w14:paraId="180902B0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F6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15pt;margin-top:692.55pt;width:259pt;height:4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24A50C3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bookmarkEnd w:id="1"/>
                    <w:p w14:paraId="180902B0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ILH Breast Cancer </w:t>
      </w:r>
      <w:r w:rsidR="009614A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Case </w: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>Conference</w:t>
      </w:r>
    </w:p>
    <w:p w14:paraId="1005F26F" w14:textId="77777777" w:rsidR="00530ABC" w:rsidRPr="00B11660" w:rsidRDefault="005B2762" w:rsidP="00B11660">
      <w:pPr>
        <w:tabs>
          <w:tab w:val="left" w:pos="270"/>
        </w:tabs>
        <w:spacing w:after="0"/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B11660">
        <w:rPr>
          <w:rFonts w:asciiTheme="majorHAnsi" w:hAnsiTheme="majorHAnsi" w:cstheme="majorHAnsi"/>
          <w:bCs/>
          <w:noProof/>
          <w:color w:val="FFFFFF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F2D16" wp14:editId="7DB18C17">
                <wp:simplePos x="0" y="0"/>
                <wp:positionH relativeFrom="margin">
                  <wp:posOffset>-123825</wp:posOffset>
                </wp:positionH>
                <wp:positionV relativeFrom="paragraph">
                  <wp:posOffset>1042670</wp:posOffset>
                </wp:positionV>
                <wp:extent cx="6496050" cy="13512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9E2D" w14:textId="77777777" w:rsidR="003C2791" w:rsidRPr="00663712" w:rsidRDefault="0082474A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BF733C">
                              <w:rPr>
                                <w:rFonts w:asciiTheme="majorHAnsi" w:hAnsiTheme="majorHAnsi"/>
                                <w:iCs/>
                                <w:sz w:val="40"/>
                                <w:szCs w:val="72"/>
                              </w:rPr>
                              <w:t xml:space="preserve">                       </w:t>
                            </w:r>
                            <w:bookmarkStart w:id="2" w:name="_Hlk117514325"/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Patient Case Presentation</w:t>
                            </w:r>
                            <w:bookmarkEnd w:id="2"/>
                          </w:p>
                          <w:p w14:paraId="2E93126B" w14:textId="33EB469B" w:rsidR="003C2791" w:rsidRPr="00663712" w:rsidRDefault="00236765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 xml:space="preserve">Program Director, </w:t>
                            </w:r>
                            <w:r w:rsidR="00663712" w:rsidRPr="0066371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Michelle Abghari, </w:t>
                            </w:r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M.D.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2D16" id="Text Box 9" o:spid="_x0000_s1027" type="#_x0000_t202" style="position:absolute;left:0;text-align:left;margin-left:-9.75pt;margin-top:82.1pt;width:511.5pt;height:106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" filled="f" stroked="f">
                <v:textbox inset=",7.2pt,,7.2pt">
                  <w:txbxContent>
                    <w:p w14:paraId="49FA9E2D" w14:textId="77777777" w:rsidR="003C2791" w:rsidRPr="00663712" w:rsidRDefault="0082474A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ind w:right="2160"/>
                        <w:contextualSpacing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BF733C">
                        <w:rPr>
                          <w:rFonts w:asciiTheme="majorHAnsi" w:hAnsiTheme="majorHAnsi"/>
                          <w:iCs/>
                          <w:sz w:val="40"/>
                          <w:szCs w:val="72"/>
                        </w:rPr>
                        <w:t xml:space="preserve">                       </w:t>
                      </w:r>
                      <w:bookmarkStart w:id="3" w:name="_Hlk117514325"/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Patient Case Presentation</w:t>
                      </w:r>
                      <w:bookmarkEnd w:id="3"/>
                    </w:p>
                    <w:p w14:paraId="2E93126B" w14:textId="33EB469B" w:rsidR="003C2791" w:rsidRPr="00663712" w:rsidRDefault="00236765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 xml:space="preserve">Program Director, </w:t>
                      </w:r>
                      <w:r w:rsidR="00663712" w:rsidRPr="0066371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Michelle Abghari, </w:t>
                      </w:r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M.D.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3275" w:rsidRPr="00B11660">
        <w:rPr>
          <w:rFonts w:asciiTheme="majorHAnsi" w:hAnsiTheme="majorHAnsi" w:cstheme="majorHAnsi"/>
          <w:bCs/>
          <w:sz w:val="32"/>
          <w:szCs w:val="32"/>
        </w:rPr>
        <w:t xml:space="preserve">Inova Schar </w:t>
      </w:r>
      <w:r w:rsidR="008D47B7" w:rsidRPr="00B11660">
        <w:rPr>
          <w:rFonts w:asciiTheme="majorHAnsi" w:hAnsiTheme="majorHAnsi" w:cstheme="majorHAnsi"/>
          <w:bCs/>
          <w:sz w:val="32"/>
          <w:szCs w:val="32"/>
        </w:rPr>
        <w:t>Cancer Registry</w:t>
      </w:r>
    </w:p>
    <w:p w14:paraId="4F323C5A" w14:textId="7A3C96A4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55423318" w14:textId="1FF0F04D" w:rsidR="00530ABC" w:rsidRPr="00530ABC" w:rsidRDefault="00B11660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07185" wp14:editId="3F8C4CD1">
                <wp:simplePos x="0" y="0"/>
                <wp:positionH relativeFrom="margin">
                  <wp:posOffset>-57150</wp:posOffset>
                </wp:positionH>
                <wp:positionV relativeFrom="paragraph">
                  <wp:posOffset>3427095</wp:posOffset>
                </wp:positionV>
                <wp:extent cx="6886575" cy="1904363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904363"/>
                          <a:chOff x="-1" y="1791111"/>
                          <a:chExt cx="7112489" cy="157819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082978"/>
                            <a:ext cx="3634739" cy="128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FDC0E" w14:textId="77777777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4" w:name="_Hlk117513780"/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4"/>
                            <w:p w14:paraId="3B454A33" w14:textId="77777777" w:rsidR="009B19F5" w:rsidRDefault="008D47B7" w:rsidP="00824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Discuss diagnostic studies, prognostic indicators, and </w:t>
                              </w:r>
                            </w:p>
                            <w:p w14:paraId="3109CDD8" w14:textId="091D11EC" w:rsidR="008D47B7" w:rsidRPr="009522BC" w:rsidRDefault="008D47B7" w:rsidP="00B11660">
                              <w:pPr>
                                <w:spacing w:after="0" w:line="276" w:lineRule="auto"/>
                                <w:ind w:left="36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staging of patients with cancer</w:t>
                              </w:r>
                            </w:p>
                            <w:p w14:paraId="4CD94BEF" w14:textId="51E1D2F0" w:rsidR="00B11660" w:rsidRDefault="008D47B7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6DFC0C9F" w14:textId="77777777" w:rsidR="00B11660" w:rsidRPr="00B11660" w:rsidRDefault="00B11660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Review guidelines for follow-up care and surveillance of cancer patients</w:t>
                              </w:r>
                            </w:p>
                            <w:p w14:paraId="5F662DE8" w14:textId="77777777" w:rsidR="00B11660" w:rsidRDefault="00B11660" w:rsidP="00B11660">
                              <w:p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34739" y="1791111"/>
                            <a:ext cx="3477749" cy="1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4D90E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1A687DC2" w14:textId="77777777" w:rsidR="00B11660" w:rsidRDefault="00B11660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5" w:name="_Hlk117513799"/>
                            </w:p>
                            <w:p w14:paraId="3A37CBD2" w14:textId="082BFBD3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5"/>
                            <w:p w14:paraId="68C68A23" w14:textId="77777777" w:rsidR="009B19F5" w:rsidRPr="009B19F5" w:rsidRDefault="008D47B7" w:rsidP="009B19F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Surgeons, primary care, internal medicine, residents, </w:t>
                              </w:r>
                            </w:p>
                            <w:p w14:paraId="09931A0C" w14:textId="6AF2341F" w:rsidR="003C2791" w:rsidRPr="009522BC" w:rsidRDefault="008D47B7" w:rsidP="009B19F5">
                              <w:pPr>
                                <w:pStyle w:val="ListParagraph"/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>physician assistants, nurse practitioners, and medical 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7185" id="Group 11" o:spid="_x0000_s1028" style="position:absolute;margin-left:-4.5pt;margin-top:269.85pt;width:542.25pt;height:149.95pt;z-index:251658240;mso-position-horizontal-relative:margin" coordorigin=",17911" coordsize="71124,15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">
                <v:shape id="Text Box 5" o:spid="_x0000_s1029" type="#_x0000_t202" style="position:absolute;top:20829;width:36347;height:1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2DFDC0E" w14:textId="77777777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6" w:name="_Hlk117513780"/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6"/>
                      <w:p w14:paraId="3B454A33" w14:textId="77777777" w:rsidR="009B19F5" w:rsidRDefault="008D47B7" w:rsidP="0082474A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 xml:space="preserve">Discuss diagnostic studies, prognostic indicators, and </w:t>
                        </w:r>
                      </w:p>
                      <w:p w14:paraId="3109CDD8" w14:textId="091D11EC" w:rsidR="008D47B7" w:rsidRPr="009522BC" w:rsidRDefault="008D47B7" w:rsidP="00B11660">
                        <w:pPr>
                          <w:spacing w:after="0" w:line="276" w:lineRule="auto"/>
                          <w:ind w:left="36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staging of patients with cancer</w:t>
                        </w:r>
                      </w:p>
                      <w:p w14:paraId="4CD94BEF" w14:textId="51E1D2F0" w:rsidR="00B11660" w:rsidRDefault="008D47B7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6DFC0C9F" w14:textId="77777777" w:rsidR="00B11660" w:rsidRPr="00B11660" w:rsidRDefault="00B11660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Review guidelines for follow-up care and surveillance of cancer patients</w:t>
                        </w:r>
                      </w:p>
                      <w:p w14:paraId="5F662DE8" w14:textId="77777777" w:rsidR="00B11660" w:rsidRDefault="00B11660" w:rsidP="00B11660">
                        <w:p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347;top:17911;width:34777;height:1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6F4D90E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1A687DC2" w14:textId="77777777" w:rsidR="00B11660" w:rsidRDefault="00B11660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7" w:name="_Hlk117513799"/>
                      </w:p>
                      <w:p w14:paraId="3A37CBD2" w14:textId="082BFBD3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7"/>
                      <w:p w14:paraId="68C68A23" w14:textId="77777777" w:rsidR="009B19F5" w:rsidRPr="009B19F5" w:rsidRDefault="008D47B7" w:rsidP="009B19F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 xml:space="preserve">Surgeons, primary care, internal medicine, residents, </w:t>
                        </w:r>
                      </w:p>
                      <w:p w14:paraId="09931A0C" w14:textId="6AF2341F" w:rsidR="003C2791" w:rsidRPr="009522BC" w:rsidRDefault="008D47B7" w:rsidP="009B19F5">
                        <w:pPr>
                          <w:pStyle w:val="ListParagraph"/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>physician assistants, nurse practitioners, and medical students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584C2A" wp14:editId="793F7BD5">
                <wp:simplePos x="0" y="0"/>
                <wp:positionH relativeFrom="margin">
                  <wp:posOffset>104775</wp:posOffset>
                </wp:positionH>
                <wp:positionV relativeFrom="paragraph">
                  <wp:posOffset>1645285</wp:posOffset>
                </wp:positionV>
                <wp:extent cx="6497320" cy="1438275"/>
                <wp:effectExtent l="0" t="0" r="0" b="0"/>
                <wp:wrapThrough wrapText="bothSides">
                  <wp:wrapPolygon edited="0">
                    <wp:start x="11020" y="858"/>
                    <wp:lineTo x="127" y="1430"/>
                    <wp:lineTo x="127" y="11444"/>
                    <wp:lineTo x="9310" y="15163"/>
                    <wp:lineTo x="11020" y="15163"/>
                    <wp:lineTo x="11020" y="20599"/>
                    <wp:lineTo x="21406" y="20599"/>
                    <wp:lineTo x="21406" y="858"/>
                    <wp:lineTo x="11020" y="85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438275"/>
                          <a:chOff x="649" y="7517"/>
                          <a:chExt cx="10232" cy="262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3990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E4984" w14:textId="732062AF" w:rsidR="003C2791" w:rsidRPr="00B11660" w:rsidRDefault="008D47B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Monday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310F47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September 1</w:t>
                              </w:r>
                              <w:r w:rsidR="00B25D53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8</w:t>
                              </w:r>
                              <w:r w:rsidR="00212B99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2CB45ADF" w14:textId="3B7A26D6" w:rsidR="00143677" w:rsidRPr="00B11660" w:rsidRDefault="0014367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Text SMS Code </w:t>
                              </w:r>
                              <w:r w:rsidR="00B25D53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2"/>
                                </w:rPr>
                                <w:t>HOGJES</w:t>
                              </w:r>
                            </w:p>
                            <w:p w14:paraId="1C5D7186" w14:textId="5AF36313" w:rsidR="00143677" w:rsidRPr="00B11660" w:rsidRDefault="00B11660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t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o</w:t>
                              </w: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09" y="7517"/>
                            <a:ext cx="5072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784A3" w14:textId="54E3C648" w:rsidR="003C2791" w:rsidRPr="00366087" w:rsidRDefault="008D47B7" w:rsidP="00DC0A2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7: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-8: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0am</w:t>
                              </w:r>
                            </w:p>
                            <w:p w14:paraId="7AF83894" w14:textId="77777777" w:rsidR="003C2791" w:rsidRPr="00366087" w:rsidRDefault="00B25D53" w:rsidP="00DC0A2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="00B644D6" w:rsidRPr="00366087">
                                  <w:rPr>
                                    <w:rStyle w:val="Hyperlink"/>
                                    <w:rFonts w:asciiTheme="majorHAnsi" w:hAnsiTheme="majorHAnsi" w:cstheme="majorHAnsi"/>
                                    <w:bCs/>
                                    <w:sz w:val="28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B644D6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F9F7E07" w14:textId="77777777" w:rsidR="00BF4FB4" w:rsidRPr="00BF4FB4" w:rsidRDefault="00BF4FB4" w:rsidP="00F20B58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84C2A" id="Group 8" o:spid="_x0000_s1031" style="position:absolute;margin-left:8.25pt;margin-top:129.55pt;width:511.6pt;height:113.25pt;z-index:251657728;mso-position-horizontal-relative:margin" coordorigin="649,7517" coordsize="10232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">
                <v:shape id="Text Box 5" o:spid="_x0000_s1032" type="#_x0000_t202" style="position:absolute;left:649;top:7564;width:399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63E4984" w14:textId="732062AF" w:rsidR="003C2791" w:rsidRPr="00B11660" w:rsidRDefault="008D47B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Monday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310F47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September 1</w:t>
                        </w:r>
                        <w:r w:rsidR="00B25D53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8</w:t>
                        </w:r>
                        <w:r w:rsidR="00212B99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, 2023</w:t>
                        </w:r>
                      </w:p>
                      <w:p w14:paraId="2CB45ADF" w14:textId="3B7A26D6" w:rsidR="00143677" w:rsidRPr="00B11660" w:rsidRDefault="0014367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Text SMS Code </w:t>
                        </w:r>
                        <w:r w:rsidR="00B25D53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2"/>
                          </w:rPr>
                          <w:t>HOGJES</w:t>
                        </w:r>
                      </w:p>
                      <w:p w14:paraId="1C5D7186" w14:textId="5AF36313" w:rsidR="00143677" w:rsidRPr="00B11660" w:rsidRDefault="00B11660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t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o</w:t>
                        </w: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703-260-9391</w:t>
                        </w:r>
                      </w:p>
                    </w:txbxContent>
                  </v:textbox>
                </v:shape>
                <v:shape id="_x0000_s1033" type="#_x0000_t202" style="position:absolute;left:5809;top:7517;width:507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458784A3" w14:textId="54E3C648" w:rsidR="003C2791" w:rsidRPr="00366087" w:rsidRDefault="008D47B7" w:rsidP="00DC0A24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</w:pP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7: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-8: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0am</w:t>
                        </w:r>
                      </w:p>
                      <w:p w14:paraId="7AF83894" w14:textId="77777777" w:rsidR="003C2791" w:rsidRPr="00366087" w:rsidRDefault="00B25D53" w:rsidP="00DC0A2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hyperlink r:id="rId9" w:history="1">
                          <w:r w:rsidR="00B644D6" w:rsidRPr="00366087">
                            <w:rPr>
                              <w:rStyle w:val="Hyperlink"/>
                              <w:rFonts w:asciiTheme="majorHAnsi" w:hAnsiTheme="majorHAnsi" w:cstheme="majorHAnsi"/>
                              <w:bCs/>
                              <w:sz w:val="28"/>
                              <w:szCs w:val="28"/>
                            </w:rPr>
                            <w:t>www.oncolens.com</w:t>
                          </w:r>
                        </w:hyperlink>
                        <w:r w:rsidR="00B644D6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F9F7E07" w14:textId="77777777" w:rsidR="00BF4FB4" w:rsidRPr="00BF4FB4" w:rsidRDefault="00BF4FB4" w:rsidP="00F20B58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1D474E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995ED6" wp14:editId="06F13B75">
                <wp:simplePos x="0" y="0"/>
                <wp:positionH relativeFrom="page">
                  <wp:posOffset>3962400</wp:posOffset>
                </wp:positionH>
                <wp:positionV relativeFrom="page">
                  <wp:posOffset>8382000</wp:posOffset>
                </wp:positionV>
                <wp:extent cx="34290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4C95C6" w14:textId="77777777" w:rsidR="00A31E66" w:rsidRPr="00DC0A24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8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</w:t>
                            </w:r>
                            <w:r w:rsidR="00897CEF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8"/>
                          <w:p w14:paraId="1E1AA160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5ED6" id="Text Box 8" o:spid="_x0000_s1034" type="#_x0000_t202" style="position:absolute;margin-left:312pt;margin-top:660pt;width:270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" filled="f" stroked="f">
                <v:textbox>
                  <w:txbxContent>
                    <w:p w14:paraId="1D4C95C6" w14:textId="77777777" w:rsidR="00A31E66" w:rsidRPr="00DC0A24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9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</w:t>
                      </w:r>
                      <w:r w:rsidR="00897CEF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9"/>
                    <w:p w14:paraId="1E1AA160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415" w14:textId="77777777" w:rsidR="00262C28" w:rsidRDefault="00262C28" w:rsidP="00816ECB">
      <w:r>
        <w:separator/>
      </w:r>
    </w:p>
  </w:endnote>
  <w:endnote w:type="continuationSeparator" w:id="0">
    <w:p w14:paraId="09440EF8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240" w14:textId="77777777" w:rsidR="00262C28" w:rsidRDefault="00262C28" w:rsidP="00816ECB">
      <w:r>
        <w:separator/>
      </w:r>
    </w:p>
  </w:footnote>
  <w:footnote w:type="continuationSeparator" w:id="0">
    <w:p w14:paraId="754D31A3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9520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868CAB" wp14:editId="58CF4301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D71"/>
    <w:multiLevelType w:val="hybridMultilevel"/>
    <w:tmpl w:val="D00049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FE46611"/>
    <w:multiLevelType w:val="hybridMultilevel"/>
    <w:tmpl w:val="C9984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1964">
    <w:abstractNumId w:val="1"/>
  </w:num>
  <w:num w:numId="2" w16cid:durableId="1063408206">
    <w:abstractNumId w:val="0"/>
  </w:num>
  <w:num w:numId="3" w16cid:durableId="174853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3376"/>
    <w:rsid w:val="000205DF"/>
    <w:rsid w:val="00053773"/>
    <w:rsid w:val="00075D4A"/>
    <w:rsid w:val="00076DB1"/>
    <w:rsid w:val="000A694D"/>
    <w:rsid w:val="000C5497"/>
    <w:rsid w:val="000D0CEA"/>
    <w:rsid w:val="000E2F80"/>
    <w:rsid w:val="001411E6"/>
    <w:rsid w:val="00143677"/>
    <w:rsid w:val="00172D30"/>
    <w:rsid w:val="00182AB3"/>
    <w:rsid w:val="001D474E"/>
    <w:rsid w:val="001E2642"/>
    <w:rsid w:val="00212B99"/>
    <w:rsid w:val="0022166C"/>
    <w:rsid w:val="00223DD3"/>
    <w:rsid w:val="00236765"/>
    <w:rsid w:val="00243473"/>
    <w:rsid w:val="00245D68"/>
    <w:rsid w:val="00262C28"/>
    <w:rsid w:val="00273C3A"/>
    <w:rsid w:val="00274CAB"/>
    <w:rsid w:val="002A6A98"/>
    <w:rsid w:val="002C6801"/>
    <w:rsid w:val="002D394D"/>
    <w:rsid w:val="002F5A8D"/>
    <w:rsid w:val="00310F47"/>
    <w:rsid w:val="003117EB"/>
    <w:rsid w:val="0032334F"/>
    <w:rsid w:val="003362D6"/>
    <w:rsid w:val="00346A47"/>
    <w:rsid w:val="003611CA"/>
    <w:rsid w:val="00366087"/>
    <w:rsid w:val="00374D24"/>
    <w:rsid w:val="0039354B"/>
    <w:rsid w:val="003C2791"/>
    <w:rsid w:val="003C48E5"/>
    <w:rsid w:val="003D35F4"/>
    <w:rsid w:val="003E3ED5"/>
    <w:rsid w:val="003E7C84"/>
    <w:rsid w:val="003F585C"/>
    <w:rsid w:val="00402596"/>
    <w:rsid w:val="004435E7"/>
    <w:rsid w:val="004530B4"/>
    <w:rsid w:val="004A20D5"/>
    <w:rsid w:val="004B1429"/>
    <w:rsid w:val="00530ABC"/>
    <w:rsid w:val="00532423"/>
    <w:rsid w:val="00555E20"/>
    <w:rsid w:val="00560F0C"/>
    <w:rsid w:val="005811A8"/>
    <w:rsid w:val="00582750"/>
    <w:rsid w:val="00597D36"/>
    <w:rsid w:val="005B2762"/>
    <w:rsid w:val="005C6DE5"/>
    <w:rsid w:val="005D2867"/>
    <w:rsid w:val="005D4809"/>
    <w:rsid w:val="005E1F81"/>
    <w:rsid w:val="00640E65"/>
    <w:rsid w:val="0064384C"/>
    <w:rsid w:val="00643D40"/>
    <w:rsid w:val="00643DC1"/>
    <w:rsid w:val="00661767"/>
    <w:rsid w:val="00663712"/>
    <w:rsid w:val="00670E9F"/>
    <w:rsid w:val="00674AE2"/>
    <w:rsid w:val="006A2A03"/>
    <w:rsid w:val="006A5143"/>
    <w:rsid w:val="00710DEB"/>
    <w:rsid w:val="00711C98"/>
    <w:rsid w:val="00743275"/>
    <w:rsid w:val="00757DE4"/>
    <w:rsid w:val="007742A2"/>
    <w:rsid w:val="00785A1E"/>
    <w:rsid w:val="00795BAF"/>
    <w:rsid w:val="007B3264"/>
    <w:rsid w:val="007F042C"/>
    <w:rsid w:val="00816ECB"/>
    <w:rsid w:val="0082474A"/>
    <w:rsid w:val="00854C09"/>
    <w:rsid w:val="0087453D"/>
    <w:rsid w:val="00887C79"/>
    <w:rsid w:val="00897CEF"/>
    <w:rsid w:val="008B185A"/>
    <w:rsid w:val="008D47B7"/>
    <w:rsid w:val="008E65B3"/>
    <w:rsid w:val="008F7089"/>
    <w:rsid w:val="00917A22"/>
    <w:rsid w:val="00920A72"/>
    <w:rsid w:val="009522BC"/>
    <w:rsid w:val="0095418C"/>
    <w:rsid w:val="009614A7"/>
    <w:rsid w:val="0097152E"/>
    <w:rsid w:val="00985D0B"/>
    <w:rsid w:val="009B19F5"/>
    <w:rsid w:val="009B279E"/>
    <w:rsid w:val="009F36DF"/>
    <w:rsid w:val="00A31E66"/>
    <w:rsid w:val="00A446A5"/>
    <w:rsid w:val="00A53CC1"/>
    <w:rsid w:val="00A72727"/>
    <w:rsid w:val="00A8028E"/>
    <w:rsid w:val="00AA6855"/>
    <w:rsid w:val="00AA7046"/>
    <w:rsid w:val="00AB5172"/>
    <w:rsid w:val="00AD1A17"/>
    <w:rsid w:val="00AF00DC"/>
    <w:rsid w:val="00B04513"/>
    <w:rsid w:val="00B11660"/>
    <w:rsid w:val="00B165C4"/>
    <w:rsid w:val="00B2390C"/>
    <w:rsid w:val="00B25D53"/>
    <w:rsid w:val="00B370B3"/>
    <w:rsid w:val="00B62300"/>
    <w:rsid w:val="00B644D6"/>
    <w:rsid w:val="00B73825"/>
    <w:rsid w:val="00B772FA"/>
    <w:rsid w:val="00B97B6E"/>
    <w:rsid w:val="00BF1678"/>
    <w:rsid w:val="00BF22B5"/>
    <w:rsid w:val="00BF37A8"/>
    <w:rsid w:val="00BF4FB4"/>
    <w:rsid w:val="00BF733C"/>
    <w:rsid w:val="00C12C54"/>
    <w:rsid w:val="00C461BE"/>
    <w:rsid w:val="00C97B40"/>
    <w:rsid w:val="00CB692B"/>
    <w:rsid w:val="00CC3893"/>
    <w:rsid w:val="00CF7332"/>
    <w:rsid w:val="00D033DC"/>
    <w:rsid w:val="00D11014"/>
    <w:rsid w:val="00D225EC"/>
    <w:rsid w:val="00D31FFE"/>
    <w:rsid w:val="00D55B3D"/>
    <w:rsid w:val="00D6467E"/>
    <w:rsid w:val="00DB6A98"/>
    <w:rsid w:val="00DC0A24"/>
    <w:rsid w:val="00DF21E5"/>
    <w:rsid w:val="00E01198"/>
    <w:rsid w:val="00E0505E"/>
    <w:rsid w:val="00E22E10"/>
    <w:rsid w:val="00E51C8A"/>
    <w:rsid w:val="00E71E07"/>
    <w:rsid w:val="00EB0F0A"/>
    <w:rsid w:val="00EB7AB8"/>
    <w:rsid w:val="00EC3D47"/>
    <w:rsid w:val="00ED3468"/>
    <w:rsid w:val="00EE6D03"/>
    <w:rsid w:val="00EF3BFC"/>
    <w:rsid w:val="00F019B0"/>
    <w:rsid w:val="00F20B58"/>
    <w:rsid w:val="00F24757"/>
    <w:rsid w:val="00F27D84"/>
    <w:rsid w:val="00F33075"/>
    <w:rsid w:val="00F62A98"/>
    <w:rsid w:val="00F7317A"/>
    <w:rsid w:val="00F7332B"/>
    <w:rsid w:val="00F94338"/>
    <w:rsid w:val="00FA4B2F"/>
    <w:rsid w:val="00FC4B27"/>
    <w:rsid w:val="00FD328A"/>
    <w:rsid w:val="00FD6ADE"/>
    <w:rsid w:val="00FD7CC3"/>
    <w:rsid w:val="00FF5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8417"/>
    <o:shapelayout v:ext="edit">
      <o:idmap v:ext="edit" data="1"/>
    </o:shapelayout>
  </w:shapeDefaults>
  <w:doNotEmbedSmartTags/>
  <w:decimalSymbol w:val="."/>
  <w:listSeparator w:val=","/>
  <w14:docId w14:val="431605D5"/>
  <w15:docId w15:val="{0F0A8F62-7379-4196-BCFE-7460A15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A6177-DA09-46A4-8ADC-6A846FE3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10</cp:revision>
  <cp:lastPrinted>2021-07-12T16:09:00Z</cp:lastPrinted>
  <dcterms:created xsi:type="dcterms:W3CDTF">2023-05-19T18:31:00Z</dcterms:created>
  <dcterms:modified xsi:type="dcterms:W3CDTF">2023-09-12T10:23:00Z</dcterms:modified>
</cp:coreProperties>
</file>