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3D411978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7777777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 - 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7777777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 - 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E61" w14:textId="6085EAAD" w:rsidR="003C2791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0033C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September </w:t>
                              </w:r>
                              <w:r w:rsidR="00CF4979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5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6576D49D" w:rsidR="000832B7" w:rsidRPr="000832B7" w:rsidRDefault="000832B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</w:t>
                              </w:r>
                              <w:r w:rsidR="00177E2D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ext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0033C3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L</w:t>
                              </w:r>
                              <w:r w:rsidR="00CF497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OPFUM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CF4979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87FDE61" w14:textId="6085EAAD" w:rsidR="003C2791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0033C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September </w:t>
                        </w:r>
                        <w:r w:rsidR="00CF4979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5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6576D49D" w:rsidR="000832B7" w:rsidRPr="000832B7" w:rsidRDefault="000832B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</w:t>
                        </w:r>
                        <w:r w:rsidR="00177E2D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ext 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 w:rsidR="000033C3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L</w:t>
                        </w:r>
                        <w:r w:rsidR="00CF4979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OPFUM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CF4979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diagnostic studies, prognostic indicators, and staging of patients</w:t>
                              </w:r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or recurrent cancer patients</w:t>
                              </w:r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4979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08609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34</cp:revision>
  <cp:lastPrinted>2019-12-19T13:47:00Z</cp:lastPrinted>
  <dcterms:created xsi:type="dcterms:W3CDTF">2022-11-07T15:20:00Z</dcterms:created>
  <dcterms:modified xsi:type="dcterms:W3CDTF">2023-09-06T11:31:00Z</dcterms:modified>
</cp:coreProperties>
</file>