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6100" w14:textId="63CC1C7C" w:rsidR="00A13A9E" w:rsidRDefault="00A13A9E" w:rsidP="00A13A9E">
      <w:pPr>
        <w:spacing w:line="500" w:lineRule="exact"/>
        <w:contextualSpacing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IFH Neuro Cancer TB Conference</w:t>
      </w:r>
    </w:p>
    <w:p w14:paraId="3DD10F0C" w14:textId="74C61A2E" w:rsidR="00530ABC" w:rsidRPr="00A13A9E" w:rsidRDefault="002D394D" w:rsidP="00A13A9E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36"/>
          <w:szCs w:val="36"/>
        </w:rPr>
      </w:pPr>
      <w:r w:rsidRPr="00A13A9E">
        <w:rPr>
          <w:rFonts w:asciiTheme="minorHAnsi" w:hAnsi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1AAA56" wp14:editId="53056501">
                <wp:simplePos x="0" y="0"/>
                <wp:positionH relativeFrom="column">
                  <wp:posOffset>-120015</wp:posOffset>
                </wp:positionH>
                <wp:positionV relativeFrom="paragraph">
                  <wp:posOffset>873760</wp:posOffset>
                </wp:positionV>
                <wp:extent cx="6972300" cy="2286000"/>
                <wp:effectExtent l="635" t="254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4D4CB" w14:textId="17405103" w:rsidR="00A13A9E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Cs/>
                                <w:sz w:val="40"/>
                                <w:szCs w:val="72"/>
                              </w:rPr>
                              <w:t xml:space="preserve">                            </w:t>
                            </w:r>
                            <w:r w:rsidRPr="00A13A9E"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  <w:t>Patient Case Presentation</w:t>
                            </w:r>
                          </w:p>
                          <w:p w14:paraId="7BA5AB5A" w14:textId="7604862D" w:rsidR="003C2791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Mateo Ziu,</w:t>
                            </w:r>
                            <w:r w:rsidR="007D5AED" w:rsidRPr="00A13A9E">
                              <w:rPr>
                                <w:rFonts w:asciiTheme="minorHAnsi" w:hAnsiTheme="minorHAnsi" w:cs="Arial"/>
                                <w:sz w:val="32"/>
                                <w:szCs w:val="32"/>
                              </w:rPr>
                              <w:t xml:space="preserve"> MD &amp;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Adam Cohen MD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AAA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45pt;margin-top:68.8pt;width:549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" filled="f" stroked="f">
                <v:textbox inset=",7.2pt,,7.2pt">
                  <w:txbxContent>
                    <w:p w14:paraId="5E94D4CB" w14:textId="17405103" w:rsidR="00A13A9E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iCs/>
                          <w:sz w:val="40"/>
                          <w:szCs w:val="72"/>
                        </w:rPr>
                        <w:t xml:space="preserve">                            </w:t>
                      </w:r>
                      <w:r w:rsidRPr="00A13A9E"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  <w:t>Patient Case Presentation</w:t>
                      </w:r>
                    </w:p>
                    <w:p w14:paraId="7BA5AB5A" w14:textId="7604862D" w:rsidR="003C2791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                                 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Mateo Ziu,</w:t>
                      </w:r>
                      <w:r w:rsidR="007D5AED" w:rsidRPr="00A13A9E">
                        <w:rPr>
                          <w:rFonts w:asciiTheme="minorHAnsi" w:hAnsiTheme="minorHAnsi" w:cs="Arial"/>
                          <w:sz w:val="32"/>
                          <w:szCs w:val="32"/>
                        </w:rPr>
                        <w:t xml:space="preserve"> MD &amp;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Adam Cohen MD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F50C9" w:rsidRPr="00A13A9E">
        <w:rPr>
          <w:rFonts w:asciiTheme="minorHAnsi" w:hAnsiTheme="minorHAnsi"/>
          <w:sz w:val="36"/>
          <w:szCs w:val="36"/>
        </w:rPr>
        <w:t>The Cancer Registry</w:t>
      </w:r>
    </w:p>
    <w:p w14:paraId="183B0EA3" w14:textId="77777777" w:rsidR="00530ABC" w:rsidRPr="00172D30" w:rsidRDefault="002D394D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100C74F" wp14:editId="65EAE369">
                <wp:simplePos x="0" y="0"/>
                <wp:positionH relativeFrom="column">
                  <wp:posOffset>-95250</wp:posOffset>
                </wp:positionH>
                <wp:positionV relativeFrom="paragraph">
                  <wp:posOffset>2163445</wp:posOffset>
                </wp:positionV>
                <wp:extent cx="6497320" cy="1285875"/>
                <wp:effectExtent l="0" t="0" r="0" b="0"/>
                <wp:wrapThrough wrapText="bothSides">
                  <wp:wrapPolygon edited="0">
                    <wp:start x="127" y="960"/>
                    <wp:lineTo x="127" y="14720"/>
                    <wp:lineTo x="5573" y="16960"/>
                    <wp:lineTo x="11843" y="16960"/>
                    <wp:lineTo x="11843" y="20480"/>
                    <wp:lineTo x="21406" y="20480"/>
                    <wp:lineTo x="21406" y="960"/>
                    <wp:lineTo x="127" y="960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285875"/>
                          <a:chOff x="649" y="7564"/>
                          <a:chExt cx="10232" cy="2392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64"/>
                            <a:ext cx="504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143DB" w14:textId="69157BD3" w:rsidR="003C2791" w:rsidRPr="00A40C5B" w:rsidRDefault="004F50C9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</w:pPr>
                              <w:r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Tuesday</w:t>
                              </w:r>
                              <w:r w:rsidR="00BF3944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="001D7924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September </w:t>
                              </w:r>
                              <w:r w:rsidR="001047A3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12</w:t>
                              </w:r>
                              <w:r w:rsidR="009D03F9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,</w:t>
                              </w:r>
                              <w:r w:rsidR="004169D7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 2023</w:t>
                              </w:r>
                              <w:r w:rsidR="00BF3944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br/>
                                <w:t>Text SMS Cod</w:t>
                              </w:r>
                              <w:r w:rsidR="002B2C79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e </w:t>
                              </w:r>
                              <w:r w:rsidR="001D7924">
                                <w:rPr>
                                  <w:rFonts w:asciiTheme="minorHAnsi" w:hAnsiTheme="minorHAnsi"/>
                                  <w:b/>
                                  <w:bCs/>
                                  <w:sz w:val="28"/>
                                  <w:szCs w:val="20"/>
                                </w:rPr>
                                <w:t>M</w:t>
                              </w:r>
                              <w:r w:rsidR="001047A3">
                                <w:rPr>
                                  <w:rFonts w:asciiTheme="minorHAnsi" w:hAnsiTheme="minorHAnsi"/>
                                  <w:b/>
                                  <w:bCs/>
                                  <w:sz w:val="28"/>
                                  <w:szCs w:val="20"/>
                                </w:rPr>
                                <w:t>ODZED</w:t>
                              </w:r>
                            </w:p>
                            <w:p w14:paraId="5D7E8118" w14:textId="1D63BF2C" w:rsidR="00BF3944" w:rsidRPr="00A40C5B" w:rsidRDefault="00BF3944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</w:pPr>
                              <w:r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To 703-260-9391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564"/>
                            <a:ext cx="4680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1FC36" w14:textId="0213875F" w:rsidR="003C2791" w:rsidRPr="004169D7" w:rsidRDefault="00255C25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4:00-</w:t>
                              </w:r>
                              <w:r w:rsidR="006C46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5:00</w:t>
                              </w:r>
                              <w:r w:rsidR="00CB3C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pm</w:t>
                              </w:r>
                            </w:p>
                            <w:p w14:paraId="41157F2E" w14:textId="77777777" w:rsidR="007D5AED" w:rsidRPr="004169D7" w:rsidRDefault="001047A3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hyperlink r:id="rId8" w:history="1">
                                <w:r w:rsidR="00C90957" w:rsidRPr="004169D7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>www.oncolens.com</w:t>
                                </w:r>
                              </w:hyperlink>
                              <w:r w:rsidR="00C90957"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0BCE033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0C74F" id="Group 8" o:spid="_x0000_s1027" style="position:absolute;margin-left:-7.5pt;margin-top:170.35pt;width:511.6pt;height:101.25pt;z-index:251657728" coordorigin="649,7564" coordsize="10232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9;top:7564;width:504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687143DB" w14:textId="69157BD3" w:rsidR="003C2791" w:rsidRPr="00A40C5B" w:rsidRDefault="004F50C9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</w:pPr>
                        <w:r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Tuesday</w:t>
                        </w:r>
                        <w:r w:rsidR="00BF3944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 </w:t>
                        </w:r>
                        <w:r w:rsidR="001D7924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September </w:t>
                        </w:r>
                        <w:r w:rsidR="001047A3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12</w:t>
                        </w:r>
                        <w:r w:rsidR="009D03F9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,</w:t>
                        </w:r>
                        <w:r w:rsidR="004169D7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 2023</w:t>
                        </w:r>
                        <w:r w:rsidR="00BF3944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br/>
                          <w:t>Text SMS Cod</w:t>
                        </w:r>
                        <w:r w:rsidR="002B2C79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e </w:t>
                        </w:r>
                        <w:r w:rsidR="001D7924">
                          <w:rPr>
                            <w:rFonts w:asciiTheme="minorHAnsi" w:hAnsiTheme="minorHAnsi"/>
                            <w:b/>
                            <w:bCs/>
                            <w:sz w:val="28"/>
                            <w:szCs w:val="20"/>
                          </w:rPr>
                          <w:t>M</w:t>
                        </w:r>
                        <w:r w:rsidR="001047A3">
                          <w:rPr>
                            <w:rFonts w:asciiTheme="minorHAnsi" w:hAnsiTheme="minorHAnsi"/>
                            <w:b/>
                            <w:bCs/>
                            <w:sz w:val="28"/>
                            <w:szCs w:val="20"/>
                          </w:rPr>
                          <w:t>ODZED</w:t>
                        </w:r>
                      </w:p>
                      <w:p w14:paraId="5D7E8118" w14:textId="1D63BF2C" w:rsidR="00BF3944" w:rsidRPr="00A40C5B" w:rsidRDefault="00BF3944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</w:pPr>
                        <w:r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To 703-260-9391</w:t>
                        </w:r>
                      </w:p>
                    </w:txbxContent>
                  </v:textbox>
                </v:shape>
                <v:shape id="_x0000_s1029" type="#_x0000_t202" style="position:absolute;left:6201;top:7564;width:4680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361FC36" w14:textId="0213875F" w:rsidR="003C2791" w:rsidRPr="004169D7" w:rsidRDefault="00255C25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4:00-</w:t>
                        </w:r>
                        <w:r w:rsidR="006C46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5:00</w:t>
                        </w:r>
                        <w:r w:rsidR="00CB3C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pm</w:t>
                        </w:r>
                      </w:p>
                      <w:p w14:paraId="41157F2E" w14:textId="77777777" w:rsidR="007D5AED" w:rsidRPr="004169D7" w:rsidRDefault="001047A3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hyperlink r:id="rId9" w:history="1">
                          <w:r w:rsidR="00C90957" w:rsidRPr="004169D7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32"/>
                            </w:rPr>
                            <w:t>www.oncolens.com</w:t>
                          </w:r>
                        </w:hyperlink>
                        <w:r w:rsidR="00C90957"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0BCE033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2CAD3D70" w14:textId="23DFFA59" w:rsidR="00530ABC" w:rsidRPr="00530ABC" w:rsidRDefault="00B700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231872" wp14:editId="23B0F266">
                <wp:simplePos x="0" y="0"/>
                <wp:positionH relativeFrom="column">
                  <wp:posOffset>-180975</wp:posOffset>
                </wp:positionH>
                <wp:positionV relativeFrom="paragraph">
                  <wp:posOffset>893445</wp:posOffset>
                </wp:positionV>
                <wp:extent cx="6943725" cy="19431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725" cy="1943100"/>
                          <a:chOff x="322474" y="0"/>
                          <a:chExt cx="6421861" cy="19431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22474" y="0"/>
                            <a:ext cx="3252391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64B8D" w14:textId="77777777" w:rsidR="00882E3A" w:rsidRDefault="00882E3A" w:rsidP="0028702A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40"/>
                                </w:rPr>
                              </w:pPr>
                            </w:p>
                            <w:p w14:paraId="6C7FC3A7" w14:textId="77777777" w:rsidR="00B7002E" w:rsidRPr="00B7002E" w:rsidRDefault="00B7002E" w:rsidP="00D723F8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0"/>
                            <w:p w14:paraId="6219092B" w14:textId="6A7770B8" w:rsidR="007D5AED" w:rsidRPr="00D723F8" w:rsidRDefault="00882E3A" w:rsidP="00A40C5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Discuss management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options for the</w:t>
                              </w:r>
                            </w:p>
                            <w:p w14:paraId="409EAD5A" w14:textId="700D3B28" w:rsidR="00D723F8" w:rsidRDefault="00D723F8" w:rsidP="00A40C5B">
                              <w:p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      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treatment of the newly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diagnosed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or </w:t>
                              </w:r>
                            </w:p>
                            <w:p w14:paraId="08531C3D" w14:textId="28C02E18" w:rsidR="004F50C9" w:rsidRPr="00D723F8" w:rsidRDefault="00D723F8" w:rsidP="00A40C5B">
                              <w:p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</w:t>
                              </w:r>
                              <w:r w:rsidR="00A40C5B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recurrent </w:t>
                              </w:r>
                              <w:r w:rsidR="007D5AED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Neuro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Oncology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patient</w:t>
                              </w:r>
                            </w:p>
                            <w:p w14:paraId="776F086E" w14:textId="77777777" w:rsidR="004F50C9" w:rsidRPr="00C461BE" w:rsidRDefault="004F50C9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9A34D9B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37320" y="0"/>
                            <a:ext cx="290701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27293" w14:textId="77777777" w:rsidR="003C2791" w:rsidRPr="0028702A" w:rsidRDefault="003C2791" w:rsidP="00AF00DC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color w:val="298CA1"/>
                                  <w:sz w:val="32"/>
                                </w:rPr>
                              </w:pPr>
                            </w:p>
                            <w:p w14:paraId="30B351D9" w14:textId="02FAA44C" w:rsidR="00B7002E" w:rsidRPr="00B7002E" w:rsidRDefault="00D723F8" w:rsidP="00D723F8">
                              <w:pPr>
                                <w:pStyle w:val="ListParagraph"/>
                                <w:spacing w:line="360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  <w: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    </w:t>
                              </w:r>
                              <w:r w:rsidR="00B7002E"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6007CB37" w14:textId="77777777" w:rsidR="00B6473C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260BDBFE" w14:textId="77777777" w:rsidR="004F50C9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Professionals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with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an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interest in Oncology</w:t>
                              </w:r>
                            </w:p>
                            <w:p w14:paraId="30035F0A" w14:textId="77777777" w:rsidR="004F50C9" w:rsidRPr="00C461BE" w:rsidRDefault="004F50C9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0C61CC37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31872" id="Group 11" o:spid="_x0000_s1030" style="position:absolute;margin-left:-14.25pt;margin-top:70.35pt;width:546.75pt;height:153pt;z-index:251657216" coordorigin="3224" coordsize="64218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">
                <v:shape id="Text Box 5" o:spid="_x0000_s1031" type="#_x0000_t202" style="position:absolute;left:3224;width:32524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4E64B8D" w14:textId="77777777" w:rsidR="00882E3A" w:rsidRDefault="00882E3A" w:rsidP="0028702A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17365D" w:themeColor="text2" w:themeShade="BF"/>
                            <w:sz w:val="40"/>
                          </w:rPr>
                        </w:pPr>
                      </w:p>
                      <w:p w14:paraId="6C7FC3A7" w14:textId="77777777" w:rsidR="00B7002E" w:rsidRPr="00B7002E" w:rsidRDefault="00B7002E" w:rsidP="00D723F8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6219092B" w14:textId="6A7770B8" w:rsidR="007D5AED" w:rsidRPr="00D723F8" w:rsidRDefault="00882E3A" w:rsidP="00A40C5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Discuss management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options for the</w:t>
                        </w:r>
                      </w:p>
                      <w:p w14:paraId="409EAD5A" w14:textId="700D3B28" w:rsidR="00D723F8" w:rsidRDefault="00D723F8" w:rsidP="00A40C5B">
                        <w:p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      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treatment of the newly</w:t>
                        </w:r>
                        <w:r w:rsidR="00907C8B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diagnosed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or </w:t>
                        </w:r>
                      </w:p>
                      <w:p w14:paraId="08531C3D" w14:textId="28C02E18" w:rsidR="004F50C9" w:rsidRPr="00D723F8" w:rsidRDefault="00D723F8" w:rsidP="00A40C5B">
                        <w:p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</w:t>
                        </w:r>
                        <w:r w:rsidR="00A40C5B">
                          <w:rPr>
                            <w:rFonts w:asciiTheme="majorHAnsi" w:hAnsiTheme="majorHAnsi"/>
                            <w:szCs w:val="22"/>
                          </w:rPr>
                          <w:t xml:space="preserve">      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recurrent </w:t>
                        </w:r>
                        <w:r w:rsidR="007D5AED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Neuro </w:t>
                        </w:r>
                        <w:r w:rsidR="00882E3A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Oncology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patient</w:t>
                        </w:r>
                      </w:p>
                      <w:p w14:paraId="776F086E" w14:textId="77777777" w:rsidR="004F50C9" w:rsidRPr="00C461BE" w:rsidRDefault="004F50C9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9A34D9B" w14:textId="77777777" w:rsidR="003C2791" w:rsidRDefault="003C2791"/>
                    </w:txbxContent>
                  </v:textbox>
                </v:shape>
                <v:shape id="Text Box 6" o:spid="_x0000_s1032" type="#_x0000_t202" style="position:absolute;left:38373;width:29070;height:1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CA27293" w14:textId="77777777" w:rsidR="003C2791" w:rsidRPr="0028702A" w:rsidRDefault="003C2791" w:rsidP="00AF00DC">
                        <w:pPr>
                          <w:rPr>
                            <w:rFonts w:ascii="Times New Roman" w:hAnsi="Times New Roman"/>
                            <w:b/>
                            <w:i/>
                            <w:color w:val="298CA1"/>
                            <w:sz w:val="32"/>
                          </w:rPr>
                        </w:pPr>
                      </w:p>
                      <w:p w14:paraId="30B351D9" w14:textId="02FAA44C" w:rsidR="00B7002E" w:rsidRPr="00B7002E" w:rsidRDefault="00D723F8" w:rsidP="00D723F8">
                        <w:pPr>
                          <w:pStyle w:val="ListParagraph"/>
                          <w:spacing w:line="360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    </w:t>
                        </w:r>
                        <w:r w:rsidR="00B7002E"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6007CB37" w14:textId="77777777" w:rsidR="00B6473C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Physicians and Allied Health </w:t>
                        </w:r>
                      </w:p>
                      <w:p w14:paraId="260BDBFE" w14:textId="77777777" w:rsidR="004F50C9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Professionals</w:t>
                        </w:r>
                        <w:r w:rsidR="00907C8B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with </w:t>
                        </w:r>
                        <w:r w:rsidR="00882E3A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an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interest in Oncology</w:t>
                        </w:r>
                      </w:p>
                      <w:p w14:paraId="30035F0A" w14:textId="77777777" w:rsidR="004F50C9" w:rsidRPr="00C461BE" w:rsidRDefault="004F50C9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0C61CC37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091415" wp14:editId="69DE2EFC">
                <wp:simplePos x="0" y="0"/>
                <wp:positionH relativeFrom="page">
                  <wp:posOffset>3952875</wp:posOffset>
                </wp:positionH>
                <wp:positionV relativeFrom="page">
                  <wp:posOffset>8181975</wp:posOffset>
                </wp:positionV>
                <wp:extent cx="3429000" cy="11715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0073A9B" w14:textId="77777777" w:rsidR="00B6473C" w:rsidRDefault="00B6473C" w:rsidP="007D5AED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76D96C88" w14:textId="77777777" w:rsidR="00B7002E" w:rsidRPr="00DC0A24" w:rsidRDefault="00B7002E" w:rsidP="00B7002E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2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2"/>
                          <w:p w14:paraId="21376D6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1415" id="Text Box 8" o:spid="_x0000_s1033" type="#_x0000_t202" style="position:absolute;margin-left:311.25pt;margin-top:644.25pt;width:270pt;height:9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" filled="f" stroked="f">
                <v:textbox>
                  <w:txbxContent>
                    <w:p w14:paraId="30073A9B" w14:textId="77777777" w:rsidR="00B6473C" w:rsidRDefault="00B6473C" w:rsidP="007D5AED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76D96C88" w14:textId="77777777" w:rsidR="00B7002E" w:rsidRPr="00DC0A24" w:rsidRDefault="00B7002E" w:rsidP="00B7002E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5"/>
                    <w:p w14:paraId="21376D6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5AED"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8127948" wp14:editId="67C39356">
                <wp:simplePos x="0" y="0"/>
                <wp:positionH relativeFrom="page">
                  <wp:posOffset>438150</wp:posOffset>
                </wp:positionH>
                <wp:positionV relativeFrom="page">
                  <wp:posOffset>8572500</wp:posOffset>
                </wp:positionV>
                <wp:extent cx="3289300" cy="7727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60C90C8" w14:textId="77777777" w:rsidR="00B7002E" w:rsidRPr="00B772FA" w:rsidRDefault="00B7002E" w:rsidP="00B7002E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0E370606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27948" id="Text Box 7" o:spid="_x0000_s1034" type="#_x0000_t202" style="position:absolute;margin-left:34.5pt;margin-top:675pt;width:259pt;height:60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" filled="f" stroked="f">
                <v:textbox>
                  <w:txbxContent>
                    <w:p w14:paraId="060C90C8" w14:textId="77777777" w:rsidR="00B7002E" w:rsidRPr="00B772FA" w:rsidRDefault="00B7002E" w:rsidP="00B7002E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0E370606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49BF" w14:textId="77777777" w:rsidR="00DF21E5" w:rsidRDefault="00DF21E5" w:rsidP="00816ECB">
      <w:r>
        <w:separator/>
      </w:r>
    </w:p>
  </w:endnote>
  <w:endnote w:type="continuationSeparator" w:id="0">
    <w:p w14:paraId="54388561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3A12" w14:textId="77777777" w:rsidR="00DF21E5" w:rsidRDefault="00DF21E5" w:rsidP="00816ECB">
      <w:r>
        <w:separator/>
      </w:r>
    </w:p>
  </w:footnote>
  <w:footnote w:type="continuationSeparator" w:id="0">
    <w:p w14:paraId="01B33936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A80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9E07FEE" wp14:editId="04987E2B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9C7"/>
    <w:multiLevelType w:val="hybridMultilevel"/>
    <w:tmpl w:val="3B72F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 w16cid:durableId="1894849853">
    <w:abstractNumId w:val="2"/>
  </w:num>
  <w:num w:numId="2" w16cid:durableId="2084061583">
    <w:abstractNumId w:val="0"/>
  </w:num>
  <w:num w:numId="3" w16cid:durableId="175821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997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6C48"/>
    <w:rsid w:val="00016BA5"/>
    <w:rsid w:val="000239F2"/>
    <w:rsid w:val="0003527A"/>
    <w:rsid w:val="000369D7"/>
    <w:rsid w:val="00045428"/>
    <w:rsid w:val="0004793B"/>
    <w:rsid w:val="00050AF0"/>
    <w:rsid w:val="0007327E"/>
    <w:rsid w:val="00076D09"/>
    <w:rsid w:val="00076DB1"/>
    <w:rsid w:val="00093D9F"/>
    <w:rsid w:val="00094F7D"/>
    <w:rsid w:val="000C05F6"/>
    <w:rsid w:val="000D71A6"/>
    <w:rsid w:val="000E1E39"/>
    <w:rsid w:val="000E73FB"/>
    <w:rsid w:val="000F7933"/>
    <w:rsid w:val="001047A3"/>
    <w:rsid w:val="00120158"/>
    <w:rsid w:val="00132E68"/>
    <w:rsid w:val="00141839"/>
    <w:rsid w:val="0014183D"/>
    <w:rsid w:val="00167B44"/>
    <w:rsid w:val="00172D30"/>
    <w:rsid w:val="00182AB3"/>
    <w:rsid w:val="0019621B"/>
    <w:rsid w:val="001A086F"/>
    <w:rsid w:val="001A5C3F"/>
    <w:rsid w:val="001C3E91"/>
    <w:rsid w:val="001D64F0"/>
    <w:rsid w:val="001D7924"/>
    <w:rsid w:val="001E7C61"/>
    <w:rsid w:val="001F3E29"/>
    <w:rsid w:val="001F6096"/>
    <w:rsid w:val="001F7467"/>
    <w:rsid w:val="00220EDF"/>
    <w:rsid w:val="00230513"/>
    <w:rsid w:val="00235CE9"/>
    <w:rsid w:val="002521DE"/>
    <w:rsid w:val="00255C25"/>
    <w:rsid w:val="00263A34"/>
    <w:rsid w:val="0028598A"/>
    <w:rsid w:val="0028702A"/>
    <w:rsid w:val="00292E59"/>
    <w:rsid w:val="002A778E"/>
    <w:rsid w:val="002B2C79"/>
    <w:rsid w:val="002B67DD"/>
    <w:rsid w:val="002D1897"/>
    <w:rsid w:val="002D394D"/>
    <w:rsid w:val="002F43F7"/>
    <w:rsid w:val="002F5A8D"/>
    <w:rsid w:val="00302666"/>
    <w:rsid w:val="003117EB"/>
    <w:rsid w:val="00313FD6"/>
    <w:rsid w:val="00315091"/>
    <w:rsid w:val="00315D9C"/>
    <w:rsid w:val="003174B8"/>
    <w:rsid w:val="00320872"/>
    <w:rsid w:val="00324EBA"/>
    <w:rsid w:val="003275A8"/>
    <w:rsid w:val="003339E3"/>
    <w:rsid w:val="00346CC0"/>
    <w:rsid w:val="00355EA9"/>
    <w:rsid w:val="003611CA"/>
    <w:rsid w:val="00366DE9"/>
    <w:rsid w:val="00382A65"/>
    <w:rsid w:val="00384763"/>
    <w:rsid w:val="00390DFA"/>
    <w:rsid w:val="00393E99"/>
    <w:rsid w:val="003C2108"/>
    <w:rsid w:val="003C2791"/>
    <w:rsid w:val="003D35F4"/>
    <w:rsid w:val="003F5822"/>
    <w:rsid w:val="003F778F"/>
    <w:rsid w:val="004117D9"/>
    <w:rsid w:val="004169D7"/>
    <w:rsid w:val="00423849"/>
    <w:rsid w:val="00442D26"/>
    <w:rsid w:val="004549AE"/>
    <w:rsid w:val="00455B92"/>
    <w:rsid w:val="00456D6F"/>
    <w:rsid w:val="00467733"/>
    <w:rsid w:val="004835BB"/>
    <w:rsid w:val="00485090"/>
    <w:rsid w:val="004B0041"/>
    <w:rsid w:val="004B402F"/>
    <w:rsid w:val="004C29CE"/>
    <w:rsid w:val="004C3E8D"/>
    <w:rsid w:val="004D585F"/>
    <w:rsid w:val="004F50C9"/>
    <w:rsid w:val="00503DF7"/>
    <w:rsid w:val="00506ED3"/>
    <w:rsid w:val="00522517"/>
    <w:rsid w:val="00530ABC"/>
    <w:rsid w:val="00576106"/>
    <w:rsid w:val="00582B7B"/>
    <w:rsid w:val="00597D36"/>
    <w:rsid w:val="005C3E4B"/>
    <w:rsid w:val="005C56EF"/>
    <w:rsid w:val="005C6DE5"/>
    <w:rsid w:val="005E380F"/>
    <w:rsid w:val="005F0225"/>
    <w:rsid w:val="005F0D7B"/>
    <w:rsid w:val="00612D06"/>
    <w:rsid w:val="00613F2B"/>
    <w:rsid w:val="00650925"/>
    <w:rsid w:val="00661767"/>
    <w:rsid w:val="00697F68"/>
    <w:rsid w:val="006A15D6"/>
    <w:rsid w:val="006A1C80"/>
    <w:rsid w:val="006B6A0D"/>
    <w:rsid w:val="006C2621"/>
    <w:rsid w:val="006C46C3"/>
    <w:rsid w:val="006C6B59"/>
    <w:rsid w:val="006D0348"/>
    <w:rsid w:val="006D0560"/>
    <w:rsid w:val="00724874"/>
    <w:rsid w:val="00773FC9"/>
    <w:rsid w:val="007742A2"/>
    <w:rsid w:val="007762AF"/>
    <w:rsid w:val="007768FC"/>
    <w:rsid w:val="0077761D"/>
    <w:rsid w:val="00785A1E"/>
    <w:rsid w:val="00792FE4"/>
    <w:rsid w:val="00795A91"/>
    <w:rsid w:val="00797668"/>
    <w:rsid w:val="007A0F20"/>
    <w:rsid w:val="007A507D"/>
    <w:rsid w:val="007D10C3"/>
    <w:rsid w:val="007D1188"/>
    <w:rsid w:val="007D194C"/>
    <w:rsid w:val="007D2F2A"/>
    <w:rsid w:val="007D5AED"/>
    <w:rsid w:val="007F160F"/>
    <w:rsid w:val="007F3157"/>
    <w:rsid w:val="007F3B14"/>
    <w:rsid w:val="00804282"/>
    <w:rsid w:val="00813396"/>
    <w:rsid w:val="00816ECB"/>
    <w:rsid w:val="00822D7D"/>
    <w:rsid w:val="008248E0"/>
    <w:rsid w:val="00834050"/>
    <w:rsid w:val="00855E91"/>
    <w:rsid w:val="00882E3A"/>
    <w:rsid w:val="00887C79"/>
    <w:rsid w:val="0089665E"/>
    <w:rsid w:val="00897CEF"/>
    <w:rsid w:val="008A10BB"/>
    <w:rsid w:val="008A5F5A"/>
    <w:rsid w:val="008C1141"/>
    <w:rsid w:val="008C40FA"/>
    <w:rsid w:val="008D1CB8"/>
    <w:rsid w:val="008D25FB"/>
    <w:rsid w:val="008E1C37"/>
    <w:rsid w:val="008E73E7"/>
    <w:rsid w:val="008F28F3"/>
    <w:rsid w:val="00907C8B"/>
    <w:rsid w:val="00917193"/>
    <w:rsid w:val="00926C39"/>
    <w:rsid w:val="00927927"/>
    <w:rsid w:val="00931F63"/>
    <w:rsid w:val="00934225"/>
    <w:rsid w:val="00947892"/>
    <w:rsid w:val="0095418C"/>
    <w:rsid w:val="0095446F"/>
    <w:rsid w:val="0095578B"/>
    <w:rsid w:val="00971712"/>
    <w:rsid w:val="00994353"/>
    <w:rsid w:val="00995F02"/>
    <w:rsid w:val="009A10CA"/>
    <w:rsid w:val="009D03F9"/>
    <w:rsid w:val="009D1F91"/>
    <w:rsid w:val="00A13A9E"/>
    <w:rsid w:val="00A22C18"/>
    <w:rsid w:val="00A26E63"/>
    <w:rsid w:val="00A31E66"/>
    <w:rsid w:val="00A40C5B"/>
    <w:rsid w:val="00A5167C"/>
    <w:rsid w:val="00A53129"/>
    <w:rsid w:val="00A6693B"/>
    <w:rsid w:val="00A833A3"/>
    <w:rsid w:val="00A87FE9"/>
    <w:rsid w:val="00AA6855"/>
    <w:rsid w:val="00AB3637"/>
    <w:rsid w:val="00AC23FA"/>
    <w:rsid w:val="00AC269B"/>
    <w:rsid w:val="00AC3F18"/>
    <w:rsid w:val="00AE65EA"/>
    <w:rsid w:val="00AF00DC"/>
    <w:rsid w:val="00B03868"/>
    <w:rsid w:val="00B26936"/>
    <w:rsid w:val="00B3181D"/>
    <w:rsid w:val="00B3257B"/>
    <w:rsid w:val="00B370B3"/>
    <w:rsid w:val="00B40229"/>
    <w:rsid w:val="00B41B55"/>
    <w:rsid w:val="00B44D4B"/>
    <w:rsid w:val="00B6473C"/>
    <w:rsid w:val="00B650F1"/>
    <w:rsid w:val="00B7002E"/>
    <w:rsid w:val="00B7720A"/>
    <w:rsid w:val="00B772FA"/>
    <w:rsid w:val="00B9046F"/>
    <w:rsid w:val="00B912F3"/>
    <w:rsid w:val="00B961FA"/>
    <w:rsid w:val="00BB4F55"/>
    <w:rsid w:val="00BB72F8"/>
    <w:rsid w:val="00BC2400"/>
    <w:rsid w:val="00BD6065"/>
    <w:rsid w:val="00BE2AAA"/>
    <w:rsid w:val="00BE5799"/>
    <w:rsid w:val="00BF3944"/>
    <w:rsid w:val="00C17359"/>
    <w:rsid w:val="00C27455"/>
    <w:rsid w:val="00C461BE"/>
    <w:rsid w:val="00C464A2"/>
    <w:rsid w:val="00C6359E"/>
    <w:rsid w:val="00C73BBE"/>
    <w:rsid w:val="00C76BB7"/>
    <w:rsid w:val="00C90957"/>
    <w:rsid w:val="00CB3CC3"/>
    <w:rsid w:val="00CB5745"/>
    <w:rsid w:val="00CC2D4A"/>
    <w:rsid w:val="00CD4333"/>
    <w:rsid w:val="00CE1FEC"/>
    <w:rsid w:val="00D01A80"/>
    <w:rsid w:val="00D033DC"/>
    <w:rsid w:val="00D04E26"/>
    <w:rsid w:val="00D1291F"/>
    <w:rsid w:val="00D358A4"/>
    <w:rsid w:val="00D456C8"/>
    <w:rsid w:val="00D55A20"/>
    <w:rsid w:val="00D723F8"/>
    <w:rsid w:val="00D83253"/>
    <w:rsid w:val="00DA0690"/>
    <w:rsid w:val="00DA2BA4"/>
    <w:rsid w:val="00DA3609"/>
    <w:rsid w:val="00DB6A98"/>
    <w:rsid w:val="00DD4C22"/>
    <w:rsid w:val="00DD5E53"/>
    <w:rsid w:val="00DE6F93"/>
    <w:rsid w:val="00DE721A"/>
    <w:rsid w:val="00DF21E5"/>
    <w:rsid w:val="00DF3AE6"/>
    <w:rsid w:val="00E01198"/>
    <w:rsid w:val="00E104AD"/>
    <w:rsid w:val="00E22E10"/>
    <w:rsid w:val="00E37E6F"/>
    <w:rsid w:val="00E4668A"/>
    <w:rsid w:val="00E71C44"/>
    <w:rsid w:val="00E72F9F"/>
    <w:rsid w:val="00E73BDF"/>
    <w:rsid w:val="00E92B81"/>
    <w:rsid w:val="00E92E3E"/>
    <w:rsid w:val="00E94F25"/>
    <w:rsid w:val="00E96DE5"/>
    <w:rsid w:val="00EA4EFD"/>
    <w:rsid w:val="00EB2BA4"/>
    <w:rsid w:val="00EB3BFE"/>
    <w:rsid w:val="00EC063B"/>
    <w:rsid w:val="00ED0367"/>
    <w:rsid w:val="00ED3468"/>
    <w:rsid w:val="00EE3DB5"/>
    <w:rsid w:val="00EF3BFC"/>
    <w:rsid w:val="00F2718E"/>
    <w:rsid w:val="00F3220F"/>
    <w:rsid w:val="00F370DE"/>
    <w:rsid w:val="00F4051D"/>
    <w:rsid w:val="00F428B1"/>
    <w:rsid w:val="00F539F2"/>
    <w:rsid w:val="00F66445"/>
    <w:rsid w:val="00F80924"/>
    <w:rsid w:val="00F91675"/>
    <w:rsid w:val="00F94338"/>
    <w:rsid w:val="00F94F91"/>
    <w:rsid w:val="00F9688F"/>
    <w:rsid w:val="00FC153B"/>
    <w:rsid w:val="00FC2776"/>
    <w:rsid w:val="00FD328A"/>
    <w:rsid w:val="00FD7533"/>
    <w:rsid w:val="00FE666B"/>
    <w:rsid w:val="00FE678F"/>
    <w:rsid w:val="00FF63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9713"/>
    <o:shapelayout v:ext="edit">
      <o:idmap v:ext="edit" data="1"/>
    </o:shapelayout>
  </w:shapeDefaults>
  <w:doNotEmbedSmartTags/>
  <w:decimalSymbol w:val="."/>
  <w:listSeparator w:val=","/>
  <w14:docId w14:val="3989CDDD"/>
  <w15:docId w15:val="{0B935722-3EF2-40C9-8BE0-A4EBFCA4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F9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72F9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72F9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062A69-4625-49C4-90EA-8DE984F3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8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14</cp:revision>
  <cp:lastPrinted>2017-01-30T22:24:00Z</cp:lastPrinted>
  <dcterms:created xsi:type="dcterms:W3CDTF">2023-06-02T14:00:00Z</dcterms:created>
  <dcterms:modified xsi:type="dcterms:W3CDTF">2023-09-08T16:36:00Z</dcterms:modified>
</cp:coreProperties>
</file>