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42F00323" w:rsidR="00DF312E" w:rsidRPr="00DF312E" w:rsidRDefault="001B712B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September 27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340AAD64" w:rsidR="00D051B8" w:rsidRDefault="00D3638D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Tex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t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B712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ZATMOC</w:t>
                              </w:r>
                            </w:p>
                            <w:p w14:paraId="43D1B77F" w14:textId="447168D7" w:rsidR="005A654A" w:rsidRPr="00DF312E" w:rsidRDefault="005A654A" w:rsidP="005A654A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703-260-9391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1B712B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42F00323" w:rsidR="00DF312E" w:rsidRPr="00DF312E" w:rsidRDefault="001B712B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September 27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340AAD64" w:rsidR="00D051B8" w:rsidRDefault="00D3638D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Tex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t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1B712B">
                          <w:rPr>
                            <w:b/>
                            <w:bCs/>
                            <w:sz w:val="28"/>
                            <w:szCs w:val="28"/>
                          </w:rPr>
                          <w:t>ZATMOC</w:t>
                        </w:r>
                      </w:p>
                      <w:p w14:paraId="43D1B77F" w14:textId="447168D7" w:rsidR="005A654A" w:rsidRPr="00DF312E" w:rsidRDefault="005A654A" w:rsidP="005A654A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to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703-260-9391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1B712B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1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1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B712B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91E20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B63BF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11962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62171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4CC9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0689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14</cp:revision>
  <cp:lastPrinted>2017-01-30T22:24:00Z</cp:lastPrinted>
  <dcterms:created xsi:type="dcterms:W3CDTF">2023-06-09T16:36:00Z</dcterms:created>
  <dcterms:modified xsi:type="dcterms:W3CDTF">2023-09-28T15:45:00Z</dcterms:modified>
</cp:coreProperties>
</file>