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49DF" w14:textId="77777777" w:rsidR="00530ABC" w:rsidRPr="00644EE7" w:rsidRDefault="0093133B" w:rsidP="00B07130">
      <w:pPr>
        <w:spacing w:line="500" w:lineRule="exact"/>
        <w:contextualSpacing/>
        <w:jc w:val="center"/>
        <w:rPr>
          <w:rFonts w:asciiTheme="minorHAnsi" w:hAnsiTheme="minorHAnsi"/>
          <w:sz w:val="36"/>
          <w:szCs w:val="44"/>
        </w:rPr>
      </w:pPr>
      <w:r w:rsidRPr="00644EE7">
        <w:rPr>
          <w:rFonts w:asciiTheme="minorHAnsi" w:hAnsiTheme="minorHAnsi"/>
          <w:noProof/>
          <w:sz w:val="36"/>
          <w:szCs w:val="44"/>
        </w:rPr>
        <w:t xml:space="preserve">Inova Fairfax </w:t>
      </w:r>
      <w:r w:rsidR="00E01E4C" w:rsidRPr="00644EE7">
        <w:rPr>
          <w:rFonts w:asciiTheme="minorHAnsi" w:hAnsiTheme="minorHAnsi"/>
          <w:noProof/>
          <w:sz w:val="36"/>
          <w:szCs w:val="44"/>
        </w:rPr>
        <w:t>Colorectal Tumor Board Conference</w:t>
      </w:r>
    </w:p>
    <w:p w14:paraId="7679E605" w14:textId="77777777" w:rsidR="00530ABC" w:rsidRPr="00644EE7" w:rsidRDefault="002D394D" w:rsidP="00B07130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44"/>
        </w:rPr>
      </w:pPr>
      <w:r w:rsidRPr="000266BA"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4D92DC" wp14:editId="2007DC83">
                <wp:simplePos x="0" y="0"/>
                <wp:positionH relativeFrom="column">
                  <wp:posOffset>-118110</wp:posOffset>
                </wp:positionH>
                <wp:positionV relativeFrom="paragraph">
                  <wp:posOffset>871220</wp:posOffset>
                </wp:positionV>
                <wp:extent cx="6972300" cy="88392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87EDC" w14:textId="77777777" w:rsidR="003C2791" w:rsidRPr="00644EE7" w:rsidRDefault="0064099C" w:rsidP="0064099C">
                            <w:pPr>
                              <w:tabs>
                                <w:tab w:val="left" w:pos="270"/>
                              </w:tabs>
                              <w:spacing w:line="560" w:lineRule="exact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AA48E8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Case Presentations</w:t>
                            </w:r>
                          </w:p>
                          <w:p w14:paraId="12F79A50" w14:textId="4CECB604" w:rsidR="00E01E4C" w:rsidRPr="00644EE7" w:rsidRDefault="00795188" w:rsidP="0064099C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Program Director, </w:t>
                            </w:r>
                            <w:r w:rsidR="00595959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Arthur Winer</w:t>
                            </w:r>
                            <w:r w:rsidR="00090579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E01E4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MD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FE7A11D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D92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3pt;margin-top:68.6pt;width:549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" filled="f" stroked="f">
                <v:textbox inset=",7.2pt,,7.2pt">
                  <w:txbxContent>
                    <w:p w14:paraId="5A087EDC" w14:textId="77777777" w:rsidR="003C2791" w:rsidRPr="00644EE7" w:rsidRDefault="0064099C" w:rsidP="0064099C">
                      <w:pPr>
                        <w:tabs>
                          <w:tab w:val="left" w:pos="270"/>
                        </w:tabs>
                        <w:spacing w:line="560" w:lineRule="exact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 xml:space="preserve">                          </w:t>
                      </w:r>
                      <w:r w:rsidR="00AA48E8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Case Presentations</w:t>
                      </w:r>
                    </w:p>
                    <w:p w14:paraId="12F79A50" w14:textId="4CECB604" w:rsidR="00E01E4C" w:rsidRPr="00644EE7" w:rsidRDefault="00795188" w:rsidP="0064099C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Program Director, </w:t>
                      </w:r>
                      <w:r w:rsidR="0059595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Arthur Winer</w:t>
                      </w:r>
                      <w:r w:rsidR="00090579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</w:t>
                      </w:r>
                      <w:r w:rsidR="00E01E4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64099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MD</w:t>
                      </w:r>
                      <w:r w:rsidR="0064099C"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>.</w:t>
                      </w:r>
                    </w:p>
                    <w:p w14:paraId="3FE7A11D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AA48E8" w:rsidRPr="000266BA">
        <w:rPr>
          <w:rFonts w:asciiTheme="majorHAnsi" w:hAnsiTheme="majorHAnsi"/>
          <w:sz w:val="36"/>
          <w:szCs w:val="44"/>
        </w:rPr>
        <w:t>I</w:t>
      </w:r>
      <w:r w:rsidR="00AA48E8" w:rsidRPr="00644EE7">
        <w:rPr>
          <w:rFonts w:asciiTheme="minorHAnsi" w:hAnsiTheme="minorHAnsi"/>
          <w:sz w:val="36"/>
          <w:szCs w:val="44"/>
        </w:rPr>
        <w:t xml:space="preserve">nova </w:t>
      </w:r>
      <w:r w:rsidR="00E01E4C" w:rsidRPr="00644EE7">
        <w:rPr>
          <w:rFonts w:asciiTheme="minorHAnsi" w:hAnsiTheme="minorHAnsi"/>
          <w:sz w:val="36"/>
          <w:szCs w:val="44"/>
        </w:rPr>
        <w:t>Schar Cancer Institute</w:t>
      </w:r>
    </w:p>
    <w:p w14:paraId="3D7A5151" w14:textId="6B32EA7D" w:rsidR="00530ABC" w:rsidRPr="00172D30" w:rsidRDefault="00644EE7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A35837" wp14:editId="789184E2">
                <wp:simplePos x="0" y="0"/>
                <wp:positionH relativeFrom="column">
                  <wp:posOffset>-55245</wp:posOffset>
                </wp:positionH>
                <wp:positionV relativeFrom="paragraph">
                  <wp:posOffset>958257</wp:posOffset>
                </wp:positionV>
                <wp:extent cx="6497320" cy="1333500"/>
                <wp:effectExtent l="0" t="0" r="0" b="0"/>
                <wp:wrapThrough wrapText="bothSides">
                  <wp:wrapPolygon edited="0">
                    <wp:start x="127" y="926"/>
                    <wp:lineTo x="127" y="17589"/>
                    <wp:lineTo x="7156" y="20057"/>
                    <wp:lineTo x="10070" y="20674"/>
                    <wp:lineTo x="21406" y="20674"/>
                    <wp:lineTo x="21532" y="1851"/>
                    <wp:lineTo x="21026" y="1543"/>
                    <wp:lineTo x="9183" y="926"/>
                    <wp:lineTo x="127" y="92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333500"/>
                          <a:chOff x="649" y="5620"/>
                          <a:chExt cx="10232" cy="256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620"/>
                            <a:ext cx="44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34471" w14:textId="06B1AE1E" w:rsidR="003C2791" w:rsidRPr="004B5626" w:rsidRDefault="00E01E4C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4B5626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Thursday</w:t>
                              </w:r>
                              <w:r w:rsidR="00335D9F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EE688D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October 5</w:t>
                              </w:r>
                              <w:r w:rsidR="00314970" w:rsidRPr="004B5626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, 2023</w:t>
                              </w:r>
                            </w:p>
                            <w:p w14:paraId="777984C7" w14:textId="7305A9E3" w:rsidR="00801345" w:rsidRPr="004B5626" w:rsidRDefault="00801345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4B5626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T</w:t>
                              </w:r>
                              <w:r w:rsidR="004B5626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ext</w:t>
                              </w:r>
                              <w:r w:rsidRPr="004B5626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 xml:space="preserve"> SMS Code </w:t>
                              </w:r>
                              <w:r w:rsidR="00EE688D"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2"/>
                                </w:rPr>
                                <w:t>FOWLUR</w:t>
                              </w:r>
                            </w:p>
                            <w:p w14:paraId="2E477015" w14:textId="0C3F67B0" w:rsidR="00801345" w:rsidRPr="004B5626" w:rsidRDefault="00801345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4B5626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to 703-260-9391</w:t>
                              </w:r>
                            </w:p>
                            <w:p w14:paraId="07258B5B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53" y="5680"/>
                            <a:ext cx="5528" cy="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9C4C9" w14:textId="77777777" w:rsidR="003C2791" w:rsidRPr="00644EE7" w:rsidRDefault="000E550E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r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7:00-8:30</w:t>
                              </w:r>
                              <w:r w:rsidR="00E01E4C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am</w:t>
                              </w:r>
                            </w:p>
                            <w:p w14:paraId="5FEF4330" w14:textId="77777777" w:rsidR="003C2791" w:rsidRPr="00644EE7" w:rsidRDefault="00EE688D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hyperlink r:id="rId8" w:history="1">
                                <w:r w:rsidR="00795188" w:rsidRPr="00644EE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28"/>
                                  </w:rPr>
                                  <w:t>www.oncolens.com</w:t>
                                </w:r>
                              </w:hyperlink>
                              <w:r w:rsidR="00795188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 xml:space="preserve">  </w:t>
                              </w:r>
                            </w:p>
                            <w:p w14:paraId="78F15F0D" w14:textId="77777777" w:rsidR="00AA48E8" w:rsidRDefault="00AA48E8" w:rsidP="00AA48E8">
                              <w:pPr>
                                <w:pStyle w:val="BodyText"/>
                                <w:spacing w:after="0" w:line="276" w:lineRule="auto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14:paraId="5ED87506" w14:textId="77777777" w:rsidR="00AA48E8" w:rsidRPr="00B07130" w:rsidRDefault="00AA48E8" w:rsidP="00E01E4C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4"/>
                                  <w:szCs w:val="44"/>
                                </w:rPr>
                              </w:pPr>
                            </w:p>
                            <w:p w14:paraId="310E5866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35837" id="Group 8" o:spid="_x0000_s1027" style="position:absolute;margin-left:-4.35pt;margin-top:75.45pt;width:511.6pt;height:105pt;z-index:251657728" coordorigin="649,5620" coordsize="10232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5620;width:44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DC34471" w14:textId="06B1AE1E" w:rsidR="003C2791" w:rsidRPr="004B5626" w:rsidRDefault="00E01E4C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4B5626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Thursday</w:t>
                        </w:r>
                        <w:r w:rsidR="00335D9F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 xml:space="preserve"> </w:t>
                        </w:r>
                        <w:r w:rsidR="00EE688D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October 5</w:t>
                        </w:r>
                        <w:r w:rsidR="00314970" w:rsidRPr="004B5626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, 2023</w:t>
                        </w:r>
                      </w:p>
                      <w:p w14:paraId="777984C7" w14:textId="7305A9E3" w:rsidR="00801345" w:rsidRPr="004B5626" w:rsidRDefault="00801345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4B5626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T</w:t>
                        </w:r>
                        <w:r w:rsidR="004B5626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ext</w:t>
                        </w:r>
                        <w:r w:rsidRPr="004B5626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 xml:space="preserve"> SMS Code </w:t>
                        </w:r>
                        <w:r w:rsidR="00EE688D">
                          <w:rPr>
                            <w:rFonts w:asciiTheme="majorHAnsi" w:hAnsiTheme="majorHAnsi" w:cstheme="majorHAnsi"/>
                            <w:b/>
                            <w:sz w:val="28"/>
                            <w:szCs w:val="22"/>
                          </w:rPr>
                          <w:t>FOWLUR</w:t>
                        </w:r>
                      </w:p>
                      <w:p w14:paraId="2E477015" w14:textId="0C3F67B0" w:rsidR="00801345" w:rsidRPr="004B5626" w:rsidRDefault="00801345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4B5626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to 703-260-9391</w:t>
                        </w:r>
                      </w:p>
                      <w:p w14:paraId="07258B5B" w14:textId="77777777" w:rsidR="003C2791" w:rsidRDefault="003C2791"/>
                    </w:txbxContent>
                  </v:textbox>
                </v:shape>
                <v:shape id="_x0000_s1029" type="#_x0000_t202" style="position:absolute;left:5353;top:5680;width:5528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4A9C4C9" w14:textId="77777777" w:rsidR="003C2791" w:rsidRPr="00644EE7" w:rsidRDefault="000E550E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r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7:00-8:30</w:t>
                        </w:r>
                        <w:r w:rsidR="00E01E4C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am</w:t>
                        </w:r>
                      </w:p>
                      <w:p w14:paraId="5FEF4330" w14:textId="77777777" w:rsidR="003C2791" w:rsidRPr="00644EE7" w:rsidRDefault="00EE688D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hyperlink r:id="rId9" w:history="1">
                          <w:r w:rsidR="00795188" w:rsidRPr="00644EE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28"/>
                            </w:rPr>
                            <w:t>www.oncolens.com</w:t>
                          </w:r>
                        </w:hyperlink>
                        <w:r w:rsidR="00795188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 xml:space="preserve">  </w:t>
                        </w:r>
                      </w:p>
                      <w:p w14:paraId="78F15F0D" w14:textId="77777777" w:rsidR="00AA48E8" w:rsidRDefault="00AA48E8" w:rsidP="00AA48E8">
                        <w:pPr>
                          <w:pStyle w:val="BodyText"/>
                          <w:spacing w:after="0" w:line="276" w:lineRule="auto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14:paraId="5ED87506" w14:textId="77777777" w:rsidR="00AA48E8" w:rsidRPr="00B07130" w:rsidRDefault="00AA48E8" w:rsidP="00E01E4C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4"/>
                            <w:szCs w:val="44"/>
                          </w:rPr>
                        </w:pPr>
                      </w:p>
                      <w:p w14:paraId="310E5866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88E61E0" w14:textId="6188E71F" w:rsidR="00530ABC" w:rsidRPr="00530ABC" w:rsidRDefault="002D196D" w:rsidP="00314970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0B90071" wp14:editId="34DF25A3">
                <wp:simplePos x="0" y="0"/>
                <wp:positionH relativeFrom="margin">
                  <wp:posOffset>-295275</wp:posOffset>
                </wp:positionH>
                <wp:positionV relativeFrom="paragraph">
                  <wp:posOffset>1402716</wp:posOffset>
                </wp:positionV>
                <wp:extent cx="7096125" cy="2657473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2657473"/>
                          <a:chOff x="311399" y="840330"/>
                          <a:chExt cx="7165262" cy="1824084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1399" y="938398"/>
                            <a:ext cx="4010623" cy="172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258AF" w14:textId="77777777" w:rsidR="00B07130" w:rsidRPr="0072322C" w:rsidRDefault="00B07130" w:rsidP="00E01E4C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b/>
                                  <w:color w:val="17365D" w:themeColor="text2" w:themeShade="BF"/>
                                  <w:sz w:val="40"/>
                                  <w:szCs w:val="32"/>
                                </w:rPr>
                              </w:pPr>
                            </w:p>
                            <w:p w14:paraId="1946358E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</w:p>
                            <w:p w14:paraId="3CB0038B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7FD66B7" w14:textId="35814E92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72555D71" w14:textId="300F9CFB" w:rsidR="00E01E4C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To discuss management options for the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treatment of th</w:t>
                              </w:r>
                              <w:r w:rsid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newly diagnosed or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recurrent colorectal cancer patient.</w:t>
                              </w:r>
                            </w:p>
                            <w:p w14:paraId="620627BE" w14:textId="77777777" w:rsidR="00595959" w:rsidRPr="00FB392D" w:rsidRDefault="00595959" w:rsidP="00595959">
                              <w:pPr>
                                <w:pStyle w:val="ListParagraph"/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</w:p>
                            <w:p w14:paraId="10C6CDE7" w14:textId="212F86B5" w:rsidR="00B07130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Identify and discuss current treatment guidelines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for colorectal cancer.</w:t>
                              </w:r>
                            </w:p>
                            <w:p w14:paraId="374F89B3" w14:textId="77777777" w:rsidR="00595959" w:rsidRPr="00FB392D" w:rsidRDefault="00595959" w:rsidP="00595959">
                              <w:pPr>
                                <w:pStyle w:val="ListParagraph"/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</w:p>
                            <w:p w14:paraId="29713A6F" w14:textId="55E5251C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Optim</w:t>
                              </w:r>
                              <w:r w:rsidR="00090579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ize the use of chemotherapy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regiments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, surgical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techniques, radiation therapy protocols and </w:t>
                              </w:r>
                              <w:r w:rsidR="00583CC5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pathologic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evaluation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in relation to colon and rectal c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ancers.</w:t>
                              </w:r>
                            </w:p>
                            <w:p w14:paraId="77DB6B8B" w14:textId="77777777" w:rsidR="00E01E4C" w:rsidRPr="00C461BE" w:rsidRDefault="00E01E4C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37B9AEAE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03418" y="840330"/>
                            <a:ext cx="2973243" cy="140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B7B57" w14:textId="77777777" w:rsidR="002D196D" w:rsidRDefault="002D196D" w:rsidP="002D196D">
                              <w:pPr>
                                <w:spacing w:line="276" w:lineRule="auto"/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  <w:t xml:space="preserve">                      </w:t>
                              </w:r>
                            </w:p>
                            <w:p w14:paraId="42C8102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1A77870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5CCB4134" w14:textId="77777777" w:rsidR="00314970" w:rsidRDefault="00314970" w:rsidP="00FB392D">
                              <w:pPr>
                                <w:pStyle w:val="ListParagraph"/>
                                <w:spacing w:line="276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</w:p>
                            <w:p w14:paraId="7CBF1089" w14:textId="6FB3B8F3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3204AB1D" w14:textId="77777777" w:rsidR="00090579" w:rsidRPr="00FB392D" w:rsidRDefault="0064099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Physicians and </w:t>
                              </w:r>
                              <w:r w:rsidR="00E01E4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Allied Health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care</w:t>
                              </w:r>
                            </w:p>
                            <w:p w14:paraId="782542FC" w14:textId="77777777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Professionals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w</w:t>
                              </w:r>
                              <w:r w:rsidR="00583CC5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ith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an Interest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in Oncology</w:t>
                              </w:r>
                            </w:p>
                            <w:p w14:paraId="4887BA61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90071" id="Group 11" o:spid="_x0000_s1030" style="position:absolute;margin-left:-23.25pt;margin-top:110.45pt;width:558.75pt;height:209.25pt;z-index:251656704;mso-position-horizontal-relative:margin" coordorigin="3113,8403" coordsize="71652,1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">
                <v:shape id="Text Box 5" o:spid="_x0000_s1031" type="#_x0000_t202" style="position:absolute;left:3113;top:9383;width:40107;height:1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19258AF" w14:textId="77777777" w:rsidR="00B07130" w:rsidRPr="0072322C" w:rsidRDefault="00B07130" w:rsidP="00E01E4C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color w:val="17365D" w:themeColor="text2" w:themeShade="BF"/>
                            <w:sz w:val="40"/>
                            <w:szCs w:val="32"/>
                          </w:rPr>
                        </w:pPr>
                      </w:p>
                      <w:p w14:paraId="1946358E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</w:p>
                      <w:p w14:paraId="3CB0038B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7FD66B7" w14:textId="35814E92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72555D71" w14:textId="300F9CFB" w:rsidR="00E01E4C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To discuss management options for the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treatment of th</w:t>
                        </w:r>
                        <w:r w:rsid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e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newly diagnosed or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recurrent colorectal cancer patient.</w:t>
                        </w:r>
                      </w:p>
                      <w:p w14:paraId="620627BE" w14:textId="77777777" w:rsidR="00595959" w:rsidRPr="00FB392D" w:rsidRDefault="00595959" w:rsidP="00595959">
                        <w:pPr>
                          <w:pStyle w:val="ListParagraph"/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</w:p>
                      <w:p w14:paraId="10C6CDE7" w14:textId="212F86B5" w:rsidR="00B07130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Identify and discuss current treatment guidelines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for colorectal cancer.</w:t>
                        </w:r>
                      </w:p>
                      <w:p w14:paraId="374F89B3" w14:textId="77777777" w:rsidR="00595959" w:rsidRPr="00FB392D" w:rsidRDefault="00595959" w:rsidP="00595959">
                        <w:pPr>
                          <w:pStyle w:val="ListParagraph"/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</w:p>
                      <w:p w14:paraId="29713A6F" w14:textId="55E5251C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Optim</w:t>
                        </w:r>
                        <w:r w:rsidR="00090579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ize the use of chemotherapy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regiments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, surgical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techniques, radiation therapy protocols and </w:t>
                        </w:r>
                        <w:r w:rsidR="00583CC5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pathologic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evaluation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in relation to colon and rectal c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ancers.</w:t>
                        </w:r>
                      </w:p>
                      <w:p w14:paraId="77DB6B8B" w14:textId="77777777" w:rsidR="00E01E4C" w:rsidRPr="00C461BE" w:rsidRDefault="00E01E4C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37B9AEAE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5034;top:8403;width:29732;height:14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6FB7B57" w14:textId="77777777" w:rsidR="002D196D" w:rsidRDefault="002D196D" w:rsidP="002D196D">
                        <w:pPr>
                          <w:spacing w:line="276" w:lineRule="auto"/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  <w:t xml:space="preserve">                      </w:t>
                        </w:r>
                      </w:p>
                      <w:p w14:paraId="42C8102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1A77870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5CCB4134" w14:textId="77777777" w:rsidR="00314970" w:rsidRDefault="00314970" w:rsidP="00FB392D">
                        <w:pPr>
                          <w:pStyle w:val="ListParagraph"/>
                          <w:spacing w:line="276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</w:p>
                      <w:p w14:paraId="7CBF1089" w14:textId="6FB3B8F3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3204AB1D" w14:textId="77777777" w:rsidR="00090579" w:rsidRPr="00FB392D" w:rsidRDefault="0064099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Physicians and </w:t>
                        </w:r>
                        <w:r w:rsidR="00E01E4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Allied Health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care</w:t>
                        </w:r>
                      </w:p>
                      <w:p w14:paraId="782542FC" w14:textId="77777777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Professionals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w</w:t>
                        </w:r>
                        <w:r w:rsidR="00583CC5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ith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an Interest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in Oncology</w:t>
                        </w:r>
                      </w:p>
                      <w:p w14:paraId="4887BA61" w14:textId="77777777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B07130">
        <w:rPr>
          <w:rFonts w:asciiTheme="majorHAnsi" w:hAnsiTheme="majorHAnsi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F8E3998" wp14:editId="0F83CAA0">
                <wp:simplePos x="0" y="0"/>
                <wp:positionH relativeFrom="page">
                  <wp:posOffset>3952875</wp:posOffset>
                </wp:positionH>
                <wp:positionV relativeFrom="page">
                  <wp:posOffset>8229600</wp:posOffset>
                </wp:positionV>
                <wp:extent cx="3429000" cy="11239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71167E5" w14:textId="77777777" w:rsidR="00FB392D" w:rsidRPr="00DC0A24" w:rsidRDefault="00FB392D" w:rsidP="00FB392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2"/>
                          <w:p w14:paraId="7A74AB01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3998" id="Text Box 8" o:spid="_x0000_s1033" type="#_x0000_t202" style="position:absolute;margin-left:311.25pt;margin-top:9in;width:270pt;height:88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" filled="f" stroked="f">
                <v:textbox>
                  <w:txbxContent>
                    <w:p w14:paraId="471167E5" w14:textId="77777777" w:rsidR="00FB392D" w:rsidRPr="00DC0A24" w:rsidRDefault="00FB392D" w:rsidP="00FB392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7A74AB01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322C" w:rsidRPr="0072322C">
        <w:rPr>
          <w:rFonts w:asciiTheme="majorHAnsi" w:hAnsiTheme="majorHAnsi"/>
          <w:b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43AEED8" wp14:editId="13E9C550">
                <wp:simplePos x="0" y="0"/>
                <wp:positionH relativeFrom="page">
                  <wp:posOffset>438150</wp:posOffset>
                </wp:positionH>
                <wp:positionV relativeFrom="page">
                  <wp:posOffset>8448675</wp:posOffset>
                </wp:positionV>
                <wp:extent cx="3289300" cy="8966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86D09B2" w14:textId="77777777" w:rsidR="00FB392D" w:rsidRPr="00B772FA" w:rsidRDefault="00FB392D" w:rsidP="00FB392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7C70989E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EED8" id="Text Box 7" o:spid="_x0000_s1034" type="#_x0000_t202" style="position:absolute;margin-left:34.5pt;margin-top:665.25pt;width:259pt;height:70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" filled="f" stroked="f">
                <v:textbox>
                  <w:txbxContent>
                    <w:p w14:paraId="786D09B2" w14:textId="77777777" w:rsidR="00FB392D" w:rsidRPr="00B772FA" w:rsidRDefault="00FB392D" w:rsidP="00FB392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7C70989E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4328" w14:textId="77777777" w:rsidR="00DF21E5" w:rsidRDefault="00DF21E5" w:rsidP="00816ECB">
      <w:r>
        <w:separator/>
      </w:r>
    </w:p>
  </w:endnote>
  <w:endnote w:type="continuationSeparator" w:id="0">
    <w:p w14:paraId="615BBA96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56D2" w14:textId="77777777" w:rsidR="00DF21E5" w:rsidRDefault="00DF21E5" w:rsidP="00816ECB">
      <w:r>
        <w:separator/>
      </w:r>
    </w:p>
  </w:footnote>
  <w:footnote w:type="continuationSeparator" w:id="0">
    <w:p w14:paraId="7A195D2C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5ACC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8B92066" wp14:editId="511CD44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77E8"/>
    <w:multiLevelType w:val="hybridMultilevel"/>
    <w:tmpl w:val="AF00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2C02"/>
    <w:multiLevelType w:val="hybridMultilevel"/>
    <w:tmpl w:val="07F0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C2861"/>
    <w:multiLevelType w:val="hybridMultilevel"/>
    <w:tmpl w:val="9C4C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1242"/>
    <w:multiLevelType w:val="hybridMultilevel"/>
    <w:tmpl w:val="F9BC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0C8D"/>
    <w:multiLevelType w:val="hybridMultilevel"/>
    <w:tmpl w:val="3AE24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71E94AB4"/>
    <w:multiLevelType w:val="hybridMultilevel"/>
    <w:tmpl w:val="3018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25531"/>
    <w:multiLevelType w:val="hybridMultilevel"/>
    <w:tmpl w:val="0EFA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110D2"/>
    <w:multiLevelType w:val="hybridMultilevel"/>
    <w:tmpl w:val="DA8C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931076">
    <w:abstractNumId w:val="5"/>
  </w:num>
  <w:num w:numId="2" w16cid:durableId="1601912980">
    <w:abstractNumId w:val="1"/>
  </w:num>
  <w:num w:numId="3" w16cid:durableId="1973245193">
    <w:abstractNumId w:val="0"/>
  </w:num>
  <w:num w:numId="4" w16cid:durableId="1901136329">
    <w:abstractNumId w:val="6"/>
  </w:num>
  <w:num w:numId="5" w16cid:durableId="850223003">
    <w:abstractNumId w:val="7"/>
  </w:num>
  <w:num w:numId="6" w16cid:durableId="2103525352">
    <w:abstractNumId w:val="3"/>
  </w:num>
  <w:num w:numId="7" w16cid:durableId="825973780">
    <w:abstractNumId w:val="2"/>
  </w:num>
  <w:num w:numId="8" w16cid:durableId="362563855">
    <w:abstractNumId w:val="8"/>
  </w:num>
  <w:num w:numId="9" w16cid:durableId="325941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12B15"/>
    <w:rsid w:val="000266BA"/>
    <w:rsid w:val="00074654"/>
    <w:rsid w:val="00076DB1"/>
    <w:rsid w:val="0008218A"/>
    <w:rsid w:val="0008223F"/>
    <w:rsid w:val="00082A3A"/>
    <w:rsid w:val="00090579"/>
    <w:rsid w:val="000B25B0"/>
    <w:rsid w:val="000C095A"/>
    <w:rsid w:val="000D5834"/>
    <w:rsid w:val="000D76EA"/>
    <w:rsid w:val="000E550E"/>
    <w:rsid w:val="001005A6"/>
    <w:rsid w:val="00172D30"/>
    <w:rsid w:val="00182AB3"/>
    <w:rsid w:val="001B0E22"/>
    <w:rsid w:val="001B4658"/>
    <w:rsid w:val="0020554A"/>
    <w:rsid w:val="00215428"/>
    <w:rsid w:val="002A0C57"/>
    <w:rsid w:val="002A394A"/>
    <w:rsid w:val="002D196D"/>
    <w:rsid w:val="002D394D"/>
    <w:rsid w:val="002F5A8D"/>
    <w:rsid w:val="003117EB"/>
    <w:rsid w:val="00314970"/>
    <w:rsid w:val="00335D9F"/>
    <w:rsid w:val="003611CA"/>
    <w:rsid w:val="0036648C"/>
    <w:rsid w:val="003A4646"/>
    <w:rsid w:val="003C2791"/>
    <w:rsid w:val="003D35F4"/>
    <w:rsid w:val="003E74B8"/>
    <w:rsid w:val="003F6AB6"/>
    <w:rsid w:val="00402302"/>
    <w:rsid w:val="00443C2E"/>
    <w:rsid w:val="0045579E"/>
    <w:rsid w:val="004A34B4"/>
    <w:rsid w:val="004B5626"/>
    <w:rsid w:val="004C6116"/>
    <w:rsid w:val="004E491B"/>
    <w:rsid w:val="005014DE"/>
    <w:rsid w:val="00530ABC"/>
    <w:rsid w:val="00544E71"/>
    <w:rsid w:val="00545159"/>
    <w:rsid w:val="00583CC5"/>
    <w:rsid w:val="00595959"/>
    <w:rsid w:val="00597D36"/>
    <w:rsid w:val="005A6782"/>
    <w:rsid w:val="005C6DE5"/>
    <w:rsid w:val="005F5997"/>
    <w:rsid w:val="0061070A"/>
    <w:rsid w:val="00630EFF"/>
    <w:rsid w:val="0064099C"/>
    <w:rsid w:val="00644EE7"/>
    <w:rsid w:val="00661767"/>
    <w:rsid w:val="00664779"/>
    <w:rsid w:val="006907C0"/>
    <w:rsid w:val="006D19E7"/>
    <w:rsid w:val="006E482D"/>
    <w:rsid w:val="0070190F"/>
    <w:rsid w:val="0072322C"/>
    <w:rsid w:val="00744CD0"/>
    <w:rsid w:val="007742A2"/>
    <w:rsid w:val="00785A1E"/>
    <w:rsid w:val="00795188"/>
    <w:rsid w:val="007F0E76"/>
    <w:rsid w:val="007F2DD8"/>
    <w:rsid w:val="00801345"/>
    <w:rsid w:val="00812B81"/>
    <w:rsid w:val="00816ECB"/>
    <w:rsid w:val="00844AB5"/>
    <w:rsid w:val="00856113"/>
    <w:rsid w:val="00876B7E"/>
    <w:rsid w:val="00887C79"/>
    <w:rsid w:val="00897CEF"/>
    <w:rsid w:val="008D07F5"/>
    <w:rsid w:val="00903262"/>
    <w:rsid w:val="0093133B"/>
    <w:rsid w:val="0095418C"/>
    <w:rsid w:val="00954861"/>
    <w:rsid w:val="00961976"/>
    <w:rsid w:val="009D1B5C"/>
    <w:rsid w:val="009F070E"/>
    <w:rsid w:val="009F7D73"/>
    <w:rsid w:val="00A2432F"/>
    <w:rsid w:val="00A256DC"/>
    <w:rsid w:val="00A31E66"/>
    <w:rsid w:val="00A43415"/>
    <w:rsid w:val="00A57402"/>
    <w:rsid w:val="00A7725D"/>
    <w:rsid w:val="00AA1BF8"/>
    <w:rsid w:val="00AA48E8"/>
    <w:rsid w:val="00AA6855"/>
    <w:rsid w:val="00AF00DC"/>
    <w:rsid w:val="00B07130"/>
    <w:rsid w:val="00B21B7D"/>
    <w:rsid w:val="00B370B3"/>
    <w:rsid w:val="00B75D27"/>
    <w:rsid w:val="00B772FA"/>
    <w:rsid w:val="00B96891"/>
    <w:rsid w:val="00BC79B3"/>
    <w:rsid w:val="00BE2AAA"/>
    <w:rsid w:val="00BF3B9F"/>
    <w:rsid w:val="00C461BE"/>
    <w:rsid w:val="00C56AAE"/>
    <w:rsid w:val="00C90EC1"/>
    <w:rsid w:val="00D033DC"/>
    <w:rsid w:val="00D23C6F"/>
    <w:rsid w:val="00D45913"/>
    <w:rsid w:val="00D62005"/>
    <w:rsid w:val="00D6576C"/>
    <w:rsid w:val="00DB6A98"/>
    <w:rsid w:val="00DF21E5"/>
    <w:rsid w:val="00E01198"/>
    <w:rsid w:val="00E01E4C"/>
    <w:rsid w:val="00E044D3"/>
    <w:rsid w:val="00E05D4D"/>
    <w:rsid w:val="00E22E10"/>
    <w:rsid w:val="00E53DB9"/>
    <w:rsid w:val="00E6227F"/>
    <w:rsid w:val="00E70073"/>
    <w:rsid w:val="00E77D8B"/>
    <w:rsid w:val="00ED3468"/>
    <w:rsid w:val="00EE688D"/>
    <w:rsid w:val="00EF3BFC"/>
    <w:rsid w:val="00F35C88"/>
    <w:rsid w:val="00F5339F"/>
    <w:rsid w:val="00F94338"/>
    <w:rsid w:val="00FB392D"/>
    <w:rsid w:val="00FC3C0F"/>
    <w:rsid w:val="00FD328A"/>
    <w:rsid w:val="00FD4F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61"/>
    <o:shapelayout v:ext="edit">
      <o:idmap v:ext="edit" data="1"/>
    </o:shapelayout>
  </w:shapeDefaults>
  <w:doNotEmbedSmartTags/>
  <w:decimalSymbol w:val="."/>
  <w:listSeparator w:val=","/>
  <w14:docId w14:val="74DFBF36"/>
  <w15:docId w15:val="{24E52428-D109-42BE-A994-A4611C51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E4C"/>
    <w:rPr>
      <w:color w:val="333399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8E8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8E8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875D7-092C-4FC5-B658-5153DAB3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8</cp:revision>
  <cp:lastPrinted>2017-01-30T22:24:00Z</cp:lastPrinted>
  <dcterms:created xsi:type="dcterms:W3CDTF">2023-05-19T19:37:00Z</dcterms:created>
  <dcterms:modified xsi:type="dcterms:W3CDTF">2023-09-29T17:26:00Z</dcterms:modified>
</cp:coreProperties>
</file>