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719AA471" w:rsidR="00DF312E" w:rsidRPr="00DF312E" w:rsidRDefault="00291E20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October 4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78462C82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91E2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BANQUN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291E20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719AA471" w:rsidR="00DF312E" w:rsidRPr="00DF312E" w:rsidRDefault="00291E20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October 4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78462C82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91E20">
                          <w:rPr>
                            <w:b/>
                            <w:bCs/>
                            <w:sz w:val="28"/>
                            <w:szCs w:val="28"/>
                          </w:rPr>
                          <w:t>BANQUN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291E20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91E20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41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13</cp:revision>
  <cp:lastPrinted>2017-01-30T22:24:00Z</cp:lastPrinted>
  <dcterms:created xsi:type="dcterms:W3CDTF">2023-06-09T16:36:00Z</dcterms:created>
  <dcterms:modified xsi:type="dcterms:W3CDTF">2023-09-28T15:43:00Z</dcterms:modified>
</cp:coreProperties>
</file>