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C76" w14:textId="77777777" w:rsidR="00980CC9" w:rsidRPr="006445DA" w:rsidRDefault="00980CC9" w:rsidP="0069310E">
      <w:pPr>
        <w:spacing w:line="500" w:lineRule="exact"/>
        <w:contextualSpacing/>
        <w:jc w:val="center"/>
        <w:rPr>
          <w:rFonts w:asciiTheme="minorHAnsi" w:hAnsiTheme="minorHAnsi"/>
          <w:noProof/>
          <w:sz w:val="36"/>
          <w:szCs w:val="48"/>
        </w:rPr>
      </w:pPr>
      <w:r w:rsidRPr="006445DA">
        <w:rPr>
          <w:rFonts w:asciiTheme="minorHAnsi" w:hAnsiTheme="minorHAnsi"/>
          <w:noProof/>
          <w:sz w:val="36"/>
          <w:szCs w:val="48"/>
        </w:rPr>
        <w:t>Inova Schar Cancer Institute</w:t>
      </w:r>
    </w:p>
    <w:p w14:paraId="258E1483" w14:textId="77777777" w:rsidR="00530ABC" w:rsidRPr="006445DA" w:rsidRDefault="00B917E8" w:rsidP="0069310E">
      <w:pPr>
        <w:spacing w:line="500" w:lineRule="exact"/>
        <w:contextualSpacing/>
        <w:jc w:val="center"/>
        <w:rPr>
          <w:rFonts w:asciiTheme="minorHAnsi" w:hAnsiTheme="minorHAnsi"/>
          <w:sz w:val="36"/>
          <w:szCs w:val="48"/>
        </w:rPr>
      </w:pPr>
      <w:r w:rsidRPr="006445DA">
        <w:rPr>
          <w:rFonts w:asciiTheme="minorHAnsi" w:hAnsiTheme="minorHAnsi"/>
          <w:noProof/>
          <w:sz w:val="36"/>
          <w:szCs w:val="48"/>
        </w:rPr>
        <w:t>The Cancer Registry Department</w:t>
      </w:r>
    </w:p>
    <w:p w14:paraId="56B5B2FD" w14:textId="77777777" w:rsidR="00530ABC" w:rsidRPr="00B6370E" w:rsidRDefault="00951559" w:rsidP="00FD3762">
      <w:pPr>
        <w:tabs>
          <w:tab w:val="left" w:pos="270"/>
        </w:tabs>
        <w:spacing w:after="840" w:line="500" w:lineRule="exact"/>
        <w:rPr>
          <w:rFonts w:ascii="Times New Roman" w:hAnsi="Times New Roman"/>
          <w:b/>
          <w:i/>
          <w:color w:val="17365D" w:themeColor="text2" w:themeShade="BF"/>
          <w:sz w:val="48"/>
          <w:szCs w:val="40"/>
        </w:rPr>
      </w:pPr>
      <w:r w:rsidRPr="00B6370E">
        <w:rPr>
          <w:rFonts w:ascii="Times New Roman" w:hAnsi="Times New Roman"/>
          <w:b/>
          <w:i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5E717" wp14:editId="332F3240">
                <wp:simplePos x="0" y="0"/>
                <wp:positionH relativeFrom="column">
                  <wp:posOffset>47625</wp:posOffset>
                </wp:positionH>
                <wp:positionV relativeFrom="paragraph">
                  <wp:posOffset>868045</wp:posOffset>
                </wp:positionV>
                <wp:extent cx="6801485" cy="8382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5A00" w14:textId="069F42DD" w:rsidR="003C2791" w:rsidRPr="006445DA" w:rsidRDefault="006445D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ind w:right="216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                         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Head &amp; Neck Cancer </w:t>
                            </w:r>
                            <w:r w:rsidR="00F33436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Tumor Board</w:t>
                            </w:r>
                            <w:r w:rsidR="0069310E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Conference</w:t>
                            </w:r>
                          </w:p>
                          <w:p w14:paraId="01307118" w14:textId="6A6E1856" w:rsidR="003C2791" w:rsidRPr="006445DA" w:rsidRDefault="007C5D5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Program Director,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Patty Lee</w:t>
                            </w: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, MD</w:t>
                            </w:r>
                          </w:p>
                          <w:p w14:paraId="3A6F56F3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C677FB6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5E7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75pt;margin-top:68.35pt;width:535.55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" filled="f" stroked="f">
                <v:textbox inset=",7.2pt,,7.2pt">
                  <w:txbxContent>
                    <w:p w14:paraId="02D35A00" w14:textId="069F42DD" w:rsidR="003C2791" w:rsidRPr="006445DA" w:rsidRDefault="006445D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ind w:right="2160"/>
                        <w:contextualSpacing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                          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 xml:space="preserve">Head &amp; Neck Cancer </w:t>
                      </w:r>
                      <w:r w:rsidR="00F33436" w:rsidRPr="006445DA">
                        <w:rPr>
                          <w:rFonts w:asciiTheme="minorHAnsi" w:hAnsiTheme="minorHAnsi"/>
                          <w:sz w:val="32"/>
                        </w:rPr>
                        <w:t>Tumor Board</w:t>
                      </w:r>
                      <w:r w:rsidR="0069310E" w:rsidRPr="006445DA">
                        <w:rPr>
                          <w:rFonts w:asciiTheme="minorHAnsi" w:hAnsiTheme="minorHAnsi"/>
                          <w:sz w:val="32"/>
                        </w:rPr>
                        <w:t xml:space="preserve"> Conference</w:t>
                      </w:r>
                    </w:p>
                    <w:p w14:paraId="01307118" w14:textId="6A6E1856" w:rsidR="003C2791" w:rsidRPr="006445DA" w:rsidRDefault="007C5D5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 xml:space="preserve">Program Director,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>Patty Lee</w:t>
                      </w: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>, MD</w:t>
                      </w:r>
                    </w:p>
                    <w:p w14:paraId="3A6F56F3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C677FB6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</w:p>
    <w:p w14:paraId="13A0861B" w14:textId="4C22A221" w:rsidR="00530ABC" w:rsidRPr="00172D30" w:rsidRDefault="00951559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A7935F" wp14:editId="4C9EBB88">
                <wp:simplePos x="0" y="0"/>
                <wp:positionH relativeFrom="column">
                  <wp:posOffset>-95250</wp:posOffset>
                </wp:positionH>
                <wp:positionV relativeFrom="paragraph">
                  <wp:posOffset>902970</wp:posOffset>
                </wp:positionV>
                <wp:extent cx="6858000" cy="1209675"/>
                <wp:effectExtent l="0" t="0" r="0" b="0"/>
                <wp:wrapThrough wrapText="bothSides">
                  <wp:wrapPolygon edited="0">
                    <wp:start x="10920" y="1020"/>
                    <wp:lineTo x="120" y="2721"/>
                    <wp:lineTo x="120" y="19049"/>
                    <wp:lineTo x="10920" y="20409"/>
                    <wp:lineTo x="21420" y="20409"/>
                    <wp:lineTo x="21420" y="1020"/>
                    <wp:lineTo x="10920" y="102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09675"/>
                          <a:chOff x="649" y="7068"/>
                          <a:chExt cx="10354" cy="2781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57"/>
                            <a:ext cx="5040" cy="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91216" w14:textId="618DB7B9" w:rsidR="00F63281" w:rsidRPr="00B23CC4" w:rsidRDefault="00951559" w:rsidP="00B23CC4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color w:val="2F2F2F"/>
                                  <w:sz w:val="20"/>
                                  <w:szCs w:val="22"/>
                                  <w:shd w:val="clear" w:color="auto" w:fill="FFFFFF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Tuesday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4525B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September </w:t>
                              </w:r>
                              <w:r w:rsidR="00B923DA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12</w:t>
                              </w:r>
                              <w:r w:rsidR="00F67693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, 2023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br/>
                                <w:t>T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ext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SMS Cod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e </w:t>
                              </w:r>
                              <w:r w:rsidR="00B923DA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GUHDUS</w:t>
                              </w:r>
                            </w:p>
                            <w:p w14:paraId="233063DD" w14:textId="4D8B7499" w:rsidR="003C2791" w:rsidRPr="00B23CC4" w:rsidRDefault="004013E4" w:rsidP="00B23CC4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to 7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7068"/>
                            <a:ext cx="5184" cy="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2A2FF" w14:textId="77777777" w:rsidR="00980CC9" w:rsidRPr="007C5D5A" w:rsidRDefault="00980CC9" w:rsidP="007C5D5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1773C7DD" w14:textId="77777777" w:rsidR="00980CC9" w:rsidRPr="006445DA" w:rsidRDefault="006931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>7:00-8:00 am</w:t>
                              </w:r>
                            </w:p>
                            <w:p w14:paraId="4FC717BE" w14:textId="77777777" w:rsidR="0069310E" w:rsidRPr="006445DA" w:rsidRDefault="00467D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hyperlink r:id="rId8" w:history="1">
                                <w:r w:rsidRPr="006445DA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www.oncolens.com</w:t>
                                </w:r>
                              </w:hyperlink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3E6AD8C" w14:textId="77777777" w:rsidR="00980CC9" w:rsidRPr="00CC38ED" w:rsidRDefault="00980CC9" w:rsidP="00B6370E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639C918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7935F" id="Group 8" o:spid="_x0000_s1027" style="position:absolute;margin-left:-7.5pt;margin-top:71.1pt;width:540pt;height:95.25pt;z-index:251657728" coordorigin="649,7068" coordsize="10354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">
                <v:shape id="Text Box 5" o:spid="_x0000_s1028" type="#_x0000_t202" style="position:absolute;left:649;top:7257;width:5040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8691216" w14:textId="618DB7B9" w:rsidR="00F63281" w:rsidRPr="00B23CC4" w:rsidRDefault="00951559" w:rsidP="00B23CC4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color w:val="2F2F2F"/>
                            <w:sz w:val="20"/>
                            <w:szCs w:val="22"/>
                            <w:shd w:val="clear" w:color="auto" w:fill="FFFFFF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Tuesday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</w:t>
                        </w:r>
                        <w:r w:rsidR="0004525B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September </w:t>
                        </w:r>
                        <w:r w:rsidR="00B923DA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12</w:t>
                        </w:r>
                        <w:r w:rsidR="00F67693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, 2023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br/>
                          <w:t>T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ext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SMS Cod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e </w:t>
                        </w:r>
                        <w:r w:rsidR="00B923DA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GUHDUS</w:t>
                        </w:r>
                      </w:p>
                      <w:p w14:paraId="233063DD" w14:textId="4D8B7499" w:rsidR="003C2791" w:rsidRPr="00B23CC4" w:rsidRDefault="004013E4" w:rsidP="00B23CC4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to 7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03-260-9391</w:t>
                        </w:r>
                      </w:p>
                    </w:txbxContent>
                  </v:textbox>
                </v:shape>
                <v:shape id="_x0000_s1029" type="#_x0000_t202" style="position:absolute;left:5819;top:7068;width:518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042A2FF" w14:textId="77777777" w:rsidR="00980CC9" w:rsidRPr="007C5D5A" w:rsidRDefault="00980CC9" w:rsidP="007C5D5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1773C7DD" w14:textId="77777777" w:rsidR="00980CC9" w:rsidRPr="006445DA" w:rsidRDefault="006931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>7:00-8:00 am</w:t>
                        </w:r>
                      </w:p>
                      <w:p w14:paraId="4FC717BE" w14:textId="77777777" w:rsidR="0069310E" w:rsidRPr="006445DA" w:rsidRDefault="00467D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  <w:hyperlink r:id="rId9" w:history="1">
                          <w:r w:rsidRPr="006445DA">
                            <w:rPr>
                              <w:rStyle w:val="Hyperlink"/>
                              <w:rFonts w:asciiTheme="minorHAnsi" w:hAnsiTheme="minorHAnsi"/>
                              <w:sz w:val="32"/>
                              <w:szCs w:val="32"/>
                            </w:rPr>
                            <w:t>www.oncolens.com</w:t>
                          </w:r>
                        </w:hyperlink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3E6AD8C" w14:textId="77777777" w:rsidR="00980CC9" w:rsidRPr="00CC38ED" w:rsidRDefault="00980CC9" w:rsidP="00B6370E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639C9186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0456665" w14:textId="67B2ACDE" w:rsidR="00530ABC" w:rsidRPr="00530ABC" w:rsidRDefault="00B23CC4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C1B232" wp14:editId="0F2FDA0D">
                <wp:simplePos x="0" y="0"/>
                <wp:positionH relativeFrom="column">
                  <wp:posOffset>-361950</wp:posOffset>
                </wp:positionH>
                <wp:positionV relativeFrom="paragraph">
                  <wp:posOffset>1924685</wp:posOffset>
                </wp:positionV>
                <wp:extent cx="7000240" cy="1646555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646555"/>
                          <a:chOff x="453124" y="-282553"/>
                          <a:chExt cx="6607195" cy="2122888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3124" y="-282553"/>
                            <a:ext cx="3578098" cy="212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1AAB2" w14:textId="77777777" w:rsidR="007C5C4E" w:rsidRPr="00B7002E" w:rsidRDefault="007C5C4E" w:rsidP="003F1E09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8C4D018" w14:textId="30E46225" w:rsidR="0019045B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Identify current guidelines </w:t>
                              </w:r>
                              <w:r w:rsidR="007C5C4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provide optimal care to men and women </w:t>
                              </w:r>
                              <w:r w:rsidR="00B6370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with </w:t>
                              </w:r>
                              <w:r w:rsidR="003F1E09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Head and</w:t>
                              </w:r>
                              <w:r w:rsidR="00FD3762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N</w:t>
                              </w:r>
                              <w:r w:rsidR="006A3AB6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eck Cancer</w:t>
                              </w:r>
                            </w:p>
                            <w:p w14:paraId="4495F46A" w14:textId="77777777" w:rsidR="00B23CC4" w:rsidRPr="003F1E09" w:rsidRDefault="00B23CC4" w:rsidP="00B23CC4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1E441589" w14:textId="77777777" w:rsid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Review clinical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have consensus within the team on cancer staging.</w:t>
                              </w:r>
                            </w:p>
                            <w:p w14:paraId="34FAFA98" w14:textId="77777777" w:rsidR="00B23CC4" w:rsidRPr="00B23CC4" w:rsidRDefault="00B23CC4" w:rsidP="00B23CC4">
                              <w:pPr>
                                <w:pStyle w:val="ListParagraph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4EC634A6" w14:textId="362AAD38" w:rsidR="0019045B" w:rsidRP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Corroborate clinical data with pathology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advise on therapy recommendations.</w:t>
                              </w:r>
                            </w:p>
                            <w:p w14:paraId="24DEAF01" w14:textId="77777777" w:rsidR="0019045B" w:rsidRPr="00C461BE" w:rsidRDefault="0019045B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0DEC8605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5664" y="-24737"/>
                            <a:ext cx="2984655" cy="159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8421" w14:textId="77777777" w:rsidR="007C5C4E" w:rsidRDefault="007C5C4E" w:rsidP="003F1E09">
                              <w:pPr>
                                <w:pStyle w:val="ListParagraph"/>
                                <w:spacing w:after="0" w:line="360" w:lineRule="auto"/>
                                <w:ind w:left="153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C7F57CB" w14:textId="1087712E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C57EE99" w14:textId="77777777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8846CAF" w14:textId="14693422" w:rsidR="0019045B" w:rsidRPr="003F1E09" w:rsidRDefault="0019045B" w:rsidP="003F1E09">
                              <w:pPr>
                                <w:spacing w:after="0" w:line="276" w:lineRule="auto"/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18"/>
                                </w:rPr>
                              </w:pPr>
                            </w:p>
                            <w:p w14:paraId="0B4A6D17" w14:textId="60C9745A" w:rsidR="003C2791" w:rsidRDefault="003C2791" w:rsidP="003F1E09">
                              <w:pPr>
                                <w:spacing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1B232" id="Group 11" o:spid="_x0000_s1030" style="position:absolute;margin-left:-28.5pt;margin-top:151.55pt;width:551.2pt;height:129.65pt;z-index:251656704" coordorigin="4531,-2825" coordsize="66071,2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">
                <v:shape id="Text Box 5" o:spid="_x0000_s1031" type="#_x0000_t202" style="position:absolute;left:4531;top:-2825;width:35781;height:2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AA1AAB2" w14:textId="77777777" w:rsidR="007C5C4E" w:rsidRPr="00B7002E" w:rsidRDefault="007C5C4E" w:rsidP="003F1E09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8C4D018" w14:textId="30E46225" w:rsidR="0019045B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Identify current guidelines </w:t>
                        </w:r>
                        <w:r w:rsidR="007C5C4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provide optimal care to men and women </w:t>
                        </w:r>
                        <w:r w:rsidR="00B6370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with </w:t>
                        </w:r>
                        <w:r w:rsidR="003F1E09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Head and</w:t>
                        </w:r>
                        <w:r w:rsidR="00FD3762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N</w:t>
                        </w:r>
                        <w:r w:rsidR="006A3AB6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eck Cancer</w:t>
                        </w:r>
                      </w:p>
                      <w:p w14:paraId="4495F46A" w14:textId="77777777" w:rsidR="00B23CC4" w:rsidRPr="003F1E09" w:rsidRDefault="00B23CC4" w:rsidP="00B23CC4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1E441589" w14:textId="77777777" w:rsid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Review clinical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have consensus within the team on cancer staging.</w:t>
                        </w:r>
                      </w:p>
                      <w:p w14:paraId="34FAFA98" w14:textId="77777777" w:rsidR="00B23CC4" w:rsidRPr="00B23CC4" w:rsidRDefault="00B23CC4" w:rsidP="00B23CC4">
                        <w:pPr>
                          <w:pStyle w:val="ListParagraph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4EC634A6" w14:textId="362AAD38" w:rsidR="0019045B" w:rsidRP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Corroborate clinical data with pathology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advise on therapy recommendations.</w:t>
                        </w:r>
                      </w:p>
                      <w:p w14:paraId="24DEAF01" w14:textId="77777777" w:rsidR="0019045B" w:rsidRPr="00C461BE" w:rsidRDefault="0019045B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0DEC8605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0756;top:-247;width:29847;height:1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CBC8421" w14:textId="77777777" w:rsidR="007C5C4E" w:rsidRDefault="007C5C4E" w:rsidP="003F1E09">
                        <w:pPr>
                          <w:pStyle w:val="ListParagraph"/>
                          <w:spacing w:after="0" w:line="360" w:lineRule="auto"/>
                          <w:ind w:left="153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C7F57CB" w14:textId="1087712E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 xml:space="preserve">Physicians and Allied Health </w:t>
                        </w:r>
                      </w:p>
                      <w:p w14:paraId="3C57EE99" w14:textId="77777777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>Professionals with an interest in Oncology</w:t>
                        </w:r>
                      </w:p>
                      <w:p w14:paraId="78846CAF" w14:textId="14693422" w:rsidR="0019045B" w:rsidRPr="003F1E09" w:rsidRDefault="0019045B" w:rsidP="003F1E09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18"/>
                          </w:rPr>
                        </w:pPr>
                      </w:p>
                      <w:p w14:paraId="0B4A6D17" w14:textId="60C9745A" w:rsidR="003C2791" w:rsidRDefault="003C2791" w:rsidP="003F1E09">
                        <w:pPr>
                          <w:spacing w:line="276" w:lineRule="auto"/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1559" w:rsidRPr="00B6370E">
        <w:rPr>
          <w:rFonts w:ascii="Times New Roman" w:hAnsi="Times New Roman"/>
          <w:b/>
          <w:i/>
          <w:noProof/>
          <w:color w:val="17365D" w:themeColor="text2" w:themeShade="BF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398677" wp14:editId="51E881EF">
                <wp:simplePos x="0" y="0"/>
                <wp:positionH relativeFrom="page">
                  <wp:posOffset>3952875</wp:posOffset>
                </wp:positionH>
                <wp:positionV relativeFrom="page">
                  <wp:posOffset>8201026</wp:posOffset>
                </wp:positionV>
                <wp:extent cx="3429000" cy="1447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EA1707" w14:textId="77777777" w:rsidR="007C5C4E" w:rsidRPr="00DC0A24" w:rsidRDefault="007C5C4E" w:rsidP="007C5C4E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4"/>
                          <w:p w14:paraId="115C12D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8677" id="Text Box 8" o:spid="_x0000_s1033" type="#_x0000_t202" style="position:absolute;margin-left:311.25pt;margin-top:645.75pt;width:270pt;height:1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" filled="f" stroked="f">
                <v:textbox>
                  <w:txbxContent>
                    <w:p w14:paraId="17EA1707" w14:textId="77777777" w:rsidR="007C5C4E" w:rsidRPr="00DC0A24" w:rsidRDefault="007C5C4E" w:rsidP="007C5C4E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15C12D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762" w:rsidRPr="00FD3762">
        <w:rPr>
          <w:rFonts w:ascii="Times New Roman" w:hAnsi="Times New Roman"/>
          <w:b/>
          <w:i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FCD8DA8" wp14:editId="6BC04C15">
                <wp:simplePos x="0" y="0"/>
                <wp:positionH relativeFrom="page">
                  <wp:posOffset>438150</wp:posOffset>
                </wp:positionH>
                <wp:positionV relativeFrom="page">
                  <wp:posOffset>8552815</wp:posOffset>
                </wp:positionV>
                <wp:extent cx="3289300" cy="79248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CA2A6B2" w14:textId="77777777" w:rsidR="007C5C4E" w:rsidRPr="00B772FA" w:rsidRDefault="007C5C4E" w:rsidP="007C5C4E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7B72D38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8DA8" id="Text Box 7" o:spid="_x0000_s1034" type="#_x0000_t202" style="position:absolute;margin-left:34.5pt;margin-top:673.45pt;width:259pt;height:62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" filled="f" stroked="f">
                <v:textbox>
                  <w:txbxContent>
                    <w:p w14:paraId="7CA2A6B2" w14:textId="77777777" w:rsidR="007C5C4E" w:rsidRPr="00B772FA" w:rsidRDefault="007C5C4E" w:rsidP="007C5C4E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7B72D38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C467" w14:textId="77777777" w:rsidR="00DF21E5" w:rsidRDefault="00DF21E5" w:rsidP="00816ECB">
      <w:r>
        <w:separator/>
      </w:r>
    </w:p>
  </w:endnote>
  <w:endnote w:type="continuationSeparator" w:id="0">
    <w:p w14:paraId="3E5258E3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A9A" w14:textId="77777777" w:rsidR="00DF21E5" w:rsidRDefault="00DF21E5" w:rsidP="00816ECB">
      <w:r>
        <w:separator/>
      </w:r>
    </w:p>
  </w:footnote>
  <w:footnote w:type="continuationSeparator" w:id="0">
    <w:p w14:paraId="553BA3E0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54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10E3E4" wp14:editId="0C03A4BB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EE"/>
    <w:multiLevelType w:val="hybridMultilevel"/>
    <w:tmpl w:val="80FE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96C"/>
    <w:multiLevelType w:val="hybridMultilevel"/>
    <w:tmpl w:val="75C21F12"/>
    <w:lvl w:ilvl="0" w:tplc="49B40A66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2B40D7"/>
    <w:multiLevelType w:val="hybridMultilevel"/>
    <w:tmpl w:val="655E5A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2F36B59"/>
    <w:multiLevelType w:val="hybridMultilevel"/>
    <w:tmpl w:val="6F8E0BD2"/>
    <w:lvl w:ilvl="0" w:tplc="C41A9CE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940"/>
    <w:multiLevelType w:val="hybridMultilevel"/>
    <w:tmpl w:val="7F821BCA"/>
    <w:lvl w:ilvl="0" w:tplc="8632B5E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5744">
    <w:abstractNumId w:val="6"/>
  </w:num>
  <w:num w:numId="2" w16cid:durableId="581913272">
    <w:abstractNumId w:val="7"/>
  </w:num>
  <w:num w:numId="3" w16cid:durableId="1335231882">
    <w:abstractNumId w:val="1"/>
  </w:num>
  <w:num w:numId="4" w16cid:durableId="353043142">
    <w:abstractNumId w:val="4"/>
  </w:num>
  <w:num w:numId="5" w16cid:durableId="2095662025">
    <w:abstractNumId w:val="2"/>
  </w:num>
  <w:num w:numId="6" w16cid:durableId="1801651333">
    <w:abstractNumId w:val="5"/>
  </w:num>
  <w:num w:numId="7" w16cid:durableId="1206065808">
    <w:abstractNumId w:val="3"/>
  </w:num>
  <w:num w:numId="8" w16cid:durableId="2754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2C7A"/>
    <w:rsid w:val="00032294"/>
    <w:rsid w:val="00033795"/>
    <w:rsid w:val="00036928"/>
    <w:rsid w:val="00041993"/>
    <w:rsid w:val="00042052"/>
    <w:rsid w:val="00043C3C"/>
    <w:rsid w:val="0004525B"/>
    <w:rsid w:val="000679BD"/>
    <w:rsid w:val="00076DB1"/>
    <w:rsid w:val="0008437E"/>
    <w:rsid w:val="000B58B7"/>
    <w:rsid w:val="000D2748"/>
    <w:rsid w:val="000E146B"/>
    <w:rsid w:val="000F443F"/>
    <w:rsid w:val="00101647"/>
    <w:rsid w:val="00110452"/>
    <w:rsid w:val="00171EF2"/>
    <w:rsid w:val="00172D30"/>
    <w:rsid w:val="001773E2"/>
    <w:rsid w:val="00182AB3"/>
    <w:rsid w:val="00183A85"/>
    <w:rsid w:val="00183E0D"/>
    <w:rsid w:val="0019045B"/>
    <w:rsid w:val="001B018B"/>
    <w:rsid w:val="001C346A"/>
    <w:rsid w:val="001E7AEE"/>
    <w:rsid w:val="001F120F"/>
    <w:rsid w:val="0020056E"/>
    <w:rsid w:val="00201887"/>
    <w:rsid w:val="00203A96"/>
    <w:rsid w:val="00206BC3"/>
    <w:rsid w:val="00212380"/>
    <w:rsid w:val="002243A4"/>
    <w:rsid w:val="002364E8"/>
    <w:rsid w:val="00260F3F"/>
    <w:rsid w:val="00263739"/>
    <w:rsid w:val="002859B3"/>
    <w:rsid w:val="002C15C7"/>
    <w:rsid w:val="002D394D"/>
    <w:rsid w:val="002E1355"/>
    <w:rsid w:val="002F14E8"/>
    <w:rsid w:val="002F5A8D"/>
    <w:rsid w:val="003059D2"/>
    <w:rsid w:val="003117EB"/>
    <w:rsid w:val="00323203"/>
    <w:rsid w:val="00325161"/>
    <w:rsid w:val="003277B6"/>
    <w:rsid w:val="003279A6"/>
    <w:rsid w:val="003351A3"/>
    <w:rsid w:val="00340A13"/>
    <w:rsid w:val="003611CA"/>
    <w:rsid w:val="003700EB"/>
    <w:rsid w:val="003B40EB"/>
    <w:rsid w:val="003C2791"/>
    <w:rsid w:val="003C2933"/>
    <w:rsid w:val="003D35F4"/>
    <w:rsid w:val="003E04B8"/>
    <w:rsid w:val="003E4467"/>
    <w:rsid w:val="003E489C"/>
    <w:rsid w:val="003F1E09"/>
    <w:rsid w:val="004013E4"/>
    <w:rsid w:val="004124FE"/>
    <w:rsid w:val="00412512"/>
    <w:rsid w:val="00457B1D"/>
    <w:rsid w:val="00464CC9"/>
    <w:rsid w:val="004664B2"/>
    <w:rsid w:val="00467D0E"/>
    <w:rsid w:val="00487A21"/>
    <w:rsid w:val="00491BE1"/>
    <w:rsid w:val="004A36A0"/>
    <w:rsid w:val="004A7C0F"/>
    <w:rsid w:val="004C1843"/>
    <w:rsid w:val="004E7AB6"/>
    <w:rsid w:val="005171F9"/>
    <w:rsid w:val="00530ABC"/>
    <w:rsid w:val="0054169F"/>
    <w:rsid w:val="00560656"/>
    <w:rsid w:val="005656F5"/>
    <w:rsid w:val="0057604D"/>
    <w:rsid w:val="005807B5"/>
    <w:rsid w:val="00597D36"/>
    <w:rsid w:val="005B4E12"/>
    <w:rsid w:val="005C1C2D"/>
    <w:rsid w:val="005C6DE5"/>
    <w:rsid w:val="005D076F"/>
    <w:rsid w:val="005D0B7B"/>
    <w:rsid w:val="005D1FF5"/>
    <w:rsid w:val="005D708C"/>
    <w:rsid w:val="005D795F"/>
    <w:rsid w:val="005F25C6"/>
    <w:rsid w:val="00613C27"/>
    <w:rsid w:val="00615944"/>
    <w:rsid w:val="00615C15"/>
    <w:rsid w:val="006253A5"/>
    <w:rsid w:val="00630C4B"/>
    <w:rsid w:val="006445DA"/>
    <w:rsid w:val="00657F9D"/>
    <w:rsid w:val="00661767"/>
    <w:rsid w:val="00684E03"/>
    <w:rsid w:val="0069310E"/>
    <w:rsid w:val="00697901"/>
    <w:rsid w:val="006A3AB6"/>
    <w:rsid w:val="006C4978"/>
    <w:rsid w:val="006D1357"/>
    <w:rsid w:val="006D78C7"/>
    <w:rsid w:val="006E5833"/>
    <w:rsid w:val="006F4765"/>
    <w:rsid w:val="00703A98"/>
    <w:rsid w:val="007040B0"/>
    <w:rsid w:val="00720E3E"/>
    <w:rsid w:val="00727844"/>
    <w:rsid w:val="00737E5E"/>
    <w:rsid w:val="0074133E"/>
    <w:rsid w:val="007477B4"/>
    <w:rsid w:val="00751AD5"/>
    <w:rsid w:val="00762765"/>
    <w:rsid w:val="00773049"/>
    <w:rsid w:val="007742A2"/>
    <w:rsid w:val="0077546E"/>
    <w:rsid w:val="007826B9"/>
    <w:rsid w:val="00785A1E"/>
    <w:rsid w:val="007B7007"/>
    <w:rsid w:val="007C5C4E"/>
    <w:rsid w:val="007C5D5A"/>
    <w:rsid w:val="007E65CC"/>
    <w:rsid w:val="00811A9F"/>
    <w:rsid w:val="00812CA0"/>
    <w:rsid w:val="00814BDB"/>
    <w:rsid w:val="00816ECB"/>
    <w:rsid w:val="00822E9C"/>
    <w:rsid w:val="008268DC"/>
    <w:rsid w:val="00830F57"/>
    <w:rsid w:val="008324EC"/>
    <w:rsid w:val="00863041"/>
    <w:rsid w:val="00887C79"/>
    <w:rsid w:val="00891578"/>
    <w:rsid w:val="00897CEF"/>
    <w:rsid w:val="008C55AA"/>
    <w:rsid w:val="008D3417"/>
    <w:rsid w:val="008F3266"/>
    <w:rsid w:val="00901358"/>
    <w:rsid w:val="0090648A"/>
    <w:rsid w:val="0091115E"/>
    <w:rsid w:val="00940974"/>
    <w:rsid w:val="00951559"/>
    <w:rsid w:val="0095418C"/>
    <w:rsid w:val="00962982"/>
    <w:rsid w:val="009711A1"/>
    <w:rsid w:val="00977F19"/>
    <w:rsid w:val="00980CC9"/>
    <w:rsid w:val="009923AC"/>
    <w:rsid w:val="00995459"/>
    <w:rsid w:val="009A63A2"/>
    <w:rsid w:val="009B192B"/>
    <w:rsid w:val="009C64A1"/>
    <w:rsid w:val="009E5A7A"/>
    <w:rsid w:val="00A22352"/>
    <w:rsid w:val="00A31E66"/>
    <w:rsid w:val="00A33A2C"/>
    <w:rsid w:val="00A3680D"/>
    <w:rsid w:val="00A53E77"/>
    <w:rsid w:val="00A60778"/>
    <w:rsid w:val="00AA6855"/>
    <w:rsid w:val="00AC5E24"/>
    <w:rsid w:val="00AE16C7"/>
    <w:rsid w:val="00AE4746"/>
    <w:rsid w:val="00AE74FF"/>
    <w:rsid w:val="00AF00DC"/>
    <w:rsid w:val="00AF5A19"/>
    <w:rsid w:val="00B115D8"/>
    <w:rsid w:val="00B2002D"/>
    <w:rsid w:val="00B23CC4"/>
    <w:rsid w:val="00B34871"/>
    <w:rsid w:val="00B370B3"/>
    <w:rsid w:val="00B420C7"/>
    <w:rsid w:val="00B61C0A"/>
    <w:rsid w:val="00B6370E"/>
    <w:rsid w:val="00B772FA"/>
    <w:rsid w:val="00B8783E"/>
    <w:rsid w:val="00B9037E"/>
    <w:rsid w:val="00B917E8"/>
    <w:rsid w:val="00B923DA"/>
    <w:rsid w:val="00B95E52"/>
    <w:rsid w:val="00BA4D9C"/>
    <w:rsid w:val="00BE2AAA"/>
    <w:rsid w:val="00BE7B47"/>
    <w:rsid w:val="00BF1416"/>
    <w:rsid w:val="00BF6936"/>
    <w:rsid w:val="00C018D8"/>
    <w:rsid w:val="00C25FDC"/>
    <w:rsid w:val="00C3186D"/>
    <w:rsid w:val="00C415DA"/>
    <w:rsid w:val="00C42369"/>
    <w:rsid w:val="00C461BE"/>
    <w:rsid w:val="00C55AEE"/>
    <w:rsid w:val="00C67557"/>
    <w:rsid w:val="00C92E31"/>
    <w:rsid w:val="00CA66DA"/>
    <w:rsid w:val="00CB53D4"/>
    <w:rsid w:val="00CC153E"/>
    <w:rsid w:val="00CC38ED"/>
    <w:rsid w:val="00CE2D71"/>
    <w:rsid w:val="00CE4254"/>
    <w:rsid w:val="00CE5EEA"/>
    <w:rsid w:val="00CF6D71"/>
    <w:rsid w:val="00CF74DA"/>
    <w:rsid w:val="00D033DC"/>
    <w:rsid w:val="00D23598"/>
    <w:rsid w:val="00D42CB2"/>
    <w:rsid w:val="00D4587A"/>
    <w:rsid w:val="00D75084"/>
    <w:rsid w:val="00D9452D"/>
    <w:rsid w:val="00DA0C2B"/>
    <w:rsid w:val="00DA28C6"/>
    <w:rsid w:val="00DB6A98"/>
    <w:rsid w:val="00DB6D74"/>
    <w:rsid w:val="00DF21E5"/>
    <w:rsid w:val="00DF5F41"/>
    <w:rsid w:val="00E01198"/>
    <w:rsid w:val="00E14E46"/>
    <w:rsid w:val="00E22E10"/>
    <w:rsid w:val="00E234E8"/>
    <w:rsid w:val="00E26F9C"/>
    <w:rsid w:val="00E330C5"/>
    <w:rsid w:val="00E44ECA"/>
    <w:rsid w:val="00E52219"/>
    <w:rsid w:val="00E65660"/>
    <w:rsid w:val="00E82783"/>
    <w:rsid w:val="00E831B4"/>
    <w:rsid w:val="00E954C2"/>
    <w:rsid w:val="00EA12F2"/>
    <w:rsid w:val="00EA6571"/>
    <w:rsid w:val="00EB1D5D"/>
    <w:rsid w:val="00EB2009"/>
    <w:rsid w:val="00EB5C5D"/>
    <w:rsid w:val="00EB71FC"/>
    <w:rsid w:val="00ED3468"/>
    <w:rsid w:val="00ED6259"/>
    <w:rsid w:val="00EF3BFC"/>
    <w:rsid w:val="00F020BE"/>
    <w:rsid w:val="00F32EBC"/>
    <w:rsid w:val="00F33436"/>
    <w:rsid w:val="00F34627"/>
    <w:rsid w:val="00F41078"/>
    <w:rsid w:val="00F50203"/>
    <w:rsid w:val="00F54934"/>
    <w:rsid w:val="00F63281"/>
    <w:rsid w:val="00F67693"/>
    <w:rsid w:val="00F87084"/>
    <w:rsid w:val="00F87117"/>
    <w:rsid w:val="00F94338"/>
    <w:rsid w:val="00FD2383"/>
    <w:rsid w:val="00FD328A"/>
    <w:rsid w:val="00FD3762"/>
    <w:rsid w:val="00FD6398"/>
    <w:rsid w:val="00FF4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81"/>
    <o:shapelayout v:ext="edit">
      <o:idmap v:ext="edit" data="1"/>
    </o:shapelayout>
  </w:shapeDefaults>
  <w:doNotEmbedSmartTags/>
  <w:decimalSymbol w:val="."/>
  <w:listSeparator w:val=","/>
  <w14:docId w14:val="135D6A08"/>
  <w15:docId w15:val="{01E887B8-609F-45B0-AF38-00FA8063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4C2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54C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54C2"/>
    <w:rPr>
      <w:rFonts w:ascii="Calibri" w:eastAsia="Times New Roman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146B"/>
    <w:pPr>
      <w:spacing w:after="0"/>
      <w:ind w:left="360" w:hanging="36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99EE6-3C85-42E9-8F39-E1913CEE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AskeyPa</dc:creator>
  <cp:lastModifiedBy>Hagberg, Ann</cp:lastModifiedBy>
  <cp:revision>13</cp:revision>
  <cp:lastPrinted>2017-01-30T22:24:00Z</cp:lastPrinted>
  <dcterms:created xsi:type="dcterms:W3CDTF">2023-06-02T13:22:00Z</dcterms:created>
  <dcterms:modified xsi:type="dcterms:W3CDTF">2023-09-05T18:37:00Z</dcterms:modified>
</cp:coreProperties>
</file>