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DF195" w14:textId="77777777" w:rsidR="00A5547B" w:rsidRPr="00854AB3" w:rsidRDefault="00EA6AC3" w:rsidP="009847AD">
      <w:pPr>
        <w:contextualSpacing/>
        <w:jc w:val="center"/>
        <w:rPr>
          <w:rFonts w:asciiTheme="majorHAnsi" w:hAnsiTheme="majorHAnsi" w:cstheme="majorHAnsi"/>
          <w:sz w:val="32"/>
          <w:szCs w:val="32"/>
        </w:rPr>
      </w:pPr>
      <w:r w:rsidRPr="00854AB3">
        <w:rPr>
          <w:rFonts w:asciiTheme="majorHAnsi" w:hAnsiTheme="majorHAnsi" w:cstheme="majorHAnsi"/>
          <w:sz w:val="32"/>
          <w:szCs w:val="32"/>
        </w:rPr>
        <w:t xml:space="preserve">IFH </w:t>
      </w:r>
      <w:r w:rsidR="00B717DC" w:rsidRPr="00854AB3">
        <w:rPr>
          <w:rFonts w:asciiTheme="majorHAnsi" w:hAnsiTheme="majorHAnsi" w:cstheme="majorHAnsi"/>
          <w:sz w:val="32"/>
          <w:szCs w:val="32"/>
        </w:rPr>
        <w:t xml:space="preserve">Sarcoma </w:t>
      </w:r>
      <w:r w:rsidR="00886616" w:rsidRPr="00854AB3">
        <w:rPr>
          <w:rFonts w:asciiTheme="majorHAnsi" w:hAnsiTheme="majorHAnsi" w:cstheme="majorHAnsi"/>
          <w:sz w:val="32"/>
          <w:szCs w:val="32"/>
        </w:rPr>
        <w:t>Cancer Case Conference</w:t>
      </w:r>
    </w:p>
    <w:p w14:paraId="1959BC05" w14:textId="37CF7448" w:rsidR="00530ABC" w:rsidRPr="00854AB3" w:rsidRDefault="00C94AC8" w:rsidP="009847AD">
      <w:pPr>
        <w:tabs>
          <w:tab w:val="left" w:pos="270"/>
        </w:tabs>
        <w:spacing w:after="840"/>
        <w:jc w:val="center"/>
        <w:rPr>
          <w:rFonts w:asciiTheme="majorHAnsi" w:hAnsiTheme="majorHAnsi" w:cstheme="majorHAnsi"/>
          <w:sz w:val="32"/>
          <w:szCs w:val="32"/>
        </w:rPr>
      </w:pPr>
      <w:r w:rsidRPr="00854AB3">
        <w:rPr>
          <w:rFonts w:asciiTheme="majorHAnsi" w:hAnsiTheme="majorHAnsi" w:cstheme="majorHAnsi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CE3D54A" wp14:editId="4C4C192F">
                <wp:simplePos x="0" y="0"/>
                <wp:positionH relativeFrom="column">
                  <wp:posOffset>-104775</wp:posOffset>
                </wp:positionH>
                <wp:positionV relativeFrom="paragraph">
                  <wp:posOffset>2654935</wp:posOffset>
                </wp:positionV>
                <wp:extent cx="6962775" cy="1170940"/>
                <wp:effectExtent l="0" t="0" r="0" b="0"/>
                <wp:wrapThrough wrapText="bothSides">
                  <wp:wrapPolygon edited="0">
                    <wp:start x="118" y="1054"/>
                    <wp:lineTo x="118" y="20382"/>
                    <wp:lineTo x="7801" y="20382"/>
                    <wp:lineTo x="7801" y="18625"/>
                    <wp:lineTo x="21511" y="18625"/>
                    <wp:lineTo x="21393" y="1054"/>
                    <wp:lineTo x="118" y="1054"/>
                  </wp:wrapPolygon>
                </wp:wrapThrough>
                <wp:docPr id="5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62775" cy="1170940"/>
                          <a:chOff x="649" y="7564"/>
                          <a:chExt cx="10965" cy="2558"/>
                        </a:xfrm>
                      </wpg:grpSpPr>
                      <wps:wsp>
                        <wps:cNvPr id="6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649" y="7564"/>
                            <a:ext cx="4065" cy="25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67D125" w14:textId="2C86EF76" w:rsidR="003C2791" w:rsidRPr="00FC19F4" w:rsidRDefault="0039683E" w:rsidP="00C94AC8">
                              <w:pPr>
                                <w:tabs>
                                  <w:tab w:val="left" w:pos="270"/>
                                </w:tabs>
                                <w:spacing w:after="0"/>
                                <w:ind w:firstLine="86"/>
                                <w:jc w:val="center"/>
                                <w:rPr>
                                  <w:rFonts w:asciiTheme="majorHAnsi" w:hAnsiTheme="majorHAnsi" w:cstheme="majorHAnsi"/>
                                  <w:sz w:val="28"/>
                                  <w:szCs w:val="20"/>
                                </w:rPr>
                              </w:pPr>
                              <w:r w:rsidRPr="00FC19F4">
                                <w:rPr>
                                  <w:rFonts w:asciiTheme="majorHAnsi" w:hAnsiTheme="majorHAnsi" w:cstheme="majorHAnsi"/>
                                  <w:sz w:val="28"/>
                                  <w:szCs w:val="20"/>
                                </w:rPr>
                                <w:t>Wednesday</w:t>
                              </w:r>
                              <w:r w:rsidR="00C94AC8" w:rsidRPr="00FC19F4">
                                <w:rPr>
                                  <w:rFonts w:asciiTheme="majorHAnsi" w:hAnsiTheme="majorHAnsi" w:cstheme="majorHAnsi"/>
                                  <w:sz w:val="28"/>
                                  <w:szCs w:val="20"/>
                                </w:rPr>
                                <w:t xml:space="preserve"> </w:t>
                              </w:r>
                              <w:r w:rsidR="00026B4E">
                                <w:rPr>
                                  <w:rFonts w:asciiTheme="majorHAnsi" w:hAnsiTheme="majorHAnsi" w:cstheme="majorHAnsi"/>
                                  <w:sz w:val="28"/>
                                  <w:szCs w:val="20"/>
                                </w:rPr>
                                <w:t>September 6</w:t>
                              </w:r>
                              <w:r w:rsidR="003D7AFD" w:rsidRPr="00FC19F4">
                                <w:rPr>
                                  <w:rFonts w:asciiTheme="majorHAnsi" w:hAnsiTheme="majorHAnsi" w:cstheme="majorHAnsi"/>
                                  <w:sz w:val="28"/>
                                  <w:szCs w:val="20"/>
                                </w:rPr>
                                <w:t>, 2023</w:t>
                              </w:r>
                              <w:r w:rsidR="00C94AC8" w:rsidRPr="00FC19F4">
                                <w:rPr>
                                  <w:rFonts w:asciiTheme="majorHAnsi" w:hAnsiTheme="majorHAnsi" w:cstheme="majorHAnsi"/>
                                  <w:sz w:val="28"/>
                                  <w:szCs w:val="20"/>
                                </w:rPr>
                                <w:br/>
                                <w:t>T</w:t>
                              </w:r>
                              <w:r w:rsidR="00FC19F4" w:rsidRPr="00FC19F4">
                                <w:rPr>
                                  <w:rFonts w:asciiTheme="majorHAnsi" w:hAnsiTheme="majorHAnsi" w:cstheme="majorHAnsi"/>
                                  <w:sz w:val="28"/>
                                  <w:szCs w:val="20"/>
                                </w:rPr>
                                <w:t xml:space="preserve">ext </w:t>
                              </w:r>
                              <w:r w:rsidR="00026B4E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sz w:val="28"/>
                                  <w:szCs w:val="20"/>
                                </w:rPr>
                                <w:t>VAVRUT</w:t>
                              </w:r>
                              <w:r w:rsidR="00C94AC8" w:rsidRPr="00FC19F4">
                                <w:rPr>
                                  <w:rFonts w:asciiTheme="majorHAnsi" w:hAnsiTheme="majorHAnsi" w:cstheme="majorHAnsi"/>
                                  <w:sz w:val="28"/>
                                  <w:szCs w:val="20"/>
                                </w:rPr>
                                <w:br/>
                                <w:t>to 703-260-9391</w:t>
                              </w:r>
                            </w:p>
                          </w:txbxContent>
                        </wps:txbx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9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6394" y="7564"/>
                            <a:ext cx="5220" cy="23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219683" w14:textId="77777777" w:rsidR="0039683E" w:rsidRPr="00FC19F4" w:rsidRDefault="0039683E" w:rsidP="00FC19F4">
                              <w:pPr>
                                <w:pStyle w:val="Subtitle"/>
                                <w:outlineLvl w:val="0"/>
                                <w:rPr>
                                  <w:rFonts w:asciiTheme="majorHAnsi" w:hAnsiTheme="majorHAnsi" w:cstheme="majorHAnsi"/>
                                  <w:b w:val="0"/>
                                  <w:sz w:val="28"/>
                                  <w:szCs w:val="28"/>
                                </w:rPr>
                              </w:pPr>
                              <w:r w:rsidRPr="00FC19F4">
                                <w:rPr>
                                  <w:rFonts w:asciiTheme="majorHAnsi" w:hAnsiTheme="majorHAnsi" w:cstheme="majorHAnsi"/>
                                  <w:b w:val="0"/>
                                  <w:sz w:val="28"/>
                                  <w:szCs w:val="28"/>
                                </w:rPr>
                                <w:t>12:30-1:00pm</w:t>
                              </w:r>
                            </w:p>
                            <w:p w14:paraId="4297F383" w14:textId="34AA7E83" w:rsidR="0039683E" w:rsidRPr="00854AB3" w:rsidRDefault="00026B4E" w:rsidP="009847AD">
                              <w:pPr>
                                <w:pStyle w:val="Subtitle"/>
                                <w:outlineLvl w:val="0"/>
                                <w:rPr>
                                  <w:rFonts w:asciiTheme="majorHAnsi" w:hAnsiTheme="majorHAnsi"/>
                                  <w:b w:val="0"/>
                                  <w:sz w:val="32"/>
                                  <w:szCs w:val="32"/>
                                </w:rPr>
                              </w:pPr>
                              <w:hyperlink r:id="rId8" w:history="1">
                                <w:r w:rsidRPr="00455D06">
                                  <w:rPr>
                                    <w:rStyle w:val="Hyperlink"/>
                                    <w:rFonts w:asciiTheme="majorHAnsi" w:hAnsiTheme="majorHAnsi"/>
                                    <w:b w:val="0"/>
                                    <w:sz w:val="32"/>
                                    <w:szCs w:val="32"/>
                                  </w:rPr>
                                  <w:t>www.oncolens.com</w:t>
                                </w:r>
                              </w:hyperlink>
                              <w:r>
                                <w:rPr>
                                  <w:rFonts w:asciiTheme="majorHAnsi" w:hAnsiTheme="majorHAnsi"/>
                                  <w:b w:val="0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</w:p>
                            <w:p w14:paraId="5A65B85A" w14:textId="77777777" w:rsidR="003C2791" w:rsidRDefault="003C2791"/>
                          </w:txbxContent>
                        </wps:txbx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E3D54A" id="Group 8" o:spid="_x0000_s1026" style="position:absolute;left:0;text-align:left;margin-left:-8.25pt;margin-top:209.05pt;width:548.25pt;height:92.2pt;z-index:251659264" coordorigin="649,7564" coordsize="10965,25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7" type="#_x0000_t202" style="position:absolute;left:649;top:7564;width:4065;height:25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" filled="f" stroked="f">
                  <v:textbox inset=",7.2pt,,7.2pt">
                    <w:txbxContent>
                      <w:p w14:paraId="4367D125" w14:textId="2C86EF76" w:rsidR="003C2791" w:rsidRPr="00FC19F4" w:rsidRDefault="0039683E" w:rsidP="00C94AC8">
                        <w:pPr>
                          <w:tabs>
                            <w:tab w:val="left" w:pos="270"/>
                          </w:tabs>
                          <w:spacing w:after="0"/>
                          <w:ind w:firstLine="86"/>
                          <w:jc w:val="center"/>
                          <w:rPr>
                            <w:rFonts w:asciiTheme="majorHAnsi" w:hAnsiTheme="majorHAnsi" w:cstheme="majorHAnsi"/>
                            <w:sz w:val="28"/>
                            <w:szCs w:val="20"/>
                          </w:rPr>
                        </w:pPr>
                        <w:r w:rsidRPr="00FC19F4">
                          <w:rPr>
                            <w:rFonts w:asciiTheme="majorHAnsi" w:hAnsiTheme="majorHAnsi" w:cstheme="majorHAnsi"/>
                            <w:sz w:val="28"/>
                            <w:szCs w:val="20"/>
                          </w:rPr>
                          <w:t>Wednesday</w:t>
                        </w:r>
                        <w:r w:rsidR="00C94AC8" w:rsidRPr="00FC19F4">
                          <w:rPr>
                            <w:rFonts w:asciiTheme="majorHAnsi" w:hAnsiTheme="majorHAnsi" w:cstheme="majorHAnsi"/>
                            <w:sz w:val="28"/>
                            <w:szCs w:val="20"/>
                          </w:rPr>
                          <w:t xml:space="preserve"> </w:t>
                        </w:r>
                        <w:r w:rsidR="00026B4E">
                          <w:rPr>
                            <w:rFonts w:asciiTheme="majorHAnsi" w:hAnsiTheme="majorHAnsi" w:cstheme="majorHAnsi"/>
                            <w:sz w:val="28"/>
                            <w:szCs w:val="20"/>
                          </w:rPr>
                          <w:t>September 6</w:t>
                        </w:r>
                        <w:r w:rsidR="003D7AFD" w:rsidRPr="00FC19F4">
                          <w:rPr>
                            <w:rFonts w:asciiTheme="majorHAnsi" w:hAnsiTheme="majorHAnsi" w:cstheme="majorHAnsi"/>
                            <w:sz w:val="28"/>
                            <w:szCs w:val="20"/>
                          </w:rPr>
                          <w:t>, 2023</w:t>
                        </w:r>
                        <w:r w:rsidR="00C94AC8" w:rsidRPr="00FC19F4">
                          <w:rPr>
                            <w:rFonts w:asciiTheme="majorHAnsi" w:hAnsiTheme="majorHAnsi" w:cstheme="majorHAnsi"/>
                            <w:sz w:val="28"/>
                            <w:szCs w:val="20"/>
                          </w:rPr>
                          <w:br/>
                          <w:t>T</w:t>
                        </w:r>
                        <w:r w:rsidR="00FC19F4" w:rsidRPr="00FC19F4">
                          <w:rPr>
                            <w:rFonts w:asciiTheme="majorHAnsi" w:hAnsiTheme="majorHAnsi" w:cstheme="majorHAnsi"/>
                            <w:sz w:val="28"/>
                            <w:szCs w:val="20"/>
                          </w:rPr>
                          <w:t xml:space="preserve">ext </w:t>
                        </w:r>
                        <w:r w:rsidR="00026B4E">
                          <w:rPr>
                            <w:rFonts w:asciiTheme="majorHAnsi" w:hAnsiTheme="majorHAnsi" w:cstheme="majorHAnsi"/>
                            <w:b/>
                            <w:bCs/>
                            <w:sz w:val="28"/>
                            <w:szCs w:val="20"/>
                          </w:rPr>
                          <w:t>VAVRUT</w:t>
                        </w:r>
                        <w:r w:rsidR="00C94AC8" w:rsidRPr="00FC19F4">
                          <w:rPr>
                            <w:rFonts w:asciiTheme="majorHAnsi" w:hAnsiTheme="majorHAnsi" w:cstheme="majorHAnsi"/>
                            <w:sz w:val="28"/>
                            <w:szCs w:val="20"/>
                          </w:rPr>
                          <w:br/>
                          <w:t>to 703-260-9391</w:t>
                        </w:r>
                      </w:p>
                    </w:txbxContent>
                  </v:textbox>
                </v:shape>
                <v:shape id="_x0000_s1028" type="#_x0000_t202" style="position:absolute;left:6394;top:7564;width:5220;height:2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" filled="f" stroked="f">
                  <v:textbox inset=",7.2pt,,7.2pt">
                    <w:txbxContent>
                      <w:p w14:paraId="2B219683" w14:textId="77777777" w:rsidR="0039683E" w:rsidRPr="00FC19F4" w:rsidRDefault="0039683E" w:rsidP="00FC19F4">
                        <w:pPr>
                          <w:pStyle w:val="Subtitle"/>
                          <w:outlineLvl w:val="0"/>
                          <w:rPr>
                            <w:rFonts w:asciiTheme="majorHAnsi" w:hAnsiTheme="majorHAnsi" w:cstheme="majorHAnsi"/>
                            <w:b w:val="0"/>
                            <w:sz w:val="28"/>
                            <w:szCs w:val="28"/>
                          </w:rPr>
                        </w:pPr>
                        <w:r w:rsidRPr="00FC19F4">
                          <w:rPr>
                            <w:rFonts w:asciiTheme="majorHAnsi" w:hAnsiTheme="majorHAnsi" w:cstheme="majorHAnsi"/>
                            <w:b w:val="0"/>
                            <w:sz w:val="28"/>
                            <w:szCs w:val="28"/>
                          </w:rPr>
                          <w:t>12:30-1:00pm</w:t>
                        </w:r>
                      </w:p>
                      <w:p w14:paraId="4297F383" w14:textId="34AA7E83" w:rsidR="0039683E" w:rsidRPr="00854AB3" w:rsidRDefault="00026B4E" w:rsidP="009847AD">
                        <w:pPr>
                          <w:pStyle w:val="Subtitle"/>
                          <w:outlineLvl w:val="0"/>
                          <w:rPr>
                            <w:rFonts w:asciiTheme="majorHAnsi" w:hAnsiTheme="majorHAnsi"/>
                            <w:b w:val="0"/>
                            <w:sz w:val="32"/>
                            <w:szCs w:val="32"/>
                          </w:rPr>
                        </w:pPr>
                        <w:hyperlink r:id="rId9" w:history="1">
                          <w:r w:rsidRPr="00455D06">
                            <w:rPr>
                              <w:rStyle w:val="Hyperlink"/>
                              <w:rFonts w:asciiTheme="majorHAnsi" w:hAnsiTheme="majorHAnsi"/>
                              <w:b w:val="0"/>
                              <w:sz w:val="32"/>
                              <w:szCs w:val="32"/>
                            </w:rPr>
                            <w:t>www.oncolens.com</w:t>
                          </w:r>
                        </w:hyperlink>
                        <w:r>
                          <w:rPr>
                            <w:rFonts w:asciiTheme="majorHAnsi" w:hAnsiTheme="majorHAnsi"/>
                            <w:b w:val="0"/>
                            <w:sz w:val="32"/>
                            <w:szCs w:val="32"/>
                          </w:rPr>
                          <w:t xml:space="preserve"> </w:t>
                        </w:r>
                      </w:p>
                      <w:p w14:paraId="5A65B85A" w14:textId="77777777" w:rsidR="003C2791" w:rsidRDefault="003C2791"/>
                    </w:txbxContent>
                  </v:textbox>
                </v:shape>
                <w10:wrap type="through"/>
              </v:group>
            </w:pict>
          </mc:Fallback>
        </mc:AlternateContent>
      </w:r>
      <w:r w:rsidR="002D394D" w:rsidRPr="00854AB3">
        <w:rPr>
          <w:rFonts w:asciiTheme="majorHAnsi" w:hAnsiTheme="majorHAnsi" w:cstheme="majorHAns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7940548" wp14:editId="66A90217">
                <wp:simplePos x="0" y="0"/>
                <wp:positionH relativeFrom="column">
                  <wp:posOffset>-123825</wp:posOffset>
                </wp:positionH>
                <wp:positionV relativeFrom="paragraph">
                  <wp:posOffset>873760</wp:posOffset>
                </wp:positionV>
                <wp:extent cx="6972300" cy="1704975"/>
                <wp:effectExtent l="0" t="0" r="0" b="0"/>
                <wp:wrapTopAndBottom/>
                <wp:docPr id="1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1704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B61CBB" w14:textId="77777777" w:rsidR="003C2791" w:rsidRPr="00854AB3" w:rsidRDefault="007609B7" w:rsidP="009847AD">
                            <w:pPr>
                              <w:tabs>
                                <w:tab w:val="left" w:pos="270"/>
                              </w:tabs>
                              <w:spacing w:after="0"/>
                              <w:ind w:right="2160"/>
                              <w:contextualSpacing/>
                              <w:jc w:val="center"/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 w:cs="Aparajita"/>
                                <w:sz w:val="36"/>
                                <w:szCs w:val="32"/>
                              </w:rPr>
                              <w:t xml:space="preserve">                      </w:t>
                            </w:r>
                            <w:r w:rsidRPr="009847AD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854AB3"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B440C5" w:rsidRPr="00854AB3"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</w:rPr>
                              <w:t>Patient Case Discussion</w:t>
                            </w:r>
                          </w:p>
                          <w:p w14:paraId="1300446C" w14:textId="2FE677AD" w:rsidR="009847AD" w:rsidRPr="00854AB3" w:rsidRDefault="009847AD" w:rsidP="009847AD">
                            <w:pPr>
                              <w:tabs>
                                <w:tab w:val="left" w:pos="270"/>
                              </w:tabs>
                              <w:spacing w:after="0"/>
                              <w:jc w:val="center"/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</w:rPr>
                            </w:pPr>
                            <w:r w:rsidRPr="00854AB3"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</w:rPr>
                              <w:t xml:space="preserve">Program </w:t>
                            </w:r>
                            <w:r w:rsidR="00854AB3" w:rsidRPr="00854AB3"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</w:rPr>
                              <w:t>Director</w:t>
                            </w:r>
                          </w:p>
                          <w:p w14:paraId="7078EDF3" w14:textId="21E2C084" w:rsidR="003C2791" w:rsidRPr="00854AB3" w:rsidRDefault="00026B4E" w:rsidP="009847AD">
                            <w:pPr>
                              <w:tabs>
                                <w:tab w:val="left" w:pos="270"/>
                              </w:tabs>
                              <w:spacing w:after="0"/>
                              <w:jc w:val="center"/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</w:rPr>
                            </w:pPr>
                            <w:hyperlink r:id="rId10" w:history="1">
                              <w:r w:rsidR="00D8058D" w:rsidRPr="00854AB3">
                                <w:rPr>
                                  <w:rFonts w:asciiTheme="majorHAnsi" w:hAnsiTheme="majorHAnsi" w:cstheme="majorHAnsi"/>
                                  <w:sz w:val="28"/>
                                  <w:szCs w:val="28"/>
                                </w:rPr>
                                <w:t>Felasfa M. Wodajo MD</w:t>
                              </w:r>
                            </w:hyperlink>
                          </w:p>
                          <w:p w14:paraId="6A4D7012" w14:textId="77777777" w:rsidR="00241A4A" w:rsidRPr="00241A4A" w:rsidRDefault="00241A4A" w:rsidP="00B370B3">
                            <w:pPr>
                              <w:tabs>
                                <w:tab w:val="left" w:pos="270"/>
                              </w:tabs>
                              <w:spacing w:after="0" w:line="720" w:lineRule="exact"/>
                              <w:rPr>
                                <w:rFonts w:asciiTheme="majorHAnsi" w:hAnsiTheme="majorHAnsi"/>
                                <w:b/>
                                <w:color w:val="FFFFFF"/>
                                <w:sz w:val="48"/>
                                <w:szCs w:val="44"/>
                              </w:rPr>
                            </w:pPr>
                            <w:r w:rsidRPr="00241A4A">
                              <w:rPr>
                                <w:rFonts w:asciiTheme="majorHAnsi" w:hAnsiTheme="majorHAnsi"/>
                                <w:b/>
                                <w:color w:val="17365D" w:themeColor="text2" w:themeShade="BF"/>
                                <w:sz w:val="48"/>
                                <w:szCs w:val="44"/>
                              </w:rPr>
                              <w:t xml:space="preserve">                          </w:t>
                            </w:r>
                          </w:p>
                          <w:p w14:paraId="37D158DA" w14:textId="77777777" w:rsidR="00B370B3" w:rsidRDefault="00B370B3" w:rsidP="00B370B3">
                            <w:pPr>
                              <w:tabs>
                                <w:tab w:val="left" w:pos="270"/>
                              </w:tabs>
                              <w:spacing w:after="0" w:line="720" w:lineRule="exact"/>
                              <w:rPr>
                                <w:rFonts w:ascii="Calibri Light" w:hAnsi="Calibri Light"/>
                                <w:color w:val="FFFFFF"/>
                                <w:sz w:val="44"/>
                                <w:szCs w:val="44"/>
                              </w:rPr>
                            </w:pPr>
                          </w:p>
                          <w:p w14:paraId="754A75C3" w14:textId="77777777" w:rsidR="003C2791" w:rsidRDefault="003C2791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940548" id="Text Box 9" o:spid="_x0000_s1029" type="#_x0000_t202" style="position:absolute;left:0;text-align:left;margin-left:-9.75pt;margin-top:68.8pt;width:549pt;height:134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" filled="f" stroked="f">
                <v:textbox inset=",7.2pt,,7.2pt">
                  <w:txbxContent>
                    <w:p w14:paraId="07B61CBB" w14:textId="77777777" w:rsidR="003C2791" w:rsidRPr="00854AB3" w:rsidRDefault="007609B7" w:rsidP="009847AD">
                      <w:pPr>
                        <w:tabs>
                          <w:tab w:val="left" w:pos="270"/>
                        </w:tabs>
                        <w:spacing w:after="0"/>
                        <w:ind w:right="2160"/>
                        <w:contextualSpacing/>
                        <w:jc w:val="center"/>
                        <w:rPr>
                          <w:rFonts w:asciiTheme="majorHAnsi" w:hAnsiTheme="majorHAnsi" w:cstheme="majorHAnsi"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hAnsiTheme="majorHAnsi" w:cs="Aparajita"/>
                          <w:sz w:val="36"/>
                          <w:szCs w:val="32"/>
                        </w:rPr>
                        <w:t xml:space="preserve">                      </w:t>
                      </w:r>
                      <w:r w:rsidRPr="009847AD">
                        <w:rPr>
                          <w:rFonts w:asciiTheme="majorHAnsi" w:hAnsiTheme="majorHAnsi" w:cstheme="majorHAnsi"/>
                          <w:b/>
                          <w:bCs/>
                          <w:sz w:val="28"/>
                          <w:szCs w:val="28"/>
                        </w:rPr>
                        <w:t xml:space="preserve">  </w:t>
                      </w:r>
                      <w:r w:rsidRPr="00854AB3">
                        <w:rPr>
                          <w:rFonts w:asciiTheme="majorHAnsi" w:hAnsiTheme="majorHAnsi" w:cstheme="majorHAnsi"/>
                          <w:sz w:val="28"/>
                          <w:szCs w:val="28"/>
                        </w:rPr>
                        <w:t xml:space="preserve">   </w:t>
                      </w:r>
                      <w:r w:rsidR="00B440C5" w:rsidRPr="00854AB3">
                        <w:rPr>
                          <w:rFonts w:asciiTheme="majorHAnsi" w:hAnsiTheme="majorHAnsi" w:cstheme="majorHAnsi"/>
                          <w:sz w:val="28"/>
                          <w:szCs w:val="28"/>
                        </w:rPr>
                        <w:t>Patient Case Discussion</w:t>
                      </w:r>
                    </w:p>
                    <w:p w14:paraId="1300446C" w14:textId="2FE677AD" w:rsidR="009847AD" w:rsidRPr="00854AB3" w:rsidRDefault="009847AD" w:rsidP="009847AD">
                      <w:pPr>
                        <w:tabs>
                          <w:tab w:val="left" w:pos="270"/>
                        </w:tabs>
                        <w:spacing w:after="0"/>
                        <w:jc w:val="center"/>
                        <w:rPr>
                          <w:rFonts w:asciiTheme="majorHAnsi" w:hAnsiTheme="majorHAnsi" w:cstheme="majorHAnsi"/>
                          <w:sz w:val="28"/>
                          <w:szCs w:val="28"/>
                        </w:rPr>
                      </w:pPr>
                      <w:r w:rsidRPr="00854AB3">
                        <w:rPr>
                          <w:rFonts w:asciiTheme="majorHAnsi" w:hAnsiTheme="majorHAnsi" w:cstheme="majorHAnsi"/>
                          <w:sz w:val="28"/>
                          <w:szCs w:val="28"/>
                        </w:rPr>
                        <w:t xml:space="preserve">Program </w:t>
                      </w:r>
                      <w:r w:rsidR="00854AB3" w:rsidRPr="00854AB3">
                        <w:rPr>
                          <w:rFonts w:asciiTheme="majorHAnsi" w:hAnsiTheme="majorHAnsi" w:cstheme="majorHAnsi"/>
                          <w:sz w:val="28"/>
                          <w:szCs w:val="28"/>
                        </w:rPr>
                        <w:t>Director</w:t>
                      </w:r>
                    </w:p>
                    <w:p w14:paraId="7078EDF3" w14:textId="21E2C084" w:rsidR="003C2791" w:rsidRPr="00854AB3" w:rsidRDefault="00026B4E" w:rsidP="009847AD">
                      <w:pPr>
                        <w:tabs>
                          <w:tab w:val="left" w:pos="270"/>
                        </w:tabs>
                        <w:spacing w:after="0"/>
                        <w:jc w:val="center"/>
                        <w:rPr>
                          <w:rFonts w:asciiTheme="majorHAnsi" w:hAnsiTheme="majorHAnsi" w:cstheme="majorHAnsi"/>
                          <w:sz w:val="28"/>
                          <w:szCs w:val="28"/>
                        </w:rPr>
                      </w:pPr>
                      <w:hyperlink r:id="rId11" w:history="1">
                        <w:r w:rsidR="00D8058D" w:rsidRPr="00854AB3">
                          <w:rPr>
                            <w:rFonts w:asciiTheme="majorHAnsi" w:hAnsiTheme="majorHAnsi" w:cstheme="majorHAnsi"/>
                            <w:sz w:val="28"/>
                            <w:szCs w:val="28"/>
                          </w:rPr>
                          <w:t>Felasfa M. Wodajo MD</w:t>
                        </w:r>
                      </w:hyperlink>
                    </w:p>
                    <w:p w14:paraId="6A4D7012" w14:textId="77777777" w:rsidR="00241A4A" w:rsidRPr="00241A4A" w:rsidRDefault="00241A4A" w:rsidP="00B370B3">
                      <w:pPr>
                        <w:tabs>
                          <w:tab w:val="left" w:pos="270"/>
                        </w:tabs>
                        <w:spacing w:after="0" w:line="720" w:lineRule="exact"/>
                        <w:rPr>
                          <w:rFonts w:asciiTheme="majorHAnsi" w:hAnsiTheme="majorHAnsi"/>
                          <w:b/>
                          <w:color w:val="FFFFFF"/>
                          <w:sz w:val="48"/>
                          <w:szCs w:val="44"/>
                        </w:rPr>
                      </w:pPr>
                      <w:r w:rsidRPr="00241A4A">
                        <w:rPr>
                          <w:rFonts w:asciiTheme="majorHAnsi" w:hAnsiTheme="majorHAnsi"/>
                          <w:b/>
                          <w:color w:val="17365D" w:themeColor="text2" w:themeShade="BF"/>
                          <w:sz w:val="48"/>
                          <w:szCs w:val="44"/>
                        </w:rPr>
                        <w:t xml:space="preserve">                          </w:t>
                      </w:r>
                    </w:p>
                    <w:p w14:paraId="37D158DA" w14:textId="77777777" w:rsidR="00B370B3" w:rsidRDefault="00B370B3" w:rsidP="00B370B3">
                      <w:pPr>
                        <w:tabs>
                          <w:tab w:val="left" w:pos="270"/>
                        </w:tabs>
                        <w:spacing w:after="0" w:line="720" w:lineRule="exact"/>
                        <w:rPr>
                          <w:rFonts w:ascii="Calibri Light" w:hAnsi="Calibri Light"/>
                          <w:color w:val="FFFFFF"/>
                          <w:sz w:val="44"/>
                          <w:szCs w:val="44"/>
                        </w:rPr>
                      </w:pPr>
                    </w:p>
                    <w:p w14:paraId="754A75C3" w14:textId="77777777" w:rsidR="003C2791" w:rsidRDefault="003C2791"/>
                  </w:txbxContent>
                </v:textbox>
                <w10:wrap type="topAndBottom"/>
              </v:shape>
            </w:pict>
          </mc:Fallback>
        </mc:AlternateContent>
      </w:r>
      <w:r w:rsidR="00A5547B" w:rsidRPr="00854AB3">
        <w:rPr>
          <w:rFonts w:asciiTheme="majorHAnsi" w:hAnsiTheme="majorHAnsi" w:cstheme="majorHAnsi"/>
          <w:sz w:val="32"/>
          <w:szCs w:val="32"/>
        </w:rPr>
        <w:t>The Cancer Registry</w:t>
      </w:r>
    </w:p>
    <w:p w14:paraId="228ECBF5" w14:textId="04E3F234" w:rsidR="00530ABC" w:rsidRPr="00854AB3" w:rsidRDefault="00530ABC" w:rsidP="003611CA">
      <w:pPr>
        <w:tabs>
          <w:tab w:val="left" w:pos="270"/>
        </w:tabs>
        <w:rPr>
          <w:rFonts w:asciiTheme="majorHAnsi" w:hAnsiTheme="majorHAnsi" w:cstheme="majorHAnsi"/>
          <w:color w:val="FFFFFF"/>
        </w:rPr>
      </w:pPr>
    </w:p>
    <w:p w14:paraId="5B333C0F" w14:textId="77777777" w:rsidR="00530ABC" w:rsidRPr="00530ABC" w:rsidRDefault="0039683E" w:rsidP="00530ABC">
      <w:r>
        <w:rPr>
          <w:noProof/>
        </w:rPr>
        <mc:AlternateContent>
          <mc:Choice Requires="wpg">
            <w:drawing>
              <wp:anchor distT="0" distB="0" distL="114300" distR="114300" simplePos="0" relativeHeight="251655680" behindDoc="0" locked="0" layoutInCell="1" allowOverlap="1" wp14:anchorId="6DDA80AC" wp14:editId="0AB59C65">
                <wp:simplePos x="0" y="0"/>
                <wp:positionH relativeFrom="column">
                  <wp:posOffset>-133350</wp:posOffset>
                </wp:positionH>
                <wp:positionV relativeFrom="paragraph">
                  <wp:posOffset>558165</wp:posOffset>
                </wp:positionV>
                <wp:extent cx="7009765" cy="1733550"/>
                <wp:effectExtent l="0" t="0" r="635" b="0"/>
                <wp:wrapSquare wrapText="bothSides"/>
                <wp:docPr id="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09765" cy="1733550"/>
                          <a:chOff x="311275" y="245932"/>
                          <a:chExt cx="6363887" cy="1648275"/>
                        </a:xfrm>
                      </wpg:grpSpPr>
                      <wps:wsp>
                        <wps:cNvPr id="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11275" y="245932"/>
                            <a:ext cx="3121417" cy="1648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6A0098" w14:textId="70045D1F" w:rsidR="004967C0" w:rsidRPr="004967C0" w:rsidRDefault="004967C0" w:rsidP="004967C0">
                              <w:pPr>
                                <w:pStyle w:val="ListParagraph"/>
                                <w:rPr>
                                  <w:rFonts w:cs="Arial"/>
                                  <w:b/>
                                  <w:color w:val="298CA1"/>
                                  <w:sz w:val="28"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  <w:color w:val="298CA1"/>
                                  <w:sz w:val="28"/>
                                </w:rPr>
                                <w:t xml:space="preserve">              </w:t>
                              </w:r>
                              <w:r w:rsidRPr="004967C0">
                                <w:rPr>
                                  <w:rFonts w:cs="Arial"/>
                                  <w:b/>
                                  <w:color w:val="298CA1"/>
                                  <w:sz w:val="28"/>
                                </w:rPr>
                                <w:t>Learning Objectives:</w:t>
                              </w:r>
                            </w:p>
                            <w:p w14:paraId="3E45096C" w14:textId="39764545" w:rsidR="00A5547B" w:rsidRPr="007609B7" w:rsidRDefault="00A5547B" w:rsidP="0010199F">
                              <w:pPr>
                                <w:pStyle w:val="ListParagraph"/>
                                <w:numPr>
                                  <w:ilvl w:val="0"/>
                                  <w:numId w:val="4"/>
                                </w:numPr>
                                <w:rPr>
                                  <w:sz w:val="24"/>
                                </w:rPr>
                              </w:pPr>
                              <w:r w:rsidRPr="007609B7">
                                <w:rPr>
                                  <w:bCs/>
                                  <w:sz w:val="20"/>
                                  <w:szCs w:val="18"/>
                                </w:rPr>
                                <w:t xml:space="preserve">Identify current chemotherapy, radiation, and surgical guidelines </w:t>
                              </w:r>
                              <w:r w:rsidR="009847AD" w:rsidRPr="007609B7">
                                <w:rPr>
                                  <w:bCs/>
                                  <w:sz w:val="20"/>
                                  <w:szCs w:val="18"/>
                                </w:rPr>
                                <w:t>to</w:t>
                              </w:r>
                              <w:r w:rsidR="009847AD">
                                <w:rPr>
                                  <w:bCs/>
                                  <w:sz w:val="20"/>
                                  <w:szCs w:val="18"/>
                                </w:rPr>
                                <w:t xml:space="preserve"> </w:t>
                              </w:r>
                              <w:r w:rsidRPr="007609B7">
                                <w:rPr>
                                  <w:bCs/>
                                  <w:sz w:val="20"/>
                                  <w:szCs w:val="18"/>
                                </w:rPr>
                                <w:t>provide optimal care to the Sarcoma population</w:t>
                              </w:r>
                            </w:p>
                            <w:p w14:paraId="79874D79" w14:textId="77777777" w:rsidR="00A5547B" w:rsidRPr="007609B7" w:rsidRDefault="00A5547B" w:rsidP="0010199F">
                              <w:pPr>
                                <w:pStyle w:val="ListParagraph"/>
                                <w:numPr>
                                  <w:ilvl w:val="0"/>
                                  <w:numId w:val="4"/>
                                </w:numPr>
                                <w:rPr>
                                  <w:sz w:val="24"/>
                                </w:rPr>
                              </w:pPr>
                              <w:r w:rsidRPr="007609B7">
                                <w:rPr>
                                  <w:bCs/>
                                  <w:sz w:val="20"/>
                                  <w:szCs w:val="18"/>
                                </w:rPr>
                                <w:t>Discuss the treatment and management options for pre- and post-surgical Sarcoma patients</w:t>
                              </w:r>
                            </w:p>
                            <w:p w14:paraId="56B4019C" w14:textId="013F2952" w:rsidR="00A5547B" w:rsidRPr="007609B7" w:rsidRDefault="00A5547B" w:rsidP="0010199F">
                              <w:pPr>
                                <w:pStyle w:val="ListParagraph"/>
                                <w:numPr>
                                  <w:ilvl w:val="0"/>
                                  <w:numId w:val="4"/>
                                </w:numPr>
                                <w:rPr>
                                  <w:sz w:val="24"/>
                                </w:rPr>
                              </w:pPr>
                              <w:r w:rsidRPr="007609B7">
                                <w:rPr>
                                  <w:bCs/>
                                  <w:sz w:val="20"/>
                                  <w:szCs w:val="18"/>
                                </w:rPr>
                                <w:t>Review and discuss pathological findings to include special stains, gene mutations,</w:t>
                              </w:r>
                              <w:r w:rsidR="00854AB3">
                                <w:rPr>
                                  <w:bCs/>
                                  <w:sz w:val="20"/>
                                  <w:szCs w:val="18"/>
                                </w:rPr>
                                <w:t xml:space="preserve"> </w:t>
                              </w:r>
                              <w:r w:rsidRPr="007609B7">
                                <w:rPr>
                                  <w:bCs/>
                                  <w:sz w:val="20"/>
                                  <w:szCs w:val="18"/>
                                </w:rPr>
                                <w:t>and differential diagnoses</w:t>
                              </w:r>
                            </w:p>
                            <w:p w14:paraId="52AE91D1" w14:textId="77777777" w:rsidR="003C2791" w:rsidRDefault="003C2791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3839082" y="519530"/>
                            <a:ext cx="2836080" cy="876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D89065" w14:textId="78043A8C" w:rsidR="004967C0" w:rsidRDefault="004967C0" w:rsidP="004967C0">
                              <w:pPr>
                                <w:jc w:val="center"/>
                                <w:rPr>
                                  <w:rFonts w:cs="Arial"/>
                                  <w:b/>
                                  <w:color w:val="298CA1"/>
                                  <w:sz w:val="28"/>
                                </w:rPr>
                              </w:pPr>
                              <w:r w:rsidRPr="00C461BE">
                                <w:rPr>
                                  <w:rFonts w:cs="Arial"/>
                                  <w:b/>
                                  <w:color w:val="298CA1"/>
                                  <w:sz w:val="28"/>
                                </w:rPr>
                                <w:t>Target Audience:</w:t>
                              </w:r>
                            </w:p>
                            <w:p w14:paraId="4BFC0D2D" w14:textId="77777777" w:rsidR="004967C0" w:rsidRDefault="00C92AD0" w:rsidP="004967C0">
                              <w:pPr>
                                <w:spacing w:after="0"/>
                                <w:jc w:val="center"/>
                                <w:rPr>
                                  <w:sz w:val="24"/>
                                </w:rPr>
                              </w:pPr>
                              <w:r w:rsidRPr="007609B7">
                                <w:rPr>
                                  <w:sz w:val="24"/>
                                </w:rPr>
                                <w:t xml:space="preserve">Physicians &amp; </w:t>
                              </w:r>
                              <w:r w:rsidR="00A5547B" w:rsidRPr="007609B7">
                                <w:rPr>
                                  <w:sz w:val="24"/>
                                </w:rPr>
                                <w:t>Allied Health</w:t>
                              </w:r>
                              <w:r w:rsidR="004967C0">
                                <w:rPr>
                                  <w:sz w:val="24"/>
                                </w:rPr>
                                <w:t xml:space="preserve"> </w:t>
                              </w:r>
                              <w:r w:rsidRPr="007609B7">
                                <w:rPr>
                                  <w:sz w:val="24"/>
                                </w:rPr>
                                <w:t xml:space="preserve">Professionals </w:t>
                              </w:r>
                            </w:p>
                            <w:p w14:paraId="5FF09064" w14:textId="2A850420" w:rsidR="00C92AD0" w:rsidRPr="007609B7" w:rsidRDefault="00C92AD0" w:rsidP="004967C0">
                              <w:pPr>
                                <w:spacing w:after="0"/>
                                <w:jc w:val="center"/>
                                <w:rPr>
                                  <w:sz w:val="18"/>
                                </w:rPr>
                              </w:pPr>
                              <w:r w:rsidRPr="007609B7">
                                <w:rPr>
                                  <w:sz w:val="24"/>
                                </w:rPr>
                                <w:t>with an</w:t>
                              </w:r>
                              <w:r w:rsidR="004967C0">
                                <w:rPr>
                                  <w:sz w:val="24"/>
                                </w:rPr>
                                <w:t xml:space="preserve"> </w:t>
                              </w:r>
                              <w:r w:rsidR="0039683E" w:rsidRPr="007609B7">
                                <w:rPr>
                                  <w:sz w:val="24"/>
                                </w:rPr>
                                <w:t>Interest</w:t>
                              </w:r>
                              <w:r w:rsidRPr="007609B7">
                                <w:rPr>
                                  <w:sz w:val="18"/>
                                </w:rPr>
                                <w:t xml:space="preserve"> </w:t>
                              </w:r>
                              <w:r w:rsidRPr="007609B7">
                                <w:rPr>
                                  <w:sz w:val="24"/>
                                </w:rPr>
                                <w:t>in Oncology</w:t>
                              </w:r>
                            </w:p>
                            <w:p w14:paraId="2AE0384D" w14:textId="77777777" w:rsidR="00C92AD0" w:rsidRDefault="00C92AD0" w:rsidP="00C92AD0">
                              <w:pPr>
                                <w:pStyle w:val="ListParagraph"/>
                                <w:spacing w:after="0"/>
                                <w:rPr>
                                  <w:b/>
                                  <w:color w:val="17365D" w:themeColor="text2" w:themeShade="BF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17365D" w:themeColor="text2" w:themeShade="BF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DA80AC" id="Group 11" o:spid="_x0000_s1030" style="position:absolute;margin-left:-10.5pt;margin-top:43.95pt;width:551.95pt;height:136.5pt;z-index:251655680" coordorigin="3112,2459" coordsize="63638,164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">
                <v:shape id="Text Box 5" o:spid="_x0000_s1031" type="#_x0000_t202" style="position:absolute;left:3112;top:2459;width:31214;height:16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  <v:textbox>
                    <w:txbxContent>
                      <w:p w14:paraId="6F6A0098" w14:textId="70045D1F" w:rsidR="004967C0" w:rsidRPr="004967C0" w:rsidRDefault="004967C0" w:rsidP="004967C0">
                        <w:pPr>
                          <w:pStyle w:val="ListParagraph"/>
                          <w:rPr>
                            <w:rFonts w:cs="Arial"/>
                            <w:b/>
                            <w:color w:val="298CA1"/>
                            <w:sz w:val="28"/>
                          </w:rPr>
                        </w:pPr>
                        <w:r>
                          <w:rPr>
                            <w:rFonts w:cs="Arial"/>
                            <w:b/>
                            <w:color w:val="298CA1"/>
                            <w:sz w:val="28"/>
                          </w:rPr>
                          <w:t xml:space="preserve">              </w:t>
                        </w:r>
                        <w:r w:rsidRPr="004967C0">
                          <w:rPr>
                            <w:rFonts w:cs="Arial"/>
                            <w:b/>
                            <w:color w:val="298CA1"/>
                            <w:sz w:val="28"/>
                          </w:rPr>
                          <w:t>Learning Objectives:</w:t>
                        </w:r>
                      </w:p>
                      <w:p w14:paraId="3E45096C" w14:textId="39764545" w:rsidR="00A5547B" w:rsidRPr="007609B7" w:rsidRDefault="00A5547B" w:rsidP="0010199F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  <w:rPr>
                            <w:sz w:val="24"/>
                          </w:rPr>
                        </w:pPr>
                        <w:r w:rsidRPr="007609B7">
                          <w:rPr>
                            <w:bCs/>
                            <w:sz w:val="20"/>
                            <w:szCs w:val="18"/>
                          </w:rPr>
                          <w:t xml:space="preserve">Identify current chemotherapy, radiation, and surgical guidelines </w:t>
                        </w:r>
                        <w:r w:rsidR="009847AD" w:rsidRPr="007609B7">
                          <w:rPr>
                            <w:bCs/>
                            <w:sz w:val="20"/>
                            <w:szCs w:val="18"/>
                          </w:rPr>
                          <w:t>to</w:t>
                        </w:r>
                        <w:r w:rsidR="009847AD">
                          <w:rPr>
                            <w:bCs/>
                            <w:sz w:val="20"/>
                            <w:szCs w:val="18"/>
                          </w:rPr>
                          <w:t xml:space="preserve"> </w:t>
                        </w:r>
                        <w:r w:rsidRPr="007609B7">
                          <w:rPr>
                            <w:bCs/>
                            <w:sz w:val="20"/>
                            <w:szCs w:val="18"/>
                          </w:rPr>
                          <w:t>provide optimal care to the Sarcoma population</w:t>
                        </w:r>
                      </w:p>
                      <w:p w14:paraId="79874D79" w14:textId="77777777" w:rsidR="00A5547B" w:rsidRPr="007609B7" w:rsidRDefault="00A5547B" w:rsidP="0010199F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  <w:rPr>
                            <w:sz w:val="24"/>
                          </w:rPr>
                        </w:pPr>
                        <w:r w:rsidRPr="007609B7">
                          <w:rPr>
                            <w:bCs/>
                            <w:sz w:val="20"/>
                            <w:szCs w:val="18"/>
                          </w:rPr>
                          <w:t>Discuss the treatment and management options for pre- and post-surgical Sarcoma patients</w:t>
                        </w:r>
                      </w:p>
                      <w:p w14:paraId="56B4019C" w14:textId="013F2952" w:rsidR="00A5547B" w:rsidRPr="007609B7" w:rsidRDefault="00A5547B" w:rsidP="0010199F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  <w:rPr>
                            <w:sz w:val="24"/>
                          </w:rPr>
                        </w:pPr>
                        <w:r w:rsidRPr="007609B7">
                          <w:rPr>
                            <w:bCs/>
                            <w:sz w:val="20"/>
                            <w:szCs w:val="18"/>
                          </w:rPr>
                          <w:t>Review and discuss pathological findings to include special stains, gene mutations,</w:t>
                        </w:r>
                        <w:r w:rsidR="00854AB3">
                          <w:rPr>
                            <w:bCs/>
                            <w:sz w:val="20"/>
                            <w:szCs w:val="18"/>
                          </w:rPr>
                          <w:t xml:space="preserve"> </w:t>
                        </w:r>
                        <w:r w:rsidRPr="007609B7">
                          <w:rPr>
                            <w:bCs/>
                            <w:sz w:val="20"/>
                            <w:szCs w:val="18"/>
                          </w:rPr>
                          <w:t>and differential diagnoses</w:t>
                        </w:r>
                      </w:p>
                      <w:p w14:paraId="52AE91D1" w14:textId="77777777" w:rsidR="003C2791" w:rsidRDefault="003C2791"/>
                    </w:txbxContent>
                  </v:textbox>
                </v:shape>
                <v:shape id="Text Box 6" o:spid="_x0000_s1032" type="#_x0000_t202" style="position:absolute;left:38390;top:5195;width:28361;height:87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14:paraId="3DD89065" w14:textId="78043A8C" w:rsidR="004967C0" w:rsidRDefault="004967C0" w:rsidP="004967C0">
                        <w:pPr>
                          <w:jc w:val="center"/>
                          <w:rPr>
                            <w:rFonts w:cs="Arial"/>
                            <w:b/>
                            <w:color w:val="298CA1"/>
                            <w:sz w:val="28"/>
                          </w:rPr>
                        </w:pPr>
                        <w:r w:rsidRPr="00C461BE">
                          <w:rPr>
                            <w:rFonts w:cs="Arial"/>
                            <w:b/>
                            <w:color w:val="298CA1"/>
                            <w:sz w:val="28"/>
                          </w:rPr>
                          <w:t>Target Audience:</w:t>
                        </w:r>
                      </w:p>
                      <w:p w14:paraId="4BFC0D2D" w14:textId="77777777" w:rsidR="004967C0" w:rsidRDefault="00C92AD0" w:rsidP="004967C0">
                        <w:pPr>
                          <w:spacing w:after="0"/>
                          <w:jc w:val="center"/>
                          <w:rPr>
                            <w:sz w:val="24"/>
                          </w:rPr>
                        </w:pPr>
                        <w:r w:rsidRPr="007609B7">
                          <w:rPr>
                            <w:sz w:val="24"/>
                          </w:rPr>
                          <w:t xml:space="preserve">Physicians &amp; </w:t>
                        </w:r>
                        <w:r w:rsidR="00A5547B" w:rsidRPr="007609B7">
                          <w:rPr>
                            <w:sz w:val="24"/>
                          </w:rPr>
                          <w:t>Allied Health</w:t>
                        </w:r>
                        <w:r w:rsidR="004967C0">
                          <w:rPr>
                            <w:sz w:val="24"/>
                          </w:rPr>
                          <w:t xml:space="preserve"> </w:t>
                        </w:r>
                        <w:r w:rsidRPr="007609B7">
                          <w:rPr>
                            <w:sz w:val="24"/>
                          </w:rPr>
                          <w:t xml:space="preserve">Professionals </w:t>
                        </w:r>
                      </w:p>
                      <w:p w14:paraId="5FF09064" w14:textId="2A850420" w:rsidR="00C92AD0" w:rsidRPr="007609B7" w:rsidRDefault="00C92AD0" w:rsidP="004967C0">
                        <w:pPr>
                          <w:spacing w:after="0"/>
                          <w:jc w:val="center"/>
                          <w:rPr>
                            <w:sz w:val="18"/>
                          </w:rPr>
                        </w:pPr>
                        <w:r w:rsidRPr="007609B7">
                          <w:rPr>
                            <w:sz w:val="24"/>
                          </w:rPr>
                          <w:t>with an</w:t>
                        </w:r>
                        <w:r w:rsidR="004967C0">
                          <w:rPr>
                            <w:sz w:val="24"/>
                          </w:rPr>
                          <w:t xml:space="preserve"> </w:t>
                        </w:r>
                        <w:r w:rsidR="0039683E" w:rsidRPr="007609B7">
                          <w:rPr>
                            <w:sz w:val="24"/>
                          </w:rPr>
                          <w:t>Interest</w:t>
                        </w:r>
                        <w:r w:rsidRPr="007609B7">
                          <w:rPr>
                            <w:sz w:val="18"/>
                          </w:rPr>
                          <w:t xml:space="preserve"> </w:t>
                        </w:r>
                        <w:r w:rsidRPr="007609B7">
                          <w:rPr>
                            <w:sz w:val="24"/>
                          </w:rPr>
                          <w:t>in Oncology</w:t>
                        </w:r>
                      </w:p>
                      <w:p w14:paraId="2AE0384D" w14:textId="77777777" w:rsidR="00C92AD0" w:rsidRDefault="00C92AD0" w:rsidP="00C92AD0">
                        <w:pPr>
                          <w:pStyle w:val="ListParagraph"/>
                          <w:spacing w:after="0"/>
                          <w:rPr>
                            <w:b/>
                            <w:color w:val="17365D" w:themeColor="text2" w:themeShade="BF"/>
                            <w:sz w:val="32"/>
                          </w:rPr>
                        </w:pPr>
                        <w:r>
                          <w:rPr>
                            <w:b/>
                            <w:color w:val="17365D" w:themeColor="text2" w:themeShade="BF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D8058D" w:rsidRPr="00A31E66">
        <w:rPr>
          <w:rFonts w:ascii="Calibri Bold" w:hAnsi="Calibri Bold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469F0E80" wp14:editId="5EFC2096">
                <wp:simplePos x="0" y="0"/>
                <wp:positionH relativeFrom="page">
                  <wp:posOffset>3952875</wp:posOffset>
                </wp:positionH>
                <wp:positionV relativeFrom="page">
                  <wp:posOffset>8115300</wp:posOffset>
                </wp:positionV>
                <wp:extent cx="3429000" cy="1057275"/>
                <wp:effectExtent l="0" t="0" r="0" b="952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29000" cy="1057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61F46395" w14:textId="1B3751E2" w:rsidR="00A5547B" w:rsidRDefault="004967C0" w:rsidP="00A5547B">
                            <w:pPr>
                              <w:spacing w:after="0"/>
                              <w:contextualSpacing/>
                            </w:pPr>
                            <w:r w:rsidRPr="004967C0">
                              <w:rPr>
                                <w:rFonts w:ascii="Calibri Light" w:hAnsi="Calibri Light" w:cs="Arial"/>
                                <w:b/>
                                <w:bCs/>
                                <w:color w:val="066A69"/>
                                <w:sz w:val="16"/>
                                <w:szCs w:val="16"/>
                              </w:rPr>
                              <w:t>Credit Designation:</w:t>
                            </w:r>
                            <w:r w:rsidRPr="00DC0A24">
                              <w:rPr>
                                <w:rFonts w:ascii="Calibri Light" w:hAnsi="Calibri Light" w:cs="Arial"/>
                                <w:color w:val="066A69"/>
                                <w:sz w:val="16"/>
                                <w:szCs w:val="16"/>
                              </w:rPr>
                              <w:t xml:space="preserve"> The Inova Office of Continuing Medical Education designates this live educational activity for a maximum of 1.0 AMA PRA Category 1 Credit(s)™.  Physicians should only claim credit commensurate with the extent of their participation in the activity.  Physicians may claim up to 1.0 credit in Type 1 CME on the Virginia Board of Medicine Continued Competency and Assessment Form required for renewal of an active medical license 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9F0E80" id="Text Box 8" o:spid="_x0000_s1033" type="#_x0000_t202" style="position:absolute;margin-left:311.25pt;margin-top:639pt;width:270pt;height:83.25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" filled="f" stroked="f">
                <v:textbox>
                  <w:txbxContent>
                    <w:p w14:paraId="61F46395" w14:textId="1B3751E2" w:rsidR="00A5547B" w:rsidRDefault="004967C0" w:rsidP="00A5547B">
                      <w:pPr>
                        <w:spacing w:after="0"/>
                        <w:contextualSpacing/>
                      </w:pPr>
                      <w:r w:rsidRPr="004967C0">
                        <w:rPr>
                          <w:rFonts w:ascii="Calibri Light" w:hAnsi="Calibri Light" w:cs="Arial"/>
                          <w:b/>
                          <w:bCs/>
                          <w:color w:val="066A69"/>
                          <w:sz w:val="16"/>
                          <w:szCs w:val="16"/>
                        </w:rPr>
                        <w:t>Credit Designation:</w:t>
                      </w:r>
                      <w:r w:rsidRPr="00DC0A24">
                        <w:rPr>
                          <w:rFonts w:ascii="Calibri Light" w:hAnsi="Calibri Light" w:cs="Arial"/>
                          <w:color w:val="066A69"/>
                          <w:sz w:val="16"/>
                          <w:szCs w:val="16"/>
                        </w:rPr>
                        <w:t xml:space="preserve"> The Inova Office of Continuing Medical Education designates this live educational activity for a maximum of 1.0 AMA PRA Category 1 Credit(s)™.  Physicians should only claim credit commensurate with the extent of their participation in the activity.  Physicians may claim up to 1.0 credit in Type 1 CME on the Virginia Board of Medicine Continued Competency and Assessment Form required for renewal of an active medical license in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92AD0" w:rsidRPr="00A31E66">
        <w:rPr>
          <w:rFonts w:ascii="Calibri Bold" w:hAnsi="Calibri Bold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097AFD67" wp14:editId="4E5802E7">
                <wp:simplePos x="0" y="0"/>
                <wp:positionH relativeFrom="page">
                  <wp:posOffset>438150</wp:posOffset>
                </wp:positionH>
                <wp:positionV relativeFrom="page">
                  <wp:posOffset>8667750</wp:posOffset>
                </wp:positionV>
                <wp:extent cx="3289300" cy="677545"/>
                <wp:effectExtent l="0" t="0" r="0" b="825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89300" cy="677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2DAE4515" w14:textId="77777777" w:rsidR="004967C0" w:rsidRPr="00B772FA" w:rsidRDefault="004967C0" w:rsidP="004967C0">
                            <w:pPr>
                              <w:spacing w:line="200" w:lineRule="exact"/>
                              <w:rPr>
                                <w:rFonts w:ascii="Calibri Light" w:hAnsi="Calibri Light" w:cs="Arial"/>
                                <w:color w:val="066A69"/>
                                <w:sz w:val="16"/>
                                <w:szCs w:val="16"/>
                              </w:rPr>
                            </w:pPr>
                            <w:r w:rsidRPr="00B772FA">
                              <w:rPr>
                                <w:rFonts w:ascii="Calibri Light" w:hAnsi="Calibri Light" w:cs="Arial"/>
                                <w:b/>
                                <w:color w:val="066A69"/>
                                <w:sz w:val="16"/>
                                <w:szCs w:val="16"/>
                              </w:rPr>
                              <w:t>Accreditation:</w:t>
                            </w:r>
                            <w:r w:rsidRPr="00B772FA">
                              <w:rPr>
                                <w:rFonts w:ascii="Calibri Light" w:hAnsi="Calibri Light" w:cs="Arial"/>
                                <w:color w:val="066A69"/>
                                <w:sz w:val="16"/>
                                <w:szCs w:val="16"/>
                              </w:rPr>
                              <w:t xml:space="preserve"> The Inova Office of Continuing Medical Educations is accredited by the </w:t>
                            </w:r>
                            <w:r>
                              <w:rPr>
                                <w:rFonts w:ascii="Calibri Light" w:hAnsi="Calibri Light" w:cs="Arial"/>
                                <w:color w:val="066A69"/>
                                <w:sz w:val="16"/>
                                <w:szCs w:val="16"/>
                              </w:rPr>
                              <w:t xml:space="preserve">Medical Society of Virginia to provide </w:t>
                            </w:r>
                            <w:r w:rsidRPr="00B772FA">
                              <w:rPr>
                                <w:rFonts w:ascii="Calibri Light" w:hAnsi="Calibri Light" w:cs="Arial"/>
                                <w:color w:val="066A69"/>
                                <w:sz w:val="16"/>
                                <w:szCs w:val="16"/>
                              </w:rPr>
                              <w:t xml:space="preserve">continuing medical education for physicians. </w:t>
                            </w:r>
                          </w:p>
                          <w:p w14:paraId="6FFAA819" w14:textId="77777777" w:rsidR="00A5547B" w:rsidRDefault="00A5547B" w:rsidP="00A5547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7AFD67" id="Text Box 7" o:spid="_x0000_s1034" type="#_x0000_t202" style="position:absolute;margin-left:34.5pt;margin-top:682.5pt;width:259pt;height:53.3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" filled="f" stroked="f">
                <v:textbox>
                  <w:txbxContent>
                    <w:p w14:paraId="2DAE4515" w14:textId="77777777" w:rsidR="004967C0" w:rsidRPr="00B772FA" w:rsidRDefault="004967C0" w:rsidP="004967C0">
                      <w:pPr>
                        <w:spacing w:line="200" w:lineRule="exact"/>
                        <w:rPr>
                          <w:rFonts w:ascii="Calibri Light" w:hAnsi="Calibri Light" w:cs="Arial"/>
                          <w:color w:val="066A69"/>
                          <w:sz w:val="16"/>
                          <w:szCs w:val="16"/>
                        </w:rPr>
                      </w:pPr>
                      <w:r w:rsidRPr="00B772FA">
                        <w:rPr>
                          <w:rFonts w:ascii="Calibri Light" w:hAnsi="Calibri Light" w:cs="Arial"/>
                          <w:b/>
                          <w:color w:val="066A69"/>
                          <w:sz w:val="16"/>
                          <w:szCs w:val="16"/>
                        </w:rPr>
                        <w:t>Accreditation:</w:t>
                      </w:r>
                      <w:r w:rsidRPr="00B772FA">
                        <w:rPr>
                          <w:rFonts w:ascii="Calibri Light" w:hAnsi="Calibri Light" w:cs="Arial"/>
                          <w:color w:val="066A69"/>
                          <w:sz w:val="16"/>
                          <w:szCs w:val="16"/>
                        </w:rPr>
                        <w:t xml:space="preserve"> The Inova Office of Continuing Medical Educations is accredited by the </w:t>
                      </w:r>
                      <w:r>
                        <w:rPr>
                          <w:rFonts w:ascii="Calibri Light" w:hAnsi="Calibri Light" w:cs="Arial"/>
                          <w:color w:val="066A69"/>
                          <w:sz w:val="16"/>
                          <w:szCs w:val="16"/>
                        </w:rPr>
                        <w:t xml:space="preserve">Medical Society of Virginia to provide </w:t>
                      </w:r>
                      <w:r w:rsidRPr="00B772FA">
                        <w:rPr>
                          <w:rFonts w:ascii="Calibri Light" w:hAnsi="Calibri Light" w:cs="Arial"/>
                          <w:color w:val="066A69"/>
                          <w:sz w:val="16"/>
                          <w:szCs w:val="16"/>
                        </w:rPr>
                        <w:t xml:space="preserve">continuing medical education for physicians. </w:t>
                      </w:r>
                    </w:p>
                    <w:p w14:paraId="6FFAA819" w14:textId="77777777" w:rsidR="00A5547B" w:rsidRDefault="00A5547B" w:rsidP="00A5547B"/>
                  </w:txbxContent>
                </v:textbox>
                <w10:wrap anchorx="page" anchory="page"/>
              </v:shape>
            </w:pict>
          </mc:Fallback>
        </mc:AlternateContent>
      </w:r>
    </w:p>
    <w:sectPr w:rsidR="00530ABC" w:rsidRPr="00530ABC" w:rsidSect="003611CA">
      <w:headerReference w:type="default" r:id="rId12"/>
      <w:pgSz w:w="12240" w:h="15840"/>
      <w:pgMar w:top="2808" w:right="720" w:bottom="1440" w:left="810" w:header="216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51D2BC" w14:textId="77777777" w:rsidR="00DF21E5" w:rsidRDefault="00DF21E5" w:rsidP="00816ECB">
      <w:r>
        <w:separator/>
      </w:r>
    </w:p>
  </w:endnote>
  <w:endnote w:type="continuationSeparator" w:id="0">
    <w:p w14:paraId="0232D1B4" w14:textId="77777777" w:rsidR="00DF21E5" w:rsidRDefault="00DF21E5" w:rsidP="00816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 Bold">
    <w:panose1 w:val="020F07020304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743162" w14:textId="77777777" w:rsidR="00DF21E5" w:rsidRDefault="00DF21E5" w:rsidP="00816ECB">
      <w:r>
        <w:separator/>
      </w:r>
    </w:p>
  </w:footnote>
  <w:footnote w:type="continuationSeparator" w:id="0">
    <w:p w14:paraId="2529C6BE" w14:textId="77777777" w:rsidR="00DF21E5" w:rsidRDefault="00DF21E5" w:rsidP="00816E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63D7D" w14:textId="77777777" w:rsidR="003C2791" w:rsidRDefault="002D394D">
    <w:pPr>
      <w:pStyle w:val="Header"/>
    </w:pPr>
    <w:r>
      <w:rPr>
        <w:noProof/>
      </w:rPr>
      <w:drawing>
        <wp:anchor distT="0" distB="0" distL="114300" distR="114300" simplePos="0" relativeHeight="251656704" behindDoc="1" locked="0" layoutInCell="1" allowOverlap="1" wp14:anchorId="09383FDC" wp14:editId="4DF694C5">
          <wp:simplePos x="0" y="0"/>
          <wp:positionH relativeFrom="page">
            <wp:posOffset>-12065</wp:posOffset>
          </wp:positionH>
          <wp:positionV relativeFrom="page">
            <wp:posOffset>0</wp:posOffset>
          </wp:positionV>
          <wp:extent cx="7772400" cy="10058400"/>
          <wp:effectExtent l="25400" t="25400" r="25400" b="2540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8400"/>
                  </a:xfrm>
                  <a:prstGeom prst="rect">
                    <a:avLst/>
                  </a:prstGeom>
                  <a:noFill/>
                  <a:ln w="6350">
                    <a:solidFill>
                      <a:srgbClr val="000000"/>
                    </a:solidFill>
                    <a:miter lim="800000"/>
                    <a:headEnd/>
                    <a:tailEnd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val="1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4290A"/>
    <w:multiLevelType w:val="hybridMultilevel"/>
    <w:tmpl w:val="49F472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1F4BD1"/>
    <w:multiLevelType w:val="hybridMultilevel"/>
    <w:tmpl w:val="9F98FF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855C7B"/>
    <w:multiLevelType w:val="hybridMultilevel"/>
    <w:tmpl w:val="445C04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C1B3B55"/>
    <w:multiLevelType w:val="hybridMultilevel"/>
    <w:tmpl w:val="B3348386"/>
    <w:lvl w:ilvl="0" w:tplc="0DFE3D2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</w:rPr>
    </w:lvl>
    <w:lvl w:ilvl="1" w:tplc="8904D510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cs="Times New Roman" w:hint="default"/>
      </w:rPr>
    </w:lvl>
    <w:lvl w:ilvl="2" w:tplc="59B62624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cs="Times New Roman" w:hint="default"/>
      </w:rPr>
    </w:lvl>
    <w:lvl w:ilvl="3" w:tplc="95AEB0B6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cs="Times New Roman" w:hint="default"/>
      </w:rPr>
    </w:lvl>
    <w:lvl w:ilvl="4" w:tplc="A6824AB8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cs="Times New Roman" w:hint="default"/>
      </w:rPr>
    </w:lvl>
    <w:lvl w:ilvl="5" w:tplc="F8DEFC9E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cs="Times New Roman" w:hint="default"/>
      </w:rPr>
    </w:lvl>
    <w:lvl w:ilvl="6" w:tplc="EE60A266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cs="Times New Roman" w:hint="default"/>
      </w:rPr>
    </w:lvl>
    <w:lvl w:ilvl="7" w:tplc="B00EBBF8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cs="Times New Roman" w:hint="default"/>
      </w:rPr>
    </w:lvl>
    <w:lvl w:ilvl="8" w:tplc="C6DC64CE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cs="Times New Roman" w:hint="default"/>
      </w:rPr>
    </w:lvl>
  </w:abstractNum>
  <w:num w:numId="1" w16cid:durableId="429933200">
    <w:abstractNumId w:val="3"/>
  </w:num>
  <w:num w:numId="2" w16cid:durableId="1894929444">
    <w:abstractNumId w:val="2"/>
  </w:num>
  <w:num w:numId="3" w16cid:durableId="248464658">
    <w:abstractNumId w:val="0"/>
  </w:num>
  <w:num w:numId="4" w16cid:durableId="12865447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1638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penInPublishingView" w:val="0"/>
    <w:docVar w:name="ShowStaticGuides" w:val="1"/>
  </w:docVars>
  <w:rsids>
    <w:rsidRoot w:val="00897CEF"/>
    <w:rsid w:val="00003302"/>
    <w:rsid w:val="00005E4D"/>
    <w:rsid w:val="000144F6"/>
    <w:rsid w:val="00024613"/>
    <w:rsid w:val="00026B4E"/>
    <w:rsid w:val="00076DB1"/>
    <w:rsid w:val="000939FB"/>
    <w:rsid w:val="000B019E"/>
    <w:rsid w:val="000D2CD7"/>
    <w:rsid w:val="000D3186"/>
    <w:rsid w:val="000E4F05"/>
    <w:rsid w:val="0010199F"/>
    <w:rsid w:val="00155D61"/>
    <w:rsid w:val="00172D30"/>
    <w:rsid w:val="00176B3B"/>
    <w:rsid w:val="00182AB3"/>
    <w:rsid w:val="001863F8"/>
    <w:rsid w:val="001E4563"/>
    <w:rsid w:val="00207889"/>
    <w:rsid w:val="00241A4A"/>
    <w:rsid w:val="00283226"/>
    <w:rsid w:val="002A2125"/>
    <w:rsid w:val="002D394D"/>
    <w:rsid w:val="002F5A8D"/>
    <w:rsid w:val="003117EB"/>
    <w:rsid w:val="00350D55"/>
    <w:rsid w:val="003611CA"/>
    <w:rsid w:val="0039683E"/>
    <w:rsid w:val="00397AFC"/>
    <w:rsid w:val="003C2791"/>
    <w:rsid w:val="003D0B28"/>
    <w:rsid w:val="003D35F4"/>
    <w:rsid w:val="003D7AFD"/>
    <w:rsid w:val="0046243E"/>
    <w:rsid w:val="004967C0"/>
    <w:rsid w:val="004F4CAF"/>
    <w:rsid w:val="00530ABC"/>
    <w:rsid w:val="00590CF3"/>
    <w:rsid w:val="00597D36"/>
    <w:rsid w:val="005B5EA5"/>
    <w:rsid w:val="005C6BD7"/>
    <w:rsid w:val="005C6DE5"/>
    <w:rsid w:val="005D5B6B"/>
    <w:rsid w:val="005F2EE8"/>
    <w:rsid w:val="00615C4B"/>
    <w:rsid w:val="00634211"/>
    <w:rsid w:val="006476AB"/>
    <w:rsid w:val="006608A7"/>
    <w:rsid w:val="00661767"/>
    <w:rsid w:val="007156DB"/>
    <w:rsid w:val="0072731F"/>
    <w:rsid w:val="00746D08"/>
    <w:rsid w:val="00752E4B"/>
    <w:rsid w:val="007609B7"/>
    <w:rsid w:val="007742A2"/>
    <w:rsid w:val="00785A1E"/>
    <w:rsid w:val="007E24D4"/>
    <w:rsid w:val="007E3E8E"/>
    <w:rsid w:val="00801C1D"/>
    <w:rsid w:val="0080342F"/>
    <w:rsid w:val="00812FF2"/>
    <w:rsid w:val="00816ECB"/>
    <w:rsid w:val="00854AB3"/>
    <w:rsid w:val="0086271C"/>
    <w:rsid w:val="00886616"/>
    <w:rsid w:val="00887C79"/>
    <w:rsid w:val="00897CEF"/>
    <w:rsid w:val="008D5FDF"/>
    <w:rsid w:val="008E7A55"/>
    <w:rsid w:val="00914344"/>
    <w:rsid w:val="00931BC5"/>
    <w:rsid w:val="0095418C"/>
    <w:rsid w:val="009847AD"/>
    <w:rsid w:val="009A06F0"/>
    <w:rsid w:val="009A5FA3"/>
    <w:rsid w:val="009C3406"/>
    <w:rsid w:val="009E2B41"/>
    <w:rsid w:val="00A2105E"/>
    <w:rsid w:val="00A31E66"/>
    <w:rsid w:val="00A5547B"/>
    <w:rsid w:val="00AA6855"/>
    <w:rsid w:val="00AB70B9"/>
    <w:rsid w:val="00AF00DC"/>
    <w:rsid w:val="00B370B3"/>
    <w:rsid w:val="00B440C5"/>
    <w:rsid w:val="00B516C2"/>
    <w:rsid w:val="00B717DC"/>
    <w:rsid w:val="00B772FA"/>
    <w:rsid w:val="00BD0FC4"/>
    <w:rsid w:val="00BE2AAA"/>
    <w:rsid w:val="00C23F72"/>
    <w:rsid w:val="00C461BE"/>
    <w:rsid w:val="00C5580A"/>
    <w:rsid w:val="00C80F71"/>
    <w:rsid w:val="00C92AD0"/>
    <w:rsid w:val="00C94A03"/>
    <w:rsid w:val="00C94AC8"/>
    <w:rsid w:val="00D033DC"/>
    <w:rsid w:val="00D14388"/>
    <w:rsid w:val="00D567BA"/>
    <w:rsid w:val="00D8058D"/>
    <w:rsid w:val="00D915D8"/>
    <w:rsid w:val="00DB6A98"/>
    <w:rsid w:val="00DF21E5"/>
    <w:rsid w:val="00E01198"/>
    <w:rsid w:val="00E22E10"/>
    <w:rsid w:val="00E43A9F"/>
    <w:rsid w:val="00E731C3"/>
    <w:rsid w:val="00EA6AC3"/>
    <w:rsid w:val="00ED3468"/>
    <w:rsid w:val="00EF3BFC"/>
    <w:rsid w:val="00F25DF5"/>
    <w:rsid w:val="00F94338"/>
    <w:rsid w:val="00FA5983"/>
    <w:rsid w:val="00FC19F4"/>
    <w:rsid w:val="00FC4F72"/>
    <w:rsid w:val="00FD328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41"/>
    <o:shapelayout v:ext="edit">
      <o:idmap v:ext="edit" data="1"/>
    </o:shapelayout>
  </w:shapeDefaults>
  <w:doNotEmbedSmartTags/>
  <w:decimalSymbol w:val="."/>
  <w:listSeparator w:val=","/>
  <w14:docId w14:val="7D934B1E"/>
  <w15:docId w15:val="{D33538C1-D8D2-4464-8AA3-05260E659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2E10"/>
    <w:pPr>
      <w:spacing w:after="120"/>
    </w:pPr>
    <w:rPr>
      <w:rFonts w:ascii="Calibri" w:eastAsia="Times New Roman" w:hAnsi="Calibri"/>
      <w:sz w:val="22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7C79"/>
    <w:pPr>
      <w:keepNext/>
      <w:keepLines/>
      <w:spacing w:before="480"/>
      <w:outlineLvl w:val="0"/>
    </w:pPr>
    <w:rPr>
      <w:rFonts w:eastAsia="MS Gothic"/>
      <w:b/>
      <w:bCs/>
      <w:color w:val="345A8A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cumentTitleHeader">
    <w:name w:val="Document Title/Header"/>
    <w:basedOn w:val="Heading1"/>
    <w:qFormat/>
    <w:rsid w:val="00887C79"/>
    <w:rPr>
      <w:rFonts w:ascii="Georgia" w:hAnsi="Georgia"/>
      <w:b w:val="0"/>
      <w:color w:val="7F7F7F"/>
      <w:sz w:val="36"/>
      <w:szCs w:val="36"/>
    </w:rPr>
  </w:style>
  <w:style w:type="character" w:customStyle="1" w:styleId="Heading1Char">
    <w:name w:val="Heading 1 Char"/>
    <w:link w:val="Heading1"/>
    <w:uiPriority w:val="9"/>
    <w:rsid w:val="00887C79"/>
    <w:rPr>
      <w:rFonts w:ascii="Calibri" w:eastAsia="MS Gothic" w:hAnsi="Calibri" w:cs="Times New Roman"/>
      <w:b/>
      <w:bCs/>
      <w:color w:val="345A8A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816EC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816EC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16EC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816ECB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117E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9683E"/>
    <w:rPr>
      <w:rFonts w:ascii="Times New Roman" w:hAnsi="Times New Roman" w:cs="Times New Roman" w:hint="default"/>
      <w:color w:val="0000FF"/>
      <w:u w:val="single"/>
    </w:rPr>
  </w:style>
  <w:style w:type="paragraph" w:styleId="Subtitle">
    <w:name w:val="Subtitle"/>
    <w:basedOn w:val="Normal"/>
    <w:link w:val="SubtitleChar"/>
    <w:uiPriority w:val="11"/>
    <w:qFormat/>
    <w:rsid w:val="0039683E"/>
    <w:pPr>
      <w:spacing w:after="0"/>
      <w:jc w:val="center"/>
    </w:pPr>
    <w:rPr>
      <w:rFonts w:ascii="Times New Roman" w:hAnsi="Times New Roman"/>
      <w:b/>
      <w:sz w:val="40"/>
      <w:szCs w:val="20"/>
    </w:rPr>
  </w:style>
  <w:style w:type="character" w:customStyle="1" w:styleId="SubtitleChar">
    <w:name w:val="Subtitle Char"/>
    <w:basedOn w:val="DefaultParagraphFont"/>
    <w:link w:val="Subtitle"/>
    <w:uiPriority w:val="11"/>
    <w:rsid w:val="0039683E"/>
    <w:rPr>
      <w:rFonts w:ascii="Times New Roman" w:eastAsia="Times New Roman" w:hAnsi="Times New Roman"/>
      <w:b/>
      <w:sz w:val="40"/>
    </w:rPr>
  </w:style>
  <w:style w:type="character" w:styleId="UnresolvedMention">
    <w:name w:val="Unresolved Mention"/>
    <w:basedOn w:val="DefaultParagraphFont"/>
    <w:uiPriority w:val="99"/>
    <w:semiHidden/>
    <w:unhideWhenUsed/>
    <w:rsid w:val="00026B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884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ncolens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inovanet.net.inova.org/Physicians/Details.aspx?sid=1&amp;physician=2322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inovanet.net.inova.org/Physicians/Details.aspx?sid=1&amp;physician=2322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ncolens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nchke\AppData\Local\Microsoft\Windows\Temporary%20Internet%20Files\Content.Outlook\162E9265\Inova%20CME%20Class%20Flyer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3A51900-C3EB-41C9-81F0-DDAF9F604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Inova CME Class Flyer Template</Template>
  <TotalTime>5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Inova Health System</Company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Inova</dc:creator>
  <cp:lastModifiedBy>Hagberg, Ann</cp:lastModifiedBy>
  <cp:revision>5</cp:revision>
  <cp:lastPrinted>2017-01-30T22:24:00Z</cp:lastPrinted>
  <dcterms:created xsi:type="dcterms:W3CDTF">2023-06-02T14:26:00Z</dcterms:created>
  <dcterms:modified xsi:type="dcterms:W3CDTF">2023-09-05T16:42:00Z</dcterms:modified>
</cp:coreProperties>
</file>